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27" w:rsidRDefault="00927027" w:rsidP="00927027">
      <w:pPr>
        <w:contextualSpacing/>
        <w:jc w:val="center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Measure Te</w:t>
      </w:r>
      <w:r w:rsidR="00483E94">
        <w:rPr>
          <w:rFonts w:cstheme="minorHAnsi"/>
          <w:b/>
          <w:noProof/>
        </w:rPr>
        <w:t>sting to Demonstrate Scientific Acceptability of Measure Properties</w:t>
      </w:r>
    </w:p>
    <w:p w:rsidR="00927027" w:rsidRDefault="00927027" w:rsidP="00105D8B">
      <w:pPr>
        <w:contextualSpacing/>
        <w:rPr>
          <w:rFonts w:cstheme="minorHAnsi"/>
          <w:b/>
          <w:noProof/>
        </w:rPr>
      </w:pPr>
    </w:p>
    <w:p w:rsidR="00105D8B" w:rsidRPr="00A25024" w:rsidRDefault="00105D8B" w:rsidP="00105D8B">
      <w:pPr>
        <w:contextualSpacing/>
        <w:rPr>
          <w:rFonts w:cstheme="minorHAnsi"/>
          <w:noProof/>
        </w:rPr>
      </w:pPr>
      <w:r w:rsidRPr="00A25024">
        <w:rPr>
          <w:rFonts w:cstheme="minorHAnsi"/>
          <w:b/>
          <w:noProof/>
        </w:rPr>
        <w:t>Measure Title</w:t>
      </w:r>
      <w:r w:rsidRPr="00A25024">
        <w:rPr>
          <w:rFonts w:cstheme="minorHAnsi"/>
          <w:noProof/>
        </w:rPr>
        <w:t xml:space="preserve">:  </w:t>
      </w:r>
      <w:sdt>
        <w:sdtPr>
          <w:rPr>
            <w:rStyle w:val="Style1"/>
            <w:rFonts w:cstheme="minorHAnsi"/>
          </w:rPr>
          <w:id w:val="-882640736"/>
          <w:placeholder>
            <w:docPart w:val="00949831315D4E1BAFC508BD77E32A40"/>
          </w:placeholder>
          <w:showingPlcHdr/>
        </w:sdtPr>
        <w:sdtEndPr>
          <w:rPr>
            <w:rStyle w:val="DefaultParagraphFont"/>
            <w:noProof/>
            <w:color w:val="auto"/>
          </w:rPr>
        </w:sdtEndPr>
        <w:sdtContent>
          <w:r w:rsidRPr="00A25024">
            <w:rPr>
              <w:rStyle w:val="PlaceholderText"/>
              <w:rFonts w:cstheme="minorHAnsi"/>
              <w:color w:val="A6A6A6" w:themeColor="background1" w:themeShade="A6"/>
            </w:rPr>
            <w:t>Click here to enter measure title</w:t>
          </w:r>
        </w:sdtContent>
      </w:sdt>
    </w:p>
    <w:p w:rsidR="005C73CA" w:rsidRDefault="00105D8B" w:rsidP="009E1846">
      <w:pPr>
        <w:spacing w:after="0"/>
        <w:rPr>
          <w:rStyle w:val="Style2"/>
          <w:rFonts w:cstheme="minorHAnsi"/>
        </w:rPr>
      </w:pPr>
      <w:r w:rsidRPr="00A25024">
        <w:rPr>
          <w:rFonts w:cstheme="minorHAnsi"/>
          <w:b/>
          <w:noProof/>
        </w:rPr>
        <w:t>Date of Submission</w:t>
      </w:r>
      <w:r w:rsidRPr="00A25024">
        <w:rPr>
          <w:rFonts w:cstheme="minorHAnsi"/>
          <w:noProof/>
        </w:rPr>
        <w:t xml:space="preserve">:  </w:t>
      </w:r>
      <w:sdt>
        <w:sdtPr>
          <w:rPr>
            <w:rStyle w:val="Style2"/>
            <w:rFonts w:cstheme="minorHAnsi"/>
          </w:rPr>
          <w:id w:val="-1689821638"/>
          <w:placeholder>
            <w:docPart w:val="D0A5AE3409394D21BA5FA5F27780E30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noProof/>
            <w:color w:val="auto"/>
            <w:u w:val="none"/>
          </w:rPr>
        </w:sdtEndPr>
        <w:sdtContent>
          <w:r w:rsidRPr="00A25024">
            <w:rPr>
              <w:rStyle w:val="PlaceholderText"/>
              <w:rFonts w:cstheme="minorHAnsi"/>
              <w:color w:val="A6A6A6" w:themeColor="background1" w:themeShade="A6"/>
            </w:rPr>
            <w:t>Click here to enter a date</w:t>
          </w:r>
        </w:sdtContent>
      </w:sdt>
    </w:p>
    <w:p w:rsidR="00CD364B" w:rsidRPr="009E1846" w:rsidRDefault="009E1846" w:rsidP="009E1846">
      <w:pPr>
        <w:spacing w:after="0"/>
        <w:rPr>
          <w:rFonts w:cstheme="minorHAnsi"/>
          <w:b/>
        </w:rPr>
      </w:pPr>
      <w:r>
        <w:rPr>
          <w:rStyle w:val="Style2"/>
          <w:rFonts w:cstheme="minorHAnsi"/>
          <w:b/>
          <w:color w:val="auto"/>
          <w:u w:val="none"/>
        </w:rPr>
        <w:t>Type of Measure:</w:t>
      </w:r>
    </w:p>
    <w:tbl>
      <w:tblPr>
        <w:tblStyle w:val="TableGrid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D364B" w:rsidRPr="00A01494" w:rsidTr="00CD364B">
        <w:trPr>
          <w:jc w:val="center"/>
        </w:trPr>
        <w:tc>
          <w:tcPr>
            <w:tcW w:w="2500" w:type="pct"/>
          </w:tcPr>
          <w:p w:rsidR="00CD364B" w:rsidRPr="00A01494" w:rsidRDefault="005C739F" w:rsidP="00CD364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21170975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D364B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B20139">
              <w:rPr>
                <w:rFonts w:eastAsia="MS Mincho" w:cstheme="minorHAnsi"/>
                <w:bCs/>
                <w:color w:val="0000FF"/>
              </w:rPr>
              <w:t xml:space="preserve"> </w:t>
            </w:r>
            <w:r w:rsidR="00CD364B">
              <w:rPr>
                <w:rFonts w:cstheme="minorHAnsi"/>
                <w:bCs/>
              </w:rPr>
              <w:t>Composite</w:t>
            </w:r>
          </w:p>
        </w:tc>
        <w:tc>
          <w:tcPr>
            <w:tcW w:w="2500" w:type="pct"/>
          </w:tcPr>
          <w:p w:rsidR="00CD364B" w:rsidRPr="00A01494" w:rsidRDefault="005C739F" w:rsidP="00CD364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7548635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CD364B">
              <w:rPr>
                <w:rFonts w:cstheme="minorHAnsi"/>
                <w:bCs/>
              </w:rPr>
              <w:t>Outcome</w:t>
            </w:r>
            <w:bookmarkStart w:id="0" w:name="_GoBack"/>
            <w:bookmarkEnd w:id="0"/>
          </w:p>
        </w:tc>
      </w:tr>
      <w:tr w:rsidR="00CD364B" w:rsidRPr="00A01494" w:rsidTr="00CD364B">
        <w:trPr>
          <w:jc w:val="center"/>
        </w:trPr>
        <w:tc>
          <w:tcPr>
            <w:tcW w:w="2500" w:type="pct"/>
          </w:tcPr>
          <w:p w:rsidR="00CD364B" w:rsidRPr="00A01494" w:rsidRDefault="005C739F" w:rsidP="00CD364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-10964727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D364B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CD364B">
              <w:rPr>
                <w:rFonts w:eastAsia="MS Gothic" w:cstheme="minorHAnsi"/>
                <w:bCs/>
              </w:rPr>
              <w:t>Cost/resource</w:t>
            </w:r>
          </w:p>
        </w:tc>
        <w:tc>
          <w:tcPr>
            <w:tcW w:w="2500" w:type="pct"/>
          </w:tcPr>
          <w:p w:rsidR="00CD364B" w:rsidRPr="00A01494" w:rsidRDefault="005C739F" w:rsidP="00CD364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52383922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D364B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CD364B">
              <w:rPr>
                <w:rFonts w:eastAsia="MS Gothic" w:cstheme="minorHAnsi"/>
                <w:bCs/>
              </w:rPr>
              <w:t>Process</w:t>
            </w:r>
          </w:p>
        </w:tc>
      </w:tr>
      <w:tr w:rsidR="00CD364B" w:rsidRPr="00A01494" w:rsidTr="00CD364B">
        <w:trPr>
          <w:jc w:val="center"/>
        </w:trPr>
        <w:tc>
          <w:tcPr>
            <w:tcW w:w="2500" w:type="pct"/>
          </w:tcPr>
          <w:p w:rsidR="00CD364B" w:rsidRPr="00A01494" w:rsidRDefault="005C739F" w:rsidP="00CD364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-20710257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D364B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CD364B">
              <w:rPr>
                <w:rFonts w:eastAsia="MS Gothic" w:cstheme="minorHAnsi"/>
                <w:bCs/>
              </w:rPr>
              <w:t>Efficiency</w:t>
            </w:r>
          </w:p>
        </w:tc>
        <w:tc>
          <w:tcPr>
            <w:tcW w:w="2500" w:type="pct"/>
          </w:tcPr>
          <w:p w:rsidR="00CD364B" w:rsidRPr="00A01494" w:rsidRDefault="005C739F" w:rsidP="00CD364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163189718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D364B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CD364B">
              <w:rPr>
                <w:rFonts w:eastAsia="MS Gothic" w:cstheme="minorHAnsi"/>
                <w:bCs/>
              </w:rPr>
              <w:t>Structure</w:t>
            </w:r>
          </w:p>
        </w:tc>
      </w:tr>
    </w:tbl>
    <w:p w:rsidR="00CD364B" w:rsidRDefault="00CD364B" w:rsidP="00CD364B">
      <w:pPr>
        <w:spacing w:after="0" w:line="240" w:lineRule="auto"/>
        <w:rPr>
          <w:rFonts w:eastAsia="Times New Roman" w:cstheme="minorHAnsi"/>
        </w:rPr>
      </w:pPr>
    </w:p>
    <w:p w:rsidR="00CD364B" w:rsidRDefault="00CD364B" w:rsidP="008A403A">
      <w:pPr>
        <w:spacing w:after="0" w:line="240" w:lineRule="auto"/>
        <w:rPr>
          <w:rFonts w:cs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2C73" w:rsidTr="00702C73">
        <w:tc>
          <w:tcPr>
            <w:tcW w:w="9576" w:type="dxa"/>
          </w:tcPr>
          <w:p w:rsidR="00702C73" w:rsidRPr="00A25024" w:rsidRDefault="00702C73" w:rsidP="00702C73">
            <w:pPr>
              <w:rPr>
                <w:rFonts w:cstheme="minorHAnsi"/>
                <w:noProof/>
              </w:rPr>
            </w:pPr>
            <w:r w:rsidRPr="00A25024">
              <w:rPr>
                <w:rFonts w:cstheme="minorHAnsi"/>
                <w:noProof/>
              </w:rPr>
              <w:t>This Word document template must be used to submit information for measure testing.</w:t>
            </w:r>
          </w:p>
          <w:p w:rsidR="00702C73" w:rsidRPr="00053F02" w:rsidRDefault="00702C73" w:rsidP="00702C7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noProof/>
              </w:rPr>
            </w:pPr>
            <w:r w:rsidRPr="00053F02">
              <w:rPr>
                <w:rFonts w:cstheme="minorHAnsi"/>
                <w:b/>
                <w:noProof/>
              </w:rPr>
              <w:t xml:space="preserve">For </w:t>
            </w:r>
            <w:r w:rsidRPr="00483E94">
              <w:rPr>
                <w:rFonts w:cstheme="minorHAnsi"/>
                <w:b/>
                <w:noProof/>
                <w:u w:val="single"/>
              </w:rPr>
              <w:t>all</w:t>
            </w:r>
            <w:r w:rsidRPr="00053F02">
              <w:rPr>
                <w:rFonts w:cstheme="minorHAnsi"/>
                <w:b/>
                <w:noProof/>
              </w:rPr>
              <w:t xml:space="preserve"> measures, sections 1, 2a2, 2b2, 2b3, 2b5 must be completed</w:t>
            </w:r>
          </w:p>
          <w:p w:rsidR="00702C73" w:rsidRDefault="00702C73" w:rsidP="00702C7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noProof/>
              </w:rPr>
            </w:pPr>
            <w:r w:rsidRPr="00053F02">
              <w:rPr>
                <w:rFonts w:cstheme="minorHAnsi"/>
                <w:b/>
                <w:noProof/>
              </w:rPr>
              <w:t xml:space="preserve">For </w:t>
            </w:r>
            <w:r w:rsidRPr="00483E94">
              <w:rPr>
                <w:rFonts w:cstheme="minorHAnsi"/>
                <w:b/>
                <w:noProof/>
                <w:u w:val="single"/>
              </w:rPr>
              <w:t>outcome or resource use</w:t>
            </w:r>
            <w:r>
              <w:rPr>
                <w:rFonts w:cstheme="minorHAnsi"/>
                <w:b/>
                <w:noProof/>
              </w:rPr>
              <w:t xml:space="preserve"> </w:t>
            </w:r>
            <w:r w:rsidRPr="00053F02">
              <w:rPr>
                <w:rFonts w:cstheme="minorHAnsi"/>
                <w:b/>
                <w:noProof/>
              </w:rPr>
              <w:t>measures</w:t>
            </w:r>
            <w:r>
              <w:rPr>
                <w:rFonts w:cstheme="minorHAnsi"/>
                <w:noProof/>
              </w:rPr>
              <w:t xml:space="preserve">, section </w:t>
            </w:r>
            <w:r w:rsidRPr="00053F02">
              <w:rPr>
                <w:rFonts w:cstheme="minorHAnsi"/>
                <w:b/>
                <w:noProof/>
              </w:rPr>
              <w:t>2b4</w:t>
            </w:r>
            <w:r>
              <w:rPr>
                <w:rFonts w:cstheme="minorHAnsi"/>
                <w:noProof/>
              </w:rPr>
              <w:t xml:space="preserve"> also must be completed</w:t>
            </w:r>
          </w:p>
          <w:p w:rsidR="00702C73" w:rsidRDefault="00702C73" w:rsidP="00702C7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If specified for </w:t>
            </w:r>
            <w:r w:rsidRPr="00483E94">
              <w:rPr>
                <w:rFonts w:cstheme="minorHAnsi"/>
                <w:b/>
                <w:noProof/>
                <w:u w:val="single"/>
              </w:rPr>
              <w:t>multiple data sources</w:t>
            </w:r>
            <w:r>
              <w:rPr>
                <w:rFonts w:cstheme="minorHAnsi"/>
                <w:noProof/>
              </w:rPr>
              <w:t xml:space="preserve"> (e.g., claims and medical records), section </w:t>
            </w:r>
            <w:r w:rsidRPr="00053F02">
              <w:rPr>
                <w:rFonts w:cstheme="minorHAnsi"/>
                <w:b/>
                <w:noProof/>
              </w:rPr>
              <w:t>2b6</w:t>
            </w:r>
            <w:r>
              <w:rPr>
                <w:rFonts w:cstheme="minorHAnsi"/>
                <w:noProof/>
              </w:rPr>
              <w:t xml:space="preserve"> also must be completed</w:t>
            </w:r>
          </w:p>
          <w:p w:rsidR="00702C73" w:rsidRDefault="00702C73" w:rsidP="00702C7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noProof/>
              </w:rPr>
            </w:pPr>
            <w:r w:rsidRPr="00702C73">
              <w:rPr>
                <w:rFonts w:cstheme="minorHAnsi"/>
                <w:noProof/>
              </w:rPr>
              <w:t xml:space="preserve">Respond to  </w:t>
            </w:r>
            <w:r w:rsidRPr="00702C73">
              <w:rPr>
                <w:rFonts w:cstheme="minorHAnsi"/>
                <w:noProof/>
                <w:u w:val="single"/>
              </w:rPr>
              <w:t>all</w:t>
            </w:r>
            <w:r w:rsidRPr="00702C73">
              <w:rPr>
                <w:rFonts w:cstheme="minorHAnsi"/>
                <w:noProof/>
              </w:rPr>
              <w:t xml:space="preserve"> questions with answers immediately following the question (</w:t>
            </w:r>
            <w:r w:rsidRPr="00702C73">
              <w:rPr>
                <w:rFonts w:cstheme="minorHAnsi"/>
                <w:i/>
                <w:noProof/>
              </w:rPr>
              <w:t>unless meet the skip criteria or those that are indicated as optional</w:t>
            </w:r>
            <w:r w:rsidRPr="00702C73">
              <w:rPr>
                <w:rFonts w:cstheme="minorHAnsi"/>
                <w:noProof/>
              </w:rPr>
              <w:t>).</w:t>
            </w:r>
          </w:p>
          <w:p w:rsidR="00702C73" w:rsidRDefault="00702C73" w:rsidP="00702C7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noProof/>
              </w:rPr>
            </w:pPr>
            <w:r w:rsidRPr="006269D4">
              <w:rPr>
                <w:rFonts w:cstheme="minorHAnsi"/>
                <w:noProof/>
              </w:rPr>
              <w:t>Maximum of 10 pages (</w:t>
            </w:r>
            <w:r>
              <w:rPr>
                <w:rFonts w:cstheme="minorHAnsi"/>
                <w:i/>
                <w:noProof/>
              </w:rPr>
              <w:t>incuding</w:t>
            </w:r>
            <w:r w:rsidRPr="006269D4">
              <w:rPr>
                <w:rFonts w:cstheme="minorHAnsi"/>
                <w:i/>
                <w:noProof/>
              </w:rPr>
              <w:t xml:space="preserve"> qu</w:t>
            </w:r>
            <w:r>
              <w:rPr>
                <w:rFonts w:cstheme="minorHAnsi"/>
                <w:i/>
                <w:noProof/>
              </w:rPr>
              <w:t>estions/instructions; do not change margins or font size; contact project staff if need more pages</w:t>
            </w:r>
            <w:r>
              <w:rPr>
                <w:rFonts w:cstheme="minorHAnsi"/>
                <w:noProof/>
              </w:rPr>
              <w:t>)</w:t>
            </w:r>
          </w:p>
          <w:p w:rsidR="00702C73" w:rsidRDefault="00702C73" w:rsidP="00702C7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noProof/>
              </w:rPr>
            </w:pPr>
            <w:r w:rsidRPr="00702C73">
              <w:rPr>
                <w:rFonts w:cstheme="minorHAnsi"/>
                <w:noProof/>
              </w:rPr>
              <w:t xml:space="preserve">All information </w:t>
            </w:r>
            <w:r>
              <w:rPr>
                <w:rFonts w:cstheme="minorHAnsi"/>
                <w:noProof/>
              </w:rPr>
              <w:t xml:space="preserve">on </w:t>
            </w:r>
            <w:r w:rsidRPr="00702C73">
              <w:rPr>
                <w:rFonts w:cstheme="minorHAnsi"/>
                <w:noProof/>
              </w:rPr>
              <w:t xml:space="preserve">testing to demonstrate meeting the </w:t>
            </w:r>
            <w:hyperlink r:id="rId8" w:history="1">
              <w:r w:rsidRPr="00702C73">
                <w:rPr>
                  <w:rStyle w:val="Hyperlink"/>
                  <w:rFonts w:cstheme="minorHAnsi"/>
                  <w:noProof/>
                </w:rPr>
                <w:t>criteria for scientific acceptability of measure properties (2a,2b)</w:t>
              </w:r>
            </w:hyperlink>
            <w:r w:rsidRPr="00702C73">
              <w:rPr>
                <w:rFonts w:cstheme="minorHAnsi"/>
                <w:noProof/>
              </w:rPr>
              <w:t xml:space="preserve"> must be in this form. An appendix for </w:t>
            </w:r>
            <w:r w:rsidRPr="00702C73">
              <w:rPr>
                <w:rFonts w:cstheme="minorHAnsi"/>
                <w:i/>
                <w:noProof/>
              </w:rPr>
              <w:t>supplemental</w:t>
            </w:r>
            <w:r w:rsidRPr="00702C73">
              <w:rPr>
                <w:rFonts w:cstheme="minorHAnsi"/>
                <w:noProof/>
              </w:rPr>
              <w:t xml:space="preserve"> materials may be submitted, but there is no guarantee it will be reviewed.</w:t>
            </w:r>
          </w:p>
        </w:tc>
      </w:tr>
    </w:tbl>
    <w:p w:rsidR="005C73CA" w:rsidRDefault="005C73CA" w:rsidP="00702C73">
      <w:pPr>
        <w:spacing w:after="0" w:line="240" w:lineRule="auto"/>
        <w:rPr>
          <w:rFonts w:cstheme="minorHAnsi"/>
          <w:noProof/>
        </w:rPr>
      </w:pPr>
    </w:p>
    <w:p w:rsidR="00702C73" w:rsidRPr="00702C73" w:rsidRDefault="00702C73" w:rsidP="00702C73">
      <w:pPr>
        <w:spacing w:after="0" w:line="240" w:lineRule="auto"/>
        <w:rPr>
          <w:rFonts w:cstheme="minorHAnsi"/>
          <w:noProof/>
        </w:rPr>
      </w:pPr>
    </w:p>
    <w:p w:rsidR="00E27240" w:rsidRPr="00A25024" w:rsidRDefault="002B5016" w:rsidP="008A403A">
      <w:pPr>
        <w:spacing w:after="0" w:line="240" w:lineRule="auto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1. </w:t>
      </w:r>
      <w:r w:rsidR="00021170" w:rsidRPr="00A25024">
        <w:rPr>
          <w:rFonts w:cstheme="minorHAnsi"/>
          <w:b/>
          <w:noProof/>
        </w:rPr>
        <w:t xml:space="preserve">DATA/SAMPLE USED FOR </w:t>
      </w:r>
      <w:r w:rsidR="00021170" w:rsidRPr="00A25024">
        <w:rPr>
          <w:rFonts w:cstheme="minorHAnsi"/>
          <w:b/>
          <w:noProof/>
          <w:u w:val="single"/>
        </w:rPr>
        <w:t>ALL</w:t>
      </w:r>
      <w:r w:rsidR="00021170" w:rsidRPr="00A25024">
        <w:rPr>
          <w:rFonts w:cstheme="minorHAnsi"/>
          <w:b/>
          <w:noProof/>
        </w:rPr>
        <w:t xml:space="preserve"> TESTING</w:t>
      </w:r>
      <w:r w:rsidR="006327D8" w:rsidRPr="00A25024">
        <w:rPr>
          <w:rFonts w:cstheme="minorHAnsi"/>
          <w:b/>
          <w:noProof/>
        </w:rPr>
        <w:t xml:space="preserve"> OF THIS MEASURE</w:t>
      </w:r>
    </w:p>
    <w:p w:rsidR="002E78A0" w:rsidRPr="00A25024" w:rsidRDefault="002E78A0" w:rsidP="008A403A">
      <w:pPr>
        <w:spacing w:after="0" w:line="240" w:lineRule="auto"/>
        <w:rPr>
          <w:rFonts w:cstheme="minorHAnsi"/>
          <w:noProof/>
        </w:rPr>
      </w:pPr>
      <w:r w:rsidRPr="00A25024">
        <w:rPr>
          <w:rFonts w:cstheme="minorHAnsi"/>
          <w:i/>
          <w:noProof/>
        </w:rPr>
        <w:t xml:space="preserve">Often the same data </w:t>
      </w:r>
      <w:r w:rsidR="000574AB" w:rsidRPr="00A25024">
        <w:rPr>
          <w:rFonts w:cstheme="minorHAnsi"/>
          <w:i/>
          <w:noProof/>
        </w:rPr>
        <w:t>are</w:t>
      </w:r>
      <w:r w:rsidRPr="00A25024">
        <w:rPr>
          <w:rFonts w:cstheme="minorHAnsi"/>
          <w:i/>
          <w:noProof/>
        </w:rPr>
        <w:t xml:space="preserve"> used for all aspects of measure testing. In an effort to eliminate duplication, the first f</w:t>
      </w:r>
      <w:r w:rsidR="007422FD" w:rsidRPr="00A25024">
        <w:rPr>
          <w:rFonts w:cstheme="minorHAnsi"/>
          <w:i/>
          <w:noProof/>
        </w:rPr>
        <w:t>ive</w:t>
      </w:r>
      <w:r w:rsidRPr="00A25024">
        <w:rPr>
          <w:rFonts w:cstheme="minorHAnsi"/>
          <w:i/>
          <w:noProof/>
        </w:rPr>
        <w:t xml:space="preserve"> questions apply to all measure testing. </w:t>
      </w:r>
      <w:r w:rsidRPr="00A25024">
        <w:rPr>
          <w:rFonts w:cstheme="minorHAnsi"/>
          <w:i/>
          <w:noProof/>
          <w:u w:val="single"/>
        </w:rPr>
        <w:t>I</w:t>
      </w:r>
      <w:r w:rsidR="00A41377" w:rsidRPr="00A25024">
        <w:rPr>
          <w:rFonts w:cstheme="minorHAnsi"/>
          <w:i/>
          <w:noProof/>
          <w:u w:val="single"/>
        </w:rPr>
        <w:t>f there are differences by</w:t>
      </w:r>
      <w:r w:rsidRPr="00A25024">
        <w:rPr>
          <w:rFonts w:cstheme="minorHAnsi"/>
          <w:i/>
          <w:noProof/>
          <w:u w:val="single"/>
        </w:rPr>
        <w:t xml:space="preserve"> </w:t>
      </w:r>
      <w:r w:rsidR="00A41377" w:rsidRPr="00A25024">
        <w:rPr>
          <w:rFonts w:cstheme="minorHAnsi"/>
          <w:i/>
          <w:noProof/>
          <w:u w:val="single"/>
        </w:rPr>
        <w:t>aspect</w:t>
      </w:r>
      <w:r w:rsidRPr="00A25024">
        <w:rPr>
          <w:rFonts w:cstheme="minorHAnsi"/>
          <w:i/>
          <w:noProof/>
          <w:u w:val="single"/>
        </w:rPr>
        <w:t xml:space="preserve"> of testing</w:t>
      </w:r>
      <w:r w:rsidR="00A41377" w:rsidRPr="00A25024">
        <w:rPr>
          <w:rFonts w:cstheme="minorHAnsi"/>
          <w:i/>
          <w:noProof/>
        </w:rPr>
        <w:t>,</w:t>
      </w:r>
      <w:r w:rsidR="00927027">
        <w:rPr>
          <w:rFonts w:cstheme="minorHAnsi"/>
          <w:i/>
          <w:noProof/>
        </w:rPr>
        <w:t>(e.g., reliability vs. v</w:t>
      </w:r>
      <w:r w:rsidR="002F48E1" w:rsidRPr="00A25024">
        <w:rPr>
          <w:rFonts w:cstheme="minorHAnsi"/>
          <w:i/>
          <w:noProof/>
        </w:rPr>
        <w:t>alidity)</w:t>
      </w:r>
      <w:r w:rsidRPr="00A25024">
        <w:rPr>
          <w:rFonts w:cstheme="minorHAnsi"/>
          <w:i/>
          <w:noProof/>
        </w:rPr>
        <w:t xml:space="preserve"> be sure to indicate </w:t>
      </w:r>
      <w:r w:rsidR="00D33AFD" w:rsidRPr="00A25024">
        <w:rPr>
          <w:rFonts w:cstheme="minorHAnsi"/>
          <w:i/>
          <w:noProof/>
        </w:rPr>
        <w:t>the specific differences</w:t>
      </w:r>
      <w:r w:rsidRPr="00A25024">
        <w:rPr>
          <w:rFonts w:cstheme="minorHAnsi"/>
          <w:i/>
          <w:noProof/>
        </w:rPr>
        <w:t xml:space="preserve"> in question </w:t>
      </w:r>
      <w:r w:rsidR="00927027">
        <w:rPr>
          <w:rFonts w:cstheme="minorHAnsi"/>
          <w:i/>
          <w:noProof/>
        </w:rPr>
        <w:t>7</w:t>
      </w:r>
      <w:r w:rsidRPr="00A25024">
        <w:rPr>
          <w:rFonts w:cstheme="minorHAnsi"/>
          <w:i/>
          <w:noProof/>
        </w:rPr>
        <w:t xml:space="preserve">. </w:t>
      </w:r>
    </w:p>
    <w:p w:rsidR="000574AB" w:rsidRPr="00A25024" w:rsidRDefault="000574AB" w:rsidP="008A403A">
      <w:pPr>
        <w:spacing w:after="0" w:line="240" w:lineRule="auto"/>
        <w:rPr>
          <w:rFonts w:cstheme="minorHAnsi"/>
          <w:noProof/>
        </w:rPr>
      </w:pPr>
    </w:p>
    <w:p w:rsidR="00A01494" w:rsidRDefault="002B501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1</w:t>
      </w:r>
      <w:r w:rsidR="00927027">
        <w:rPr>
          <w:rFonts w:cstheme="minorHAnsi"/>
          <w:b/>
          <w:bCs/>
        </w:rPr>
        <w:t>.</w:t>
      </w:r>
      <w:r w:rsidR="00DB3627" w:rsidRPr="00A25024">
        <w:rPr>
          <w:rFonts w:cstheme="minorHAnsi"/>
          <w:b/>
          <w:bCs/>
        </w:rPr>
        <w:t xml:space="preserve">1. </w:t>
      </w:r>
      <w:r w:rsidR="004348CC" w:rsidRPr="00A25024">
        <w:rPr>
          <w:rFonts w:cstheme="minorHAnsi"/>
          <w:b/>
          <w:bCs/>
        </w:rPr>
        <w:t>What t</w:t>
      </w:r>
      <w:r w:rsidR="00857EE8" w:rsidRPr="00A25024">
        <w:rPr>
          <w:rFonts w:cstheme="minorHAnsi"/>
          <w:b/>
          <w:bCs/>
        </w:rPr>
        <w:t xml:space="preserve">ype of data was used </w:t>
      </w:r>
      <w:r w:rsidR="000851B2" w:rsidRPr="00A25024">
        <w:rPr>
          <w:rFonts w:cstheme="minorHAnsi"/>
          <w:b/>
          <w:bCs/>
        </w:rPr>
        <w:t>for</w:t>
      </w:r>
      <w:r w:rsidR="00857EE8" w:rsidRPr="00A25024">
        <w:rPr>
          <w:rFonts w:cstheme="minorHAnsi"/>
          <w:b/>
          <w:bCs/>
        </w:rPr>
        <w:t xml:space="preserve"> </w:t>
      </w:r>
      <w:r w:rsidR="004348CC" w:rsidRPr="00A25024">
        <w:rPr>
          <w:rFonts w:cstheme="minorHAnsi"/>
          <w:b/>
          <w:bCs/>
        </w:rPr>
        <w:t>testing</w:t>
      </w:r>
      <w:r w:rsidR="004348CC" w:rsidRPr="00A25024">
        <w:rPr>
          <w:rFonts w:cstheme="minorHAnsi"/>
          <w:bCs/>
        </w:rPr>
        <w:t>? (</w:t>
      </w:r>
      <w:r w:rsidR="003B1006">
        <w:rPr>
          <w:rFonts w:cstheme="minorHAnsi"/>
          <w:bCs/>
          <w:i/>
        </w:rPr>
        <w:t>Check all the sources of</w:t>
      </w:r>
      <w:r w:rsidR="00A01494" w:rsidRPr="00A01494">
        <w:rPr>
          <w:rFonts w:cstheme="minorHAnsi"/>
          <w:bCs/>
          <w:i/>
        </w:rPr>
        <w:t xml:space="preserve"> data identified in the measure specifications and data used for testing the measure</w:t>
      </w:r>
      <w:r w:rsidR="00A01494">
        <w:rPr>
          <w:rFonts w:cstheme="minorHAnsi"/>
          <w:bCs/>
        </w:rPr>
        <w:t xml:space="preserve">. </w:t>
      </w:r>
      <w:r w:rsidR="00A01494" w:rsidRPr="00A01494">
        <w:rPr>
          <w:rFonts w:cstheme="minorHAnsi"/>
          <w:bCs/>
          <w:i/>
        </w:rPr>
        <w:t>T</w:t>
      </w:r>
      <w:r w:rsidR="00F435AA" w:rsidRPr="00A25024">
        <w:rPr>
          <w:rFonts w:cstheme="minorHAnsi"/>
          <w:bCs/>
          <w:i/>
        </w:rPr>
        <w:t xml:space="preserve">esting </w:t>
      </w:r>
      <w:r w:rsidR="009A25B1">
        <w:rPr>
          <w:rFonts w:cstheme="minorHAnsi"/>
          <w:bCs/>
          <w:i/>
        </w:rPr>
        <w:t>must be provided for</w:t>
      </w:r>
      <w:r w:rsidR="004348CC" w:rsidRPr="00A25024">
        <w:rPr>
          <w:rFonts w:cstheme="minorHAnsi"/>
          <w:bCs/>
          <w:i/>
        </w:rPr>
        <w:t xml:space="preserve"> </w:t>
      </w:r>
      <w:r w:rsidR="004B6CEE" w:rsidRPr="00A25024">
        <w:rPr>
          <w:rFonts w:cstheme="minorHAnsi"/>
          <w:bCs/>
          <w:i/>
          <w:u w:val="single"/>
        </w:rPr>
        <w:t>all</w:t>
      </w:r>
      <w:r w:rsidR="004B6CEE" w:rsidRPr="00A25024">
        <w:rPr>
          <w:rFonts w:cstheme="minorHAnsi"/>
          <w:bCs/>
          <w:i/>
        </w:rPr>
        <w:t xml:space="preserve"> the </w:t>
      </w:r>
      <w:r w:rsidR="004348CC" w:rsidRPr="00A25024">
        <w:rPr>
          <w:rFonts w:cstheme="minorHAnsi"/>
          <w:bCs/>
          <w:i/>
        </w:rPr>
        <w:t xml:space="preserve">types of data specified and intended for </w:t>
      </w:r>
      <w:r w:rsidR="005A7634" w:rsidRPr="00A25024">
        <w:rPr>
          <w:rFonts w:cstheme="minorHAnsi"/>
          <w:bCs/>
          <w:i/>
        </w:rPr>
        <w:t xml:space="preserve">measure </w:t>
      </w:r>
      <w:r w:rsidR="004348CC" w:rsidRPr="00A25024">
        <w:rPr>
          <w:rFonts w:cstheme="minorHAnsi"/>
          <w:bCs/>
          <w:i/>
        </w:rPr>
        <w:t>implementation</w:t>
      </w:r>
      <w:r w:rsidR="00A01494">
        <w:rPr>
          <w:rFonts w:cstheme="minorHAnsi"/>
          <w:bCs/>
        </w:rPr>
        <w:t>)</w:t>
      </w:r>
    </w:p>
    <w:p w:rsidR="00A01494" w:rsidRDefault="00A01494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eGrid"/>
        <w:tblW w:w="525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A01494" w:rsidRPr="00A01494" w:rsidTr="00616EB5">
        <w:trPr>
          <w:jc w:val="center"/>
        </w:trPr>
        <w:tc>
          <w:tcPr>
            <w:tcW w:w="4788" w:type="dxa"/>
            <w:shd w:val="clear" w:color="auto" w:fill="D9D9D9" w:themeFill="background1" w:themeFillShade="D9"/>
          </w:tcPr>
          <w:p w:rsidR="00A01494" w:rsidRPr="00A01494" w:rsidRDefault="00A01494" w:rsidP="00DB362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01494">
              <w:rPr>
                <w:rFonts w:cstheme="minorHAnsi"/>
                <w:b/>
                <w:bCs/>
              </w:rPr>
              <w:t>Measure Specified</w:t>
            </w:r>
            <w:r>
              <w:rPr>
                <w:rFonts w:cstheme="minorHAnsi"/>
                <w:b/>
                <w:bCs/>
              </w:rPr>
              <w:t xml:space="preserve"> to Use Data From: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A01494" w:rsidRPr="00A01494" w:rsidRDefault="00A01494" w:rsidP="00DB362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01494">
              <w:rPr>
                <w:rFonts w:cstheme="minorHAnsi"/>
                <w:b/>
                <w:bCs/>
              </w:rPr>
              <w:t>Measure Tested</w:t>
            </w:r>
            <w:r>
              <w:rPr>
                <w:rFonts w:cstheme="minorHAnsi"/>
                <w:b/>
                <w:bCs/>
              </w:rPr>
              <w:t xml:space="preserve"> with Data From:</w:t>
            </w:r>
          </w:p>
        </w:tc>
      </w:tr>
      <w:tr w:rsidR="00A01494" w:rsidRPr="00A01494" w:rsidTr="00616EB5">
        <w:trPr>
          <w:jc w:val="center"/>
        </w:trPr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-12240525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25AC2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cstheme="minorHAnsi"/>
                <w:bCs/>
              </w:rPr>
              <w:t>abstracted from paper record</w:t>
            </w:r>
          </w:p>
        </w:tc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-110503144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cstheme="minorHAnsi"/>
                <w:bCs/>
              </w:rPr>
              <w:t>abstracted from paper record</w:t>
            </w:r>
          </w:p>
        </w:tc>
      </w:tr>
      <w:tr w:rsidR="00A01494" w:rsidRPr="00A01494" w:rsidTr="00616EB5">
        <w:trPr>
          <w:jc w:val="center"/>
        </w:trPr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16911032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eastAsia="MS Gothic" w:cstheme="minorHAnsi"/>
                <w:bCs/>
              </w:rPr>
              <w:t xml:space="preserve">administrative </w:t>
            </w:r>
            <w:r w:rsidR="00A01494" w:rsidRPr="00A01494">
              <w:rPr>
                <w:rFonts w:cstheme="minorHAnsi"/>
                <w:bCs/>
              </w:rPr>
              <w:t>claims</w:t>
            </w:r>
          </w:p>
        </w:tc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-21138132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eastAsia="MS Gothic" w:cstheme="minorHAnsi"/>
                <w:bCs/>
              </w:rPr>
              <w:t xml:space="preserve">administrative </w:t>
            </w:r>
            <w:r w:rsidR="00A01494" w:rsidRPr="00A01494">
              <w:rPr>
                <w:rFonts w:cstheme="minorHAnsi"/>
                <w:bCs/>
              </w:rPr>
              <w:t>claims</w:t>
            </w:r>
          </w:p>
        </w:tc>
      </w:tr>
      <w:tr w:rsidR="00A01494" w:rsidRPr="00A01494" w:rsidTr="00616EB5">
        <w:trPr>
          <w:jc w:val="center"/>
        </w:trPr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17317343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eastAsia="MS Gothic" w:cstheme="minorHAnsi"/>
                <w:bCs/>
              </w:rPr>
              <w:t>clinical database/registry</w:t>
            </w:r>
          </w:p>
        </w:tc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126425488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eastAsia="MS Gothic" w:cstheme="minorHAnsi"/>
                <w:bCs/>
              </w:rPr>
              <w:t>clinical database/registry</w:t>
            </w:r>
          </w:p>
        </w:tc>
      </w:tr>
      <w:tr w:rsidR="00A01494" w:rsidRPr="00A01494" w:rsidTr="00616EB5">
        <w:trPr>
          <w:jc w:val="center"/>
        </w:trPr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5057159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cstheme="minorHAnsi"/>
                <w:bCs/>
              </w:rPr>
              <w:t>abstracted from electronic health record</w:t>
            </w:r>
          </w:p>
        </w:tc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160931967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cstheme="minorHAnsi"/>
                <w:bCs/>
              </w:rPr>
              <w:t>abstracted from electronic health record</w:t>
            </w:r>
          </w:p>
        </w:tc>
      </w:tr>
      <w:tr w:rsidR="00A01494" w:rsidRPr="00A01494" w:rsidTr="00616EB5">
        <w:trPr>
          <w:jc w:val="center"/>
        </w:trPr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-90082737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cstheme="minorHAnsi"/>
                <w:bCs/>
              </w:rPr>
              <w:t>eMeasure implemented in electronic health record</w:t>
            </w:r>
          </w:p>
        </w:tc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-2527429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cstheme="minorHAnsi"/>
                <w:bCs/>
              </w:rPr>
              <w:t>eMeasure implemented in electronic health record</w:t>
            </w:r>
          </w:p>
        </w:tc>
      </w:tr>
      <w:tr w:rsidR="00A01494" w:rsidRPr="00A01494" w:rsidTr="00616EB5">
        <w:trPr>
          <w:jc w:val="center"/>
        </w:trPr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8400528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cstheme="minorHAnsi"/>
                <w:bCs/>
              </w:rPr>
              <w:t xml:space="preserve">other:  </w:t>
            </w:r>
            <w:sdt>
              <w:sdtPr>
                <w:rPr>
                  <w:rStyle w:val="Style1"/>
                </w:rPr>
                <w:id w:val="1834251992"/>
                <w:placeholder>
                  <w:docPart w:val="F77CEBAD4B63427B97AFF42184CD805E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Cs/>
                  <w:color w:val="auto"/>
                </w:rPr>
              </w:sdtEndPr>
              <w:sdtContent>
                <w:r w:rsidR="00A01494" w:rsidRPr="00A01494">
                  <w:rPr>
                    <w:rStyle w:val="PlaceholderText"/>
                  </w:rPr>
                  <w:t>Click here to describe</w:t>
                </w:r>
              </w:sdtContent>
            </w:sdt>
          </w:p>
        </w:tc>
        <w:tc>
          <w:tcPr>
            <w:tcW w:w="4788" w:type="dxa"/>
          </w:tcPr>
          <w:p w:rsidR="00A01494" w:rsidRPr="00A01494" w:rsidRDefault="005C739F" w:rsidP="00DB362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sdt>
              <w:sdtPr>
                <w:rPr>
                  <w:rFonts w:eastAsia="MS Mincho" w:cstheme="minorHAnsi"/>
                  <w:bCs/>
                  <w:color w:val="0000FF"/>
                </w:rPr>
                <w:id w:val="14461938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01494" w:rsidRPr="00A01494">
                  <w:rPr>
                    <w:rFonts w:ascii="MS Mincho" w:eastAsia="MS Mincho" w:hAnsi="MS Mincho" w:cstheme="minorHAnsi" w:hint="eastAsia"/>
                    <w:bCs/>
                    <w:color w:val="0000FF"/>
                  </w:rPr>
                  <w:t>☐</w:t>
                </w:r>
              </w:sdtContent>
            </w:sdt>
            <w:r w:rsidR="00A01494" w:rsidRPr="00A01494">
              <w:rPr>
                <w:rFonts w:cstheme="minorHAnsi"/>
                <w:bCs/>
              </w:rPr>
              <w:t xml:space="preserve">other:  </w:t>
            </w:r>
            <w:sdt>
              <w:sdtPr>
                <w:rPr>
                  <w:rStyle w:val="Style1"/>
                </w:rPr>
                <w:id w:val="1976178076"/>
                <w:placeholder>
                  <w:docPart w:val="09314F8760744E0FAC76DEB7FE0C3E0E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Cs/>
                  <w:color w:val="auto"/>
                </w:rPr>
              </w:sdtEndPr>
              <w:sdtContent>
                <w:r w:rsidR="00A01494" w:rsidRPr="00A01494">
                  <w:rPr>
                    <w:rStyle w:val="PlaceholderText"/>
                  </w:rPr>
                  <w:t>Click here to describe</w:t>
                </w:r>
              </w:sdtContent>
            </w:sdt>
          </w:p>
        </w:tc>
      </w:tr>
    </w:tbl>
    <w:p w:rsidR="00A01494" w:rsidRDefault="006327D8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024">
        <w:rPr>
          <w:rFonts w:cstheme="minorHAnsi"/>
          <w:b/>
          <w:bCs/>
        </w:rPr>
        <w:t xml:space="preserve">     </w:t>
      </w:r>
    </w:p>
    <w:p w:rsidR="00021170" w:rsidRPr="00A01494" w:rsidRDefault="002B501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1</w:t>
      </w:r>
      <w:r w:rsidR="00927027">
        <w:rPr>
          <w:rFonts w:cstheme="minorHAnsi"/>
          <w:b/>
          <w:bCs/>
        </w:rPr>
        <w:t>.</w:t>
      </w:r>
      <w:r w:rsidR="00DB3627" w:rsidRPr="00A25024">
        <w:rPr>
          <w:rFonts w:cstheme="minorHAnsi"/>
          <w:b/>
          <w:bCs/>
        </w:rPr>
        <w:t xml:space="preserve">2. </w:t>
      </w:r>
      <w:r w:rsidR="004348CC" w:rsidRPr="00A25024">
        <w:rPr>
          <w:rFonts w:cstheme="minorHAnsi"/>
          <w:b/>
          <w:bCs/>
        </w:rPr>
        <w:t>If used an existing data</w:t>
      </w:r>
      <w:r w:rsidR="006327D8" w:rsidRPr="00A25024">
        <w:rPr>
          <w:rFonts w:cstheme="minorHAnsi"/>
          <w:b/>
          <w:bCs/>
        </w:rPr>
        <w:t>set</w:t>
      </w:r>
      <w:r w:rsidR="004348CC" w:rsidRPr="00A25024">
        <w:rPr>
          <w:rFonts w:cstheme="minorHAnsi"/>
          <w:b/>
          <w:bCs/>
        </w:rPr>
        <w:t xml:space="preserve">, identify the </w:t>
      </w:r>
      <w:r w:rsidR="009E1846">
        <w:rPr>
          <w:rFonts w:cstheme="minorHAnsi"/>
          <w:b/>
          <w:bCs/>
        </w:rPr>
        <w:t xml:space="preserve">specific </w:t>
      </w:r>
      <w:r w:rsidR="004348CC" w:rsidRPr="00A25024">
        <w:rPr>
          <w:rFonts w:cstheme="minorHAnsi"/>
          <w:b/>
          <w:bCs/>
        </w:rPr>
        <w:t>data</w:t>
      </w:r>
      <w:r w:rsidR="006327D8" w:rsidRPr="00A25024">
        <w:rPr>
          <w:rFonts w:cstheme="minorHAnsi"/>
          <w:b/>
          <w:bCs/>
        </w:rPr>
        <w:t>set</w:t>
      </w:r>
      <w:r w:rsidR="00DB3627" w:rsidRPr="00A25024">
        <w:rPr>
          <w:rFonts w:cstheme="minorHAnsi"/>
          <w:bCs/>
        </w:rPr>
        <w:t xml:space="preserve"> (</w:t>
      </w:r>
      <w:r w:rsidR="001C7B02">
        <w:rPr>
          <w:rFonts w:cstheme="minorHAnsi"/>
          <w:bCs/>
          <w:i/>
        </w:rPr>
        <w:t xml:space="preserve">the dataset used for testing must be consistent with the measure specifications for target population and healthcare entities being measured; </w:t>
      </w:r>
      <w:r w:rsidR="00DB3627" w:rsidRPr="00241591">
        <w:rPr>
          <w:rFonts w:cstheme="minorHAnsi"/>
          <w:bCs/>
          <w:i/>
        </w:rPr>
        <w:t>e.g., Medicare Part A claims</w:t>
      </w:r>
      <w:r w:rsidR="009E1846" w:rsidRPr="00241591">
        <w:rPr>
          <w:rFonts w:cstheme="minorHAnsi"/>
          <w:bCs/>
          <w:i/>
        </w:rPr>
        <w:t>,</w:t>
      </w:r>
      <w:r w:rsidR="001C7B02" w:rsidRPr="00241591">
        <w:rPr>
          <w:rFonts w:cstheme="minorHAnsi"/>
          <w:bCs/>
          <w:i/>
        </w:rPr>
        <w:t xml:space="preserve"> Medicaid claims, other commercial insurance, nursing home MDS, home health OASIS, clinical registry</w:t>
      </w:r>
      <w:r w:rsidR="00DB3627" w:rsidRPr="00A25024">
        <w:rPr>
          <w:rFonts w:cstheme="minorHAnsi"/>
          <w:bCs/>
        </w:rPr>
        <w:t>)</w:t>
      </w:r>
      <w:r w:rsidR="009E1846">
        <w:rPr>
          <w:rFonts w:cstheme="minorHAnsi"/>
          <w:bCs/>
        </w:rPr>
        <w:t xml:space="preserve">. </w:t>
      </w:r>
      <w:r w:rsidR="00080CF7" w:rsidRPr="00A25024">
        <w:rPr>
          <w:rFonts w:cstheme="minorHAnsi"/>
          <w:bCs/>
        </w:rPr>
        <w:t xml:space="preserve"> </w:t>
      </w:r>
      <w:r w:rsidR="004348CC" w:rsidRPr="00A25024">
        <w:rPr>
          <w:rFonts w:cstheme="minorHAnsi"/>
          <w:bCs/>
        </w:rPr>
        <w:t xml:space="preserve"> </w:t>
      </w:r>
    </w:p>
    <w:p w:rsidR="00C355B9" w:rsidRDefault="00C355B9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9E1846" w:rsidRDefault="009E184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04593A" w:rsidRPr="00A25024" w:rsidRDefault="002B501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>1</w:t>
      </w:r>
      <w:r w:rsidR="00927027">
        <w:rPr>
          <w:rFonts w:cstheme="minorHAnsi"/>
          <w:b/>
        </w:rPr>
        <w:t>.</w:t>
      </w:r>
      <w:r w:rsidR="00DB3627" w:rsidRPr="00A25024">
        <w:rPr>
          <w:rFonts w:cstheme="minorHAnsi"/>
          <w:b/>
        </w:rPr>
        <w:t xml:space="preserve">3. </w:t>
      </w:r>
      <w:r w:rsidR="000574AB" w:rsidRPr="00A25024">
        <w:rPr>
          <w:rFonts w:cstheme="minorHAnsi"/>
          <w:b/>
        </w:rPr>
        <w:t xml:space="preserve">What </w:t>
      </w:r>
      <w:r w:rsidR="000968F8" w:rsidRPr="00A25024">
        <w:rPr>
          <w:rFonts w:cstheme="minorHAnsi"/>
          <w:b/>
        </w:rPr>
        <w:t xml:space="preserve">are the </w:t>
      </w:r>
      <w:r w:rsidR="000574AB" w:rsidRPr="00A25024">
        <w:rPr>
          <w:rFonts w:cstheme="minorHAnsi"/>
          <w:b/>
        </w:rPr>
        <w:t xml:space="preserve">dates of </w:t>
      </w:r>
      <w:r w:rsidR="000968F8" w:rsidRPr="00A25024">
        <w:rPr>
          <w:rFonts w:cstheme="minorHAnsi"/>
          <w:b/>
        </w:rPr>
        <w:t xml:space="preserve">the </w:t>
      </w:r>
      <w:r w:rsidR="000574AB" w:rsidRPr="00A25024">
        <w:rPr>
          <w:rFonts w:cstheme="minorHAnsi"/>
          <w:b/>
        </w:rPr>
        <w:t xml:space="preserve">data </w:t>
      </w:r>
      <w:r w:rsidR="000968F8" w:rsidRPr="00A25024">
        <w:rPr>
          <w:rFonts w:cstheme="minorHAnsi"/>
          <w:b/>
        </w:rPr>
        <w:t>used in testing</w:t>
      </w:r>
      <w:r w:rsidR="000968F8" w:rsidRPr="00A25024">
        <w:rPr>
          <w:rFonts w:cstheme="minorHAnsi"/>
        </w:rPr>
        <w:t>?</w:t>
      </w:r>
      <w:r w:rsidR="00080CF7" w:rsidRPr="00A25024">
        <w:rPr>
          <w:rFonts w:cstheme="minorHAnsi"/>
        </w:rPr>
        <w:t xml:space="preserve"> </w:t>
      </w:r>
      <w:r w:rsidR="000574AB" w:rsidRPr="00A25024">
        <w:rPr>
          <w:rFonts w:cstheme="minorHAnsi"/>
        </w:rPr>
        <w:t xml:space="preserve"> </w:t>
      </w:r>
      <w:sdt>
        <w:sdtPr>
          <w:rPr>
            <w:rStyle w:val="Style1"/>
          </w:rPr>
          <w:id w:val="950514773"/>
          <w:placeholder>
            <w:docPart w:val="273056DA90EF4CA38BB734BC83DED5C1"/>
          </w:placeholder>
          <w:showingPlcHdr/>
          <w:text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8E67C3">
            <w:rPr>
              <w:rStyle w:val="PlaceholderText"/>
            </w:rPr>
            <w:t>Click here to enter date range</w:t>
          </w:r>
        </w:sdtContent>
      </w:sdt>
    </w:p>
    <w:p w:rsidR="000574AB" w:rsidRDefault="000574AB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16EB5" w:rsidRPr="00A25024" w:rsidRDefault="00616EB5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021170" w:rsidRPr="00A25024" w:rsidRDefault="002B501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1</w:t>
      </w:r>
      <w:r w:rsidR="00927027">
        <w:rPr>
          <w:rFonts w:cstheme="minorHAnsi"/>
          <w:b/>
          <w:bCs/>
        </w:rPr>
        <w:t>.</w:t>
      </w:r>
      <w:r w:rsidR="00DB3627" w:rsidRPr="00A25024">
        <w:rPr>
          <w:rFonts w:cstheme="minorHAnsi"/>
          <w:b/>
          <w:bCs/>
        </w:rPr>
        <w:t xml:space="preserve">4. </w:t>
      </w:r>
      <w:r w:rsidR="00021170" w:rsidRPr="00A25024">
        <w:rPr>
          <w:rFonts w:cstheme="minorHAnsi"/>
          <w:b/>
          <w:bCs/>
        </w:rPr>
        <w:t>What level</w:t>
      </w:r>
      <w:r w:rsidR="006327D8" w:rsidRPr="00A25024">
        <w:rPr>
          <w:rFonts w:cstheme="minorHAnsi"/>
          <w:b/>
          <w:bCs/>
        </w:rPr>
        <w:t>s</w:t>
      </w:r>
      <w:r w:rsidR="00021170" w:rsidRPr="00A25024">
        <w:rPr>
          <w:rFonts w:cstheme="minorHAnsi"/>
          <w:b/>
          <w:bCs/>
        </w:rPr>
        <w:t xml:space="preserve"> of analysis</w:t>
      </w:r>
      <w:r w:rsidR="00021170" w:rsidRPr="00A25024">
        <w:rPr>
          <w:rFonts w:cstheme="minorHAnsi"/>
          <w:bCs/>
        </w:rPr>
        <w:t xml:space="preserve"> </w:t>
      </w:r>
      <w:r w:rsidR="00021170" w:rsidRPr="00A25024">
        <w:rPr>
          <w:rFonts w:cstheme="minorHAnsi"/>
          <w:b/>
          <w:bCs/>
        </w:rPr>
        <w:t>w</w:t>
      </w:r>
      <w:r w:rsidR="006327D8" w:rsidRPr="00A25024">
        <w:rPr>
          <w:rFonts w:cstheme="minorHAnsi"/>
          <w:b/>
          <w:bCs/>
        </w:rPr>
        <w:t>ere</w:t>
      </w:r>
      <w:r w:rsidR="00021170" w:rsidRPr="00A25024">
        <w:rPr>
          <w:rFonts w:cstheme="minorHAnsi"/>
          <w:b/>
          <w:bCs/>
        </w:rPr>
        <w:t xml:space="preserve"> </w:t>
      </w:r>
      <w:r w:rsidR="006327D8" w:rsidRPr="00A25024">
        <w:rPr>
          <w:rFonts w:cstheme="minorHAnsi"/>
          <w:b/>
          <w:bCs/>
        </w:rPr>
        <w:t>tested</w:t>
      </w:r>
      <w:r w:rsidR="00021170" w:rsidRPr="00A25024">
        <w:rPr>
          <w:rFonts w:cstheme="minorHAnsi"/>
          <w:bCs/>
        </w:rPr>
        <w:t>? (</w:t>
      </w:r>
      <w:r w:rsidR="00F435AA" w:rsidRPr="00A25024">
        <w:rPr>
          <w:rFonts w:cstheme="minorHAnsi"/>
          <w:bCs/>
          <w:i/>
        </w:rPr>
        <w:t xml:space="preserve">testing </w:t>
      </w:r>
      <w:r w:rsidR="009A25B1">
        <w:rPr>
          <w:rFonts w:cstheme="minorHAnsi"/>
          <w:bCs/>
          <w:i/>
        </w:rPr>
        <w:t>must be provided for</w:t>
      </w:r>
      <w:r w:rsidR="00021170" w:rsidRPr="00A25024">
        <w:rPr>
          <w:rFonts w:cstheme="minorHAnsi"/>
          <w:bCs/>
          <w:i/>
        </w:rPr>
        <w:t xml:space="preserve"> </w:t>
      </w:r>
      <w:r w:rsidR="00021170" w:rsidRPr="00A25024">
        <w:rPr>
          <w:rFonts w:cstheme="minorHAnsi"/>
          <w:bCs/>
          <w:i/>
          <w:u w:val="single"/>
        </w:rPr>
        <w:t>all</w:t>
      </w:r>
      <w:r w:rsidR="00021170" w:rsidRPr="00A25024">
        <w:rPr>
          <w:rFonts w:cstheme="minorHAnsi"/>
          <w:bCs/>
          <w:i/>
        </w:rPr>
        <w:t xml:space="preserve"> the levels specified and intended for </w:t>
      </w:r>
      <w:r w:rsidR="005A7634" w:rsidRPr="00A25024">
        <w:rPr>
          <w:rFonts w:cstheme="minorHAnsi"/>
          <w:bCs/>
          <w:i/>
        </w:rPr>
        <w:t xml:space="preserve">measure </w:t>
      </w:r>
      <w:r w:rsidR="00021170" w:rsidRPr="00A25024">
        <w:rPr>
          <w:rFonts w:cstheme="minorHAnsi"/>
          <w:bCs/>
          <w:i/>
        </w:rPr>
        <w:t>implementation</w:t>
      </w:r>
      <w:r w:rsidR="00DB3627" w:rsidRPr="00A25024">
        <w:rPr>
          <w:rFonts w:cstheme="minorHAnsi"/>
          <w:bCs/>
          <w:i/>
        </w:rPr>
        <w:t>, e.g., individual clinician, hospital, health plan</w:t>
      </w:r>
      <w:r w:rsidR="00021170" w:rsidRPr="00A25024">
        <w:rPr>
          <w:rFonts w:cstheme="minorHAnsi"/>
          <w:bCs/>
        </w:rPr>
        <w:t>)</w:t>
      </w:r>
      <w:r w:rsidR="00021170" w:rsidRPr="00A25024">
        <w:rPr>
          <w:rFonts w:cstheme="minorHAnsi"/>
          <w:bCs/>
        </w:rPr>
        <w:br/>
      </w:r>
      <w:sdt>
        <w:sdtPr>
          <w:rPr>
            <w:rFonts w:eastAsia="MS Mincho" w:cstheme="minorHAnsi"/>
            <w:b/>
            <w:bCs/>
            <w:color w:val="0000FF"/>
          </w:rPr>
          <w:id w:val="-156378715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0CF7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021170" w:rsidRPr="00A25024">
        <w:rPr>
          <w:rFonts w:cstheme="minorHAnsi"/>
          <w:b/>
          <w:bCs/>
        </w:rPr>
        <w:t>individual clinician</w:t>
      </w:r>
      <w:r w:rsidR="006327D8" w:rsidRPr="00A25024">
        <w:rPr>
          <w:rFonts w:cstheme="minorHAnsi"/>
          <w:b/>
          <w:bCs/>
        </w:rPr>
        <w:t xml:space="preserve">     </w:t>
      </w:r>
      <w:sdt>
        <w:sdtPr>
          <w:rPr>
            <w:rFonts w:eastAsia="MS Mincho" w:cstheme="minorHAnsi"/>
            <w:b/>
            <w:bCs/>
            <w:color w:val="0000FF"/>
          </w:rPr>
          <w:id w:val="118716899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327D8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6327D8" w:rsidRPr="00A25024">
        <w:rPr>
          <w:rFonts w:cstheme="minorHAnsi"/>
          <w:b/>
          <w:bCs/>
        </w:rPr>
        <w:t xml:space="preserve">group/practice     </w:t>
      </w:r>
      <w:sdt>
        <w:sdtPr>
          <w:rPr>
            <w:rFonts w:eastAsia="MS Mincho" w:cstheme="minorHAnsi"/>
            <w:b/>
            <w:bCs/>
            <w:color w:val="0000FF"/>
          </w:rPr>
          <w:id w:val="-116601651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327D8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DB3627" w:rsidRPr="00A25024">
        <w:rPr>
          <w:rFonts w:eastAsia="MS Mincho" w:cstheme="minorHAnsi"/>
          <w:b/>
          <w:bCs/>
        </w:rPr>
        <w:t>hospital/</w:t>
      </w:r>
      <w:r w:rsidR="00021170" w:rsidRPr="00A25024">
        <w:rPr>
          <w:rFonts w:cstheme="minorHAnsi"/>
          <w:b/>
          <w:bCs/>
        </w:rPr>
        <w:t>facility</w:t>
      </w:r>
      <w:r w:rsidR="006327D8" w:rsidRPr="00A25024">
        <w:rPr>
          <w:rFonts w:cstheme="minorHAnsi"/>
          <w:b/>
          <w:bCs/>
        </w:rPr>
        <w:t xml:space="preserve">/agency     </w:t>
      </w:r>
      <w:sdt>
        <w:sdtPr>
          <w:rPr>
            <w:rFonts w:eastAsia="MS Mincho" w:cstheme="minorHAnsi"/>
            <w:b/>
            <w:bCs/>
            <w:color w:val="0000FF"/>
          </w:rPr>
          <w:id w:val="-127956292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21170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021170" w:rsidRPr="00A25024">
        <w:rPr>
          <w:rFonts w:cstheme="minorHAnsi"/>
          <w:b/>
          <w:bCs/>
        </w:rPr>
        <w:t xml:space="preserve">health plan   </w:t>
      </w:r>
      <w:r w:rsidR="006327D8" w:rsidRPr="00A25024">
        <w:rPr>
          <w:rFonts w:cstheme="minorHAnsi"/>
          <w:b/>
          <w:bCs/>
        </w:rPr>
        <w:br/>
      </w:r>
      <w:sdt>
        <w:sdtPr>
          <w:rPr>
            <w:rFonts w:eastAsia="MS Mincho" w:cstheme="minorHAnsi"/>
            <w:b/>
            <w:bCs/>
            <w:color w:val="0000FF"/>
          </w:rPr>
          <w:id w:val="110322005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327D8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021170" w:rsidRPr="00A25024">
        <w:rPr>
          <w:rFonts w:cstheme="minorHAnsi"/>
          <w:b/>
          <w:bCs/>
        </w:rPr>
        <w:t>other</w:t>
      </w:r>
      <w:r w:rsidR="00080CF7" w:rsidRPr="00A25024">
        <w:rPr>
          <w:rFonts w:cstheme="minorHAnsi"/>
          <w:bCs/>
        </w:rPr>
        <w:t xml:space="preserve">: </w:t>
      </w:r>
      <w:r w:rsidR="00021170" w:rsidRPr="00A25024">
        <w:rPr>
          <w:rFonts w:cstheme="minorHAnsi"/>
          <w:bCs/>
        </w:rPr>
        <w:t xml:space="preserve"> </w:t>
      </w:r>
      <w:sdt>
        <w:sdtPr>
          <w:rPr>
            <w:rStyle w:val="Style1"/>
          </w:rPr>
          <w:id w:val="712080176"/>
          <w:placeholder>
            <w:docPart w:val="2EAF5132DBDE48CEB11D12C8C97AC869"/>
          </w:placeholder>
          <w:showingPlcHdr/>
          <w:text/>
        </w:sdtPr>
        <w:sdtEndPr>
          <w:rPr>
            <w:rStyle w:val="DefaultParagraphFont"/>
            <w:rFonts w:cstheme="minorHAnsi"/>
            <w:bCs/>
            <w:color w:val="auto"/>
          </w:rPr>
        </w:sdtEndPr>
        <w:sdtContent>
          <w:r w:rsidR="0022691B">
            <w:rPr>
              <w:rStyle w:val="PlaceholderText"/>
            </w:rPr>
            <w:t>Click here to describe</w:t>
          </w:r>
        </w:sdtContent>
      </w:sdt>
      <w:r w:rsidR="00021170" w:rsidRPr="00A25024">
        <w:rPr>
          <w:rFonts w:cstheme="minorHAnsi"/>
          <w:bCs/>
        </w:rPr>
        <w:br/>
      </w:r>
    </w:p>
    <w:p w:rsidR="002E78A0" w:rsidRDefault="002B501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1.</w:t>
      </w:r>
      <w:r w:rsidR="00E310B9" w:rsidRPr="00A25024">
        <w:rPr>
          <w:rFonts w:cstheme="minorHAnsi"/>
          <w:b/>
          <w:bCs/>
        </w:rPr>
        <w:t xml:space="preserve">5. </w:t>
      </w:r>
      <w:r w:rsidR="004348CC" w:rsidRPr="00A25024">
        <w:rPr>
          <w:rFonts w:cstheme="minorHAnsi"/>
          <w:b/>
          <w:bCs/>
        </w:rPr>
        <w:t xml:space="preserve">How many and which </w:t>
      </w:r>
      <w:r w:rsidR="004348CC" w:rsidRPr="00A25024">
        <w:rPr>
          <w:rFonts w:cstheme="minorHAnsi"/>
          <w:b/>
          <w:bCs/>
          <w:u w:val="single"/>
        </w:rPr>
        <w:t>measured entities</w:t>
      </w:r>
      <w:r w:rsidR="004348CC" w:rsidRPr="00A25024">
        <w:rPr>
          <w:rFonts w:cstheme="minorHAnsi"/>
          <w:b/>
          <w:bCs/>
        </w:rPr>
        <w:t xml:space="preserve"> were included in the testing</w:t>
      </w:r>
      <w:r w:rsidR="004B6CEE" w:rsidRPr="00A25024">
        <w:rPr>
          <w:rFonts w:cstheme="minorHAnsi"/>
          <w:b/>
          <w:bCs/>
        </w:rPr>
        <w:t xml:space="preserve"> and analysis</w:t>
      </w:r>
      <w:r w:rsidR="00AA65A6">
        <w:rPr>
          <w:rFonts w:cstheme="minorHAnsi"/>
          <w:b/>
          <w:bCs/>
        </w:rPr>
        <w:t xml:space="preserve"> </w:t>
      </w:r>
      <w:r w:rsidR="00616EB5">
        <w:rPr>
          <w:rFonts w:cstheme="minorHAnsi"/>
          <w:b/>
          <w:bCs/>
        </w:rPr>
        <w:t>(</w:t>
      </w:r>
      <w:r w:rsidR="00AA65A6">
        <w:rPr>
          <w:rFonts w:cstheme="minorHAnsi"/>
          <w:b/>
          <w:bCs/>
        </w:rPr>
        <w:t>by level of analysis and data source</w:t>
      </w:r>
      <w:r w:rsidR="00616EB5">
        <w:rPr>
          <w:rFonts w:cstheme="minorHAnsi"/>
          <w:b/>
          <w:bCs/>
        </w:rPr>
        <w:t>)</w:t>
      </w:r>
      <w:r w:rsidR="004348CC" w:rsidRPr="00A25024">
        <w:rPr>
          <w:rFonts w:cstheme="minorHAnsi"/>
          <w:bCs/>
        </w:rPr>
        <w:t>? (</w:t>
      </w:r>
      <w:r w:rsidR="004348CC" w:rsidRPr="00A25024">
        <w:rPr>
          <w:rFonts w:cstheme="minorHAnsi"/>
          <w:bCs/>
          <w:i/>
        </w:rPr>
        <w:t xml:space="preserve">identify </w:t>
      </w:r>
      <w:r w:rsidR="00F435AA" w:rsidRPr="00A25024">
        <w:rPr>
          <w:rFonts w:cstheme="minorHAnsi"/>
          <w:bCs/>
          <w:i/>
        </w:rPr>
        <w:t>the number</w:t>
      </w:r>
      <w:r w:rsidR="004348CC" w:rsidRPr="00A25024">
        <w:rPr>
          <w:rFonts w:cstheme="minorHAnsi"/>
          <w:bCs/>
          <w:i/>
        </w:rPr>
        <w:t xml:space="preserve"> </w:t>
      </w:r>
      <w:r w:rsidR="005A7634" w:rsidRPr="00A25024">
        <w:rPr>
          <w:rFonts w:cstheme="minorHAnsi"/>
          <w:bCs/>
          <w:i/>
        </w:rPr>
        <w:t>and descriptive</w:t>
      </w:r>
      <w:r w:rsidR="004348CC" w:rsidRPr="00A25024">
        <w:rPr>
          <w:rFonts w:cstheme="minorHAnsi"/>
          <w:bCs/>
          <w:i/>
        </w:rPr>
        <w:t xml:space="preserve"> characteristics</w:t>
      </w:r>
      <w:r w:rsidR="00DA7277" w:rsidRPr="00A25024">
        <w:rPr>
          <w:rFonts w:cstheme="minorHAnsi"/>
          <w:bCs/>
          <w:i/>
        </w:rPr>
        <w:t xml:space="preserve"> </w:t>
      </w:r>
      <w:r w:rsidR="004348CC" w:rsidRPr="00A25024">
        <w:rPr>
          <w:rFonts w:cstheme="minorHAnsi"/>
          <w:bCs/>
          <w:i/>
        </w:rPr>
        <w:t>of measured entities included in the analysis</w:t>
      </w:r>
      <w:r w:rsidR="00DA7277" w:rsidRPr="00A25024">
        <w:rPr>
          <w:rFonts w:cstheme="minorHAnsi"/>
          <w:bCs/>
          <w:i/>
        </w:rPr>
        <w:t xml:space="preserve"> (e.g., size, location, type)</w:t>
      </w:r>
      <w:r w:rsidR="004348CC" w:rsidRPr="00A25024">
        <w:rPr>
          <w:rFonts w:cstheme="minorHAnsi"/>
          <w:bCs/>
          <w:i/>
        </w:rPr>
        <w:t xml:space="preserve">; if </w:t>
      </w:r>
      <w:r w:rsidR="000968F8" w:rsidRPr="00A25024">
        <w:rPr>
          <w:rFonts w:cstheme="minorHAnsi"/>
          <w:bCs/>
          <w:i/>
        </w:rPr>
        <w:t xml:space="preserve">a </w:t>
      </w:r>
      <w:r w:rsidR="004348CC" w:rsidRPr="00A25024">
        <w:rPr>
          <w:rFonts w:cstheme="minorHAnsi"/>
          <w:bCs/>
          <w:i/>
        </w:rPr>
        <w:t>sample</w:t>
      </w:r>
      <w:r w:rsidR="00E310B9" w:rsidRPr="00A25024">
        <w:rPr>
          <w:rFonts w:cstheme="minorHAnsi"/>
          <w:bCs/>
          <w:i/>
        </w:rPr>
        <w:t xml:space="preserve"> was used</w:t>
      </w:r>
      <w:r w:rsidR="004348CC" w:rsidRPr="00A25024">
        <w:rPr>
          <w:rFonts w:cstheme="minorHAnsi"/>
          <w:bCs/>
          <w:i/>
        </w:rPr>
        <w:t xml:space="preserve">, </w:t>
      </w:r>
      <w:r w:rsidR="000968F8" w:rsidRPr="00A25024">
        <w:rPr>
          <w:rFonts w:cstheme="minorHAnsi"/>
          <w:bCs/>
          <w:i/>
        </w:rPr>
        <w:t xml:space="preserve">describe </w:t>
      </w:r>
      <w:r w:rsidR="004348CC" w:rsidRPr="00A25024">
        <w:rPr>
          <w:rFonts w:cstheme="minorHAnsi"/>
          <w:bCs/>
          <w:i/>
        </w:rPr>
        <w:t xml:space="preserve">how </w:t>
      </w:r>
      <w:r w:rsidR="005A7634" w:rsidRPr="00A25024">
        <w:rPr>
          <w:rFonts w:cstheme="minorHAnsi"/>
          <w:bCs/>
          <w:i/>
        </w:rPr>
        <w:t xml:space="preserve">entities were </w:t>
      </w:r>
      <w:r w:rsidR="000968F8" w:rsidRPr="00A25024">
        <w:rPr>
          <w:rFonts w:cstheme="minorHAnsi"/>
          <w:bCs/>
          <w:i/>
        </w:rPr>
        <w:t>selected</w:t>
      </w:r>
      <w:r w:rsidR="005A7634" w:rsidRPr="00A25024">
        <w:rPr>
          <w:rFonts w:cstheme="minorHAnsi"/>
          <w:bCs/>
          <w:i/>
        </w:rPr>
        <w:t xml:space="preserve"> for inclusion in the sample</w:t>
      </w:r>
      <w:r w:rsidR="004348CC" w:rsidRPr="00A25024">
        <w:rPr>
          <w:rFonts w:cstheme="minorHAnsi"/>
          <w:bCs/>
        </w:rPr>
        <w:t xml:space="preserve">) </w:t>
      </w:r>
      <w:r w:rsidR="004348CC" w:rsidRPr="00A25024">
        <w:rPr>
          <w:rFonts w:cstheme="minorHAnsi"/>
          <w:bCs/>
        </w:rPr>
        <w:br/>
      </w:r>
    </w:p>
    <w:p w:rsidR="002B5016" w:rsidRPr="00A25024" w:rsidRDefault="002B501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7422FD" w:rsidRDefault="002B501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1.</w:t>
      </w:r>
      <w:r w:rsidR="00E310B9" w:rsidRPr="00A25024">
        <w:rPr>
          <w:rFonts w:cstheme="minorHAnsi"/>
          <w:b/>
          <w:bCs/>
        </w:rPr>
        <w:t xml:space="preserve">6. </w:t>
      </w:r>
      <w:r w:rsidR="007422FD" w:rsidRPr="00A25024">
        <w:rPr>
          <w:rFonts w:cstheme="minorHAnsi"/>
          <w:b/>
          <w:bCs/>
        </w:rPr>
        <w:t xml:space="preserve">How many and which </w:t>
      </w:r>
      <w:r w:rsidR="007422FD" w:rsidRPr="00A25024">
        <w:rPr>
          <w:rFonts w:cstheme="minorHAnsi"/>
          <w:b/>
          <w:bCs/>
          <w:u w:val="single"/>
        </w:rPr>
        <w:t>patients</w:t>
      </w:r>
      <w:r w:rsidR="007422FD" w:rsidRPr="00A25024">
        <w:rPr>
          <w:rFonts w:cstheme="minorHAnsi"/>
          <w:b/>
          <w:bCs/>
        </w:rPr>
        <w:t xml:space="preserve"> were included in the testing and analysis</w:t>
      </w:r>
      <w:r w:rsidR="00AA65A6">
        <w:rPr>
          <w:rFonts w:cstheme="minorHAnsi"/>
          <w:b/>
          <w:bCs/>
        </w:rPr>
        <w:t xml:space="preserve"> </w:t>
      </w:r>
      <w:r w:rsidR="00616EB5">
        <w:rPr>
          <w:rFonts w:cstheme="minorHAnsi"/>
          <w:b/>
          <w:bCs/>
        </w:rPr>
        <w:t>(</w:t>
      </w:r>
      <w:r w:rsidR="00AA65A6">
        <w:rPr>
          <w:rFonts w:cstheme="minorHAnsi"/>
          <w:b/>
          <w:bCs/>
        </w:rPr>
        <w:t>by level of analysis and data source</w:t>
      </w:r>
      <w:r w:rsidR="00616EB5">
        <w:rPr>
          <w:rFonts w:cstheme="minorHAnsi"/>
          <w:b/>
          <w:bCs/>
        </w:rPr>
        <w:t>)</w:t>
      </w:r>
      <w:r w:rsidR="007422FD" w:rsidRPr="00A25024">
        <w:rPr>
          <w:rFonts w:cstheme="minorHAnsi"/>
          <w:bCs/>
        </w:rPr>
        <w:t>? (</w:t>
      </w:r>
      <w:r w:rsidR="007422FD" w:rsidRPr="00A25024">
        <w:rPr>
          <w:rFonts w:cstheme="minorHAnsi"/>
          <w:bCs/>
          <w:i/>
        </w:rPr>
        <w:t xml:space="preserve">identify </w:t>
      </w:r>
      <w:r w:rsidR="00F435AA" w:rsidRPr="00A25024">
        <w:rPr>
          <w:rFonts w:cstheme="minorHAnsi"/>
          <w:bCs/>
          <w:i/>
        </w:rPr>
        <w:t>the number</w:t>
      </w:r>
      <w:r w:rsidR="007422FD" w:rsidRPr="00A25024">
        <w:rPr>
          <w:rFonts w:cstheme="minorHAnsi"/>
          <w:bCs/>
          <w:i/>
        </w:rPr>
        <w:t xml:space="preserve"> and </w:t>
      </w:r>
      <w:r w:rsidR="005A7634" w:rsidRPr="00A25024">
        <w:rPr>
          <w:rFonts w:cstheme="minorHAnsi"/>
          <w:bCs/>
          <w:i/>
        </w:rPr>
        <w:t xml:space="preserve">descriptive </w:t>
      </w:r>
      <w:r w:rsidR="007422FD" w:rsidRPr="00A25024">
        <w:rPr>
          <w:rFonts w:cstheme="minorHAnsi"/>
          <w:bCs/>
          <w:i/>
        </w:rPr>
        <w:t>characteristics of patients</w:t>
      </w:r>
      <w:r w:rsidR="00DA7277" w:rsidRPr="00A25024">
        <w:rPr>
          <w:rFonts w:cstheme="minorHAnsi"/>
          <w:bCs/>
          <w:i/>
        </w:rPr>
        <w:t xml:space="preserve"> </w:t>
      </w:r>
      <w:r w:rsidR="007422FD" w:rsidRPr="00A25024">
        <w:rPr>
          <w:rFonts w:cstheme="minorHAnsi"/>
          <w:bCs/>
          <w:i/>
        </w:rPr>
        <w:t>included in the analysis</w:t>
      </w:r>
      <w:r w:rsidR="00DA7277" w:rsidRPr="00A25024">
        <w:rPr>
          <w:rFonts w:cstheme="minorHAnsi"/>
          <w:bCs/>
          <w:i/>
        </w:rPr>
        <w:t xml:space="preserve"> (e.g., age, sex, race, diagnosis)</w:t>
      </w:r>
      <w:r w:rsidR="007422FD" w:rsidRPr="00A25024">
        <w:rPr>
          <w:rFonts w:cstheme="minorHAnsi"/>
          <w:bCs/>
          <w:i/>
        </w:rPr>
        <w:t>; if a sample</w:t>
      </w:r>
      <w:r w:rsidR="00E310B9" w:rsidRPr="00A25024">
        <w:rPr>
          <w:rFonts w:cstheme="minorHAnsi"/>
          <w:bCs/>
          <w:i/>
        </w:rPr>
        <w:t xml:space="preserve"> was used</w:t>
      </w:r>
      <w:r w:rsidR="007422FD" w:rsidRPr="00A25024">
        <w:rPr>
          <w:rFonts w:cstheme="minorHAnsi"/>
          <w:bCs/>
          <w:i/>
        </w:rPr>
        <w:t xml:space="preserve">, describe how </w:t>
      </w:r>
      <w:r w:rsidR="005A7634" w:rsidRPr="00A25024">
        <w:rPr>
          <w:rFonts w:cstheme="minorHAnsi"/>
          <w:bCs/>
          <w:i/>
        </w:rPr>
        <w:t xml:space="preserve">patients were </w:t>
      </w:r>
      <w:r w:rsidR="007422FD" w:rsidRPr="00A25024">
        <w:rPr>
          <w:rFonts w:cstheme="minorHAnsi"/>
          <w:bCs/>
          <w:i/>
        </w:rPr>
        <w:t>selected</w:t>
      </w:r>
      <w:r w:rsidR="005A7634" w:rsidRPr="00A25024">
        <w:rPr>
          <w:rFonts w:cstheme="minorHAnsi"/>
          <w:bCs/>
          <w:i/>
        </w:rPr>
        <w:t xml:space="preserve"> for inclusion in the sample</w:t>
      </w:r>
      <w:r w:rsidR="007422FD" w:rsidRPr="00A25024">
        <w:rPr>
          <w:rFonts w:cstheme="minorHAnsi"/>
          <w:bCs/>
        </w:rPr>
        <w:t xml:space="preserve">) </w:t>
      </w:r>
      <w:r w:rsidR="007422FD" w:rsidRPr="00A25024">
        <w:rPr>
          <w:rFonts w:cstheme="minorHAnsi"/>
          <w:bCs/>
        </w:rPr>
        <w:br/>
      </w:r>
    </w:p>
    <w:p w:rsidR="00E37E1B" w:rsidRDefault="002B5016" w:rsidP="00E37E1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1.</w:t>
      </w:r>
      <w:r w:rsidR="00E310B9" w:rsidRPr="00A25024">
        <w:rPr>
          <w:rFonts w:cstheme="minorHAnsi"/>
          <w:b/>
          <w:bCs/>
        </w:rPr>
        <w:t xml:space="preserve">7. </w:t>
      </w:r>
      <w:r w:rsidR="000574AB" w:rsidRPr="00A25024">
        <w:rPr>
          <w:rFonts w:cstheme="minorHAnsi"/>
          <w:b/>
          <w:bCs/>
        </w:rPr>
        <w:t>If there are differences in the data</w:t>
      </w:r>
      <w:r w:rsidR="009726E1" w:rsidRPr="00A25024">
        <w:rPr>
          <w:rFonts w:cstheme="minorHAnsi"/>
          <w:b/>
          <w:bCs/>
        </w:rPr>
        <w:t xml:space="preserve"> or sample</w:t>
      </w:r>
      <w:r w:rsidR="000574AB" w:rsidRPr="00A25024">
        <w:rPr>
          <w:rFonts w:cstheme="minorHAnsi"/>
          <w:b/>
          <w:bCs/>
        </w:rPr>
        <w:t xml:space="preserve"> used for different </w:t>
      </w:r>
      <w:r w:rsidR="000968F8" w:rsidRPr="00A25024">
        <w:rPr>
          <w:rFonts w:cstheme="minorHAnsi"/>
          <w:b/>
          <w:bCs/>
        </w:rPr>
        <w:t>aspects</w:t>
      </w:r>
      <w:r w:rsidR="000574AB" w:rsidRPr="00A25024">
        <w:rPr>
          <w:rFonts w:cstheme="minorHAnsi"/>
          <w:b/>
          <w:bCs/>
        </w:rPr>
        <w:t xml:space="preserve"> of testing (e.g., reliability, validi</w:t>
      </w:r>
      <w:r w:rsidR="007422FD" w:rsidRPr="00A25024">
        <w:rPr>
          <w:rFonts w:cstheme="minorHAnsi"/>
          <w:b/>
          <w:bCs/>
        </w:rPr>
        <w:t>ty, exclusions, risk adjustment</w:t>
      </w:r>
      <w:r w:rsidR="000574AB" w:rsidRPr="00A25024">
        <w:rPr>
          <w:rFonts w:cstheme="minorHAnsi"/>
          <w:b/>
          <w:bCs/>
        </w:rPr>
        <w:t xml:space="preserve">), identify </w:t>
      </w:r>
      <w:r w:rsidR="005A7634" w:rsidRPr="00A25024">
        <w:rPr>
          <w:rFonts w:cstheme="minorHAnsi"/>
          <w:b/>
          <w:bCs/>
        </w:rPr>
        <w:t xml:space="preserve">how the data or sample are different for </w:t>
      </w:r>
      <w:r w:rsidR="000574AB" w:rsidRPr="00A25024">
        <w:rPr>
          <w:rFonts w:cstheme="minorHAnsi"/>
          <w:b/>
          <w:bCs/>
        </w:rPr>
        <w:t xml:space="preserve">each </w:t>
      </w:r>
      <w:r w:rsidR="000968F8" w:rsidRPr="00A25024">
        <w:rPr>
          <w:rFonts w:cstheme="minorHAnsi"/>
          <w:b/>
          <w:bCs/>
        </w:rPr>
        <w:t>aspect</w:t>
      </w:r>
      <w:r w:rsidR="000574AB" w:rsidRPr="00A25024">
        <w:rPr>
          <w:rFonts w:cstheme="minorHAnsi"/>
          <w:b/>
          <w:bCs/>
        </w:rPr>
        <w:t xml:space="preserve"> of testing reported </w:t>
      </w:r>
      <w:r w:rsidR="00857EE8" w:rsidRPr="00A25024">
        <w:rPr>
          <w:rFonts w:cstheme="minorHAnsi"/>
          <w:b/>
          <w:bCs/>
        </w:rPr>
        <w:t>below</w:t>
      </w:r>
      <w:r w:rsidR="00E37E1B">
        <w:rPr>
          <w:rFonts w:cstheme="minorHAnsi"/>
          <w:bCs/>
        </w:rPr>
        <w:t>.</w:t>
      </w:r>
    </w:p>
    <w:p w:rsidR="00E37E1B" w:rsidRDefault="00E37E1B" w:rsidP="00E37E1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4348CC" w:rsidRPr="00E37E1B" w:rsidRDefault="00483E94" w:rsidP="00E37E1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noProof/>
        </w:rPr>
        <w:t>________</w:t>
      </w:r>
      <w:r w:rsidR="00E37E1B">
        <w:rPr>
          <w:rFonts w:cstheme="minorHAnsi"/>
          <w:noProof/>
        </w:rPr>
        <w:t>_______________</w:t>
      </w:r>
    </w:p>
    <w:p w:rsidR="008A403A" w:rsidRPr="00A25024" w:rsidRDefault="00021170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024">
        <w:rPr>
          <w:rFonts w:cstheme="minorHAnsi"/>
          <w:b/>
          <w:noProof/>
        </w:rPr>
        <w:t>2</w:t>
      </w:r>
      <w:r w:rsidR="00EA5F47" w:rsidRPr="00A25024">
        <w:rPr>
          <w:rFonts w:cstheme="minorHAnsi"/>
          <w:b/>
          <w:noProof/>
        </w:rPr>
        <w:t>a</w:t>
      </w:r>
      <w:r w:rsidRPr="00A25024">
        <w:rPr>
          <w:rFonts w:cstheme="minorHAnsi"/>
          <w:b/>
          <w:noProof/>
        </w:rPr>
        <w:t xml:space="preserve">2. </w:t>
      </w:r>
      <w:r w:rsidRPr="00A25024">
        <w:rPr>
          <w:rFonts w:cstheme="minorHAnsi"/>
          <w:b/>
          <w:bCs/>
        </w:rPr>
        <w:t>RELIABILITY TESTING</w:t>
      </w:r>
      <w:r w:rsidR="008A403A" w:rsidRPr="00A25024">
        <w:rPr>
          <w:rFonts w:cstheme="minorHAnsi"/>
          <w:b/>
          <w:bCs/>
        </w:rPr>
        <w:t xml:space="preserve"> </w:t>
      </w:r>
    </w:p>
    <w:p w:rsidR="00E310B9" w:rsidRPr="00A25024" w:rsidRDefault="00E310B9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024">
        <w:rPr>
          <w:rFonts w:cstheme="minorHAnsi"/>
          <w:b/>
          <w:bCs/>
          <w:i/>
          <w:u w:val="single"/>
        </w:rPr>
        <w:t>Note</w:t>
      </w:r>
      <w:r w:rsidRPr="00A25024">
        <w:rPr>
          <w:rFonts w:cstheme="minorHAnsi"/>
          <w:bCs/>
          <w:i/>
        </w:rPr>
        <w:t>: If accuracy/correctness (validity) of data elements was empirically tested</w:t>
      </w:r>
      <w:r w:rsidRPr="00A25024">
        <w:rPr>
          <w:rFonts w:cstheme="minorHAnsi"/>
          <w:bCs/>
        </w:rPr>
        <w:t xml:space="preserve">, </w:t>
      </w:r>
      <w:r w:rsidRPr="00A25024">
        <w:rPr>
          <w:rFonts w:cstheme="minorHAnsi"/>
          <w:bCs/>
          <w:i/>
        </w:rPr>
        <w:t>separate reliability testing of data elements is not required – report validity of data elements in 2b2</w:t>
      </w:r>
    </w:p>
    <w:p w:rsidR="008C54A9" w:rsidRPr="00A25024" w:rsidRDefault="008C54A9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969C5" w:rsidRPr="00A25024" w:rsidRDefault="00092566" w:rsidP="008C54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2a2.1</w:t>
      </w:r>
      <w:r w:rsidR="008C54A9" w:rsidRPr="00A25024">
        <w:rPr>
          <w:rFonts w:cstheme="minorHAnsi"/>
          <w:b/>
          <w:bCs/>
        </w:rPr>
        <w:t xml:space="preserve">. </w:t>
      </w:r>
      <w:r w:rsidR="000968F8" w:rsidRPr="00A25024">
        <w:rPr>
          <w:rFonts w:cstheme="minorHAnsi"/>
          <w:b/>
          <w:bCs/>
        </w:rPr>
        <w:t>What level of reliability testing was conducted</w:t>
      </w:r>
      <w:r w:rsidR="000574AB" w:rsidRPr="00A25024">
        <w:rPr>
          <w:rFonts w:cstheme="minorHAnsi"/>
          <w:bCs/>
        </w:rPr>
        <w:t>?</w:t>
      </w:r>
      <w:r w:rsidR="00D50704" w:rsidRPr="00A25024">
        <w:rPr>
          <w:rFonts w:cstheme="minorHAnsi"/>
          <w:bCs/>
        </w:rPr>
        <w:t xml:space="preserve"> (</w:t>
      </w:r>
      <w:r w:rsidR="00E310B9" w:rsidRPr="00A25024">
        <w:rPr>
          <w:rFonts w:cstheme="minorHAnsi"/>
          <w:bCs/>
          <w:i/>
        </w:rPr>
        <w:t xml:space="preserve">may </w:t>
      </w:r>
      <w:r w:rsidR="00D50704" w:rsidRPr="00A25024">
        <w:rPr>
          <w:rFonts w:cstheme="minorHAnsi"/>
          <w:bCs/>
          <w:i/>
        </w:rPr>
        <w:t>be one or both levels</w:t>
      </w:r>
      <w:r w:rsidR="00D50704" w:rsidRPr="00A25024">
        <w:rPr>
          <w:rFonts w:cstheme="minorHAnsi"/>
          <w:bCs/>
        </w:rPr>
        <w:t>)</w:t>
      </w:r>
      <w:r w:rsidR="00B8015A" w:rsidRPr="00A25024">
        <w:rPr>
          <w:rFonts w:cstheme="minorHAnsi"/>
          <w:bCs/>
        </w:rPr>
        <w:br/>
      </w:r>
      <w:sdt>
        <w:sdtPr>
          <w:rPr>
            <w:rFonts w:eastAsia="MS Mincho" w:cstheme="minorHAnsi"/>
            <w:b/>
            <w:bCs/>
            <w:color w:val="0000FF"/>
          </w:rPr>
          <w:id w:val="-106532778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43E46">
            <w:rPr>
              <w:rFonts w:ascii="MS Mincho" w:eastAsia="MS Mincho" w:hAnsi="MS Mincho" w:cstheme="minorHAnsi" w:hint="eastAsia"/>
              <w:b/>
              <w:bCs/>
              <w:color w:val="0000FF"/>
            </w:rPr>
            <w:t>☐</w:t>
          </w:r>
        </w:sdtContent>
      </w:sdt>
      <w:r w:rsidR="00A25024" w:rsidRPr="00A25024">
        <w:rPr>
          <w:rFonts w:eastAsia="MS Mincho" w:cstheme="minorHAnsi"/>
          <w:b/>
          <w:bCs/>
          <w:color w:val="0000FF"/>
        </w:rPr>
        <w:t xml:space="preserve"> </w:t>
      </w:r>
      <w:r w:rsidR="005232D6">
        <w:rPr>
          <w:rFonts w:cstheme="minorHAnsi"/>
          <w:b/>
          <w:bCs/>
        </w:rPr>
        <w:t>C</w:t>
      </w:r>
      <w:r w:rsidR="00D1754D" w:rsidRPr="00A25024">
        <w:rPr>
          <w:rFonts w:cstheme="minorHAnsi"/>
          <w:b/>
          <w:bCs/>
        </w:rPr>
        <w:t xml:space="preserve">ritical </w:t>
      </w:r>
      <w:r w:rsidR="00D36489" w:rsidRPr="00A25024">
        <w:rPr>
          <w:rFonts w:cstheme="minorHAnsi"/>
          <w:b/>
          <w:bCs/>
        </w:rPr>
        <w:t>data</w:t>
      </w:r>
      <w:r w:rsidR="007422FD" w:rsidRPr="00A25024">
        <w:rPr>
          <w:rFonts w:cstheme="minorHAnsi"/>
          <w:b/>
          <w:bCs/>
        </w:rPr>
        <w:t xml:space="preserve"> elements</w:t>
      </w:r>
      <w:r w:rsidR="00E310B9" w:rsidRPr="00A25024">
        <w:rPr>
          <w:rFonts w:cstheme="minorHAnsi"/>
          <w:b/>
          <w:bCs/>
        </w:rPr>
        <w:t xml:space="preserve"> used in the measure</w:t>
      </w:r>
      <w:r w:rsidR="00E310B9" w:rsidRPr="00A25024">
        <w:rPr>
          <w:rFonts w:cstheme="minorHAnsi"/>
          <w:bCs/>
        </w:rPr>
        <w:t xml:space="preserve"> (</w:t>
      </w:r>
      <w:r w:rsidR="00E310B9" w:rsidRPr="00756FDB">
        <w:rPr>
          <w:rFonts w:cstheme="minorHAnsi"/>
          <w:bCs/>
          <w:i/>
        </w:rPr>
        <w:t>e.g., inter-abstractor reliability</w:t>
      </w:r>
      <w:r w:rsidR="00E310B9" w:rsidRPr="00A25024">
        <w:rPr>
          <w:rFonts w:cstheme="minorHAnsi"/>
          <w:bCs/>
        </w:rPr>
        <w:t>)</w:t>
      </w:r>
      <w:r w:rsidR="00CA06D8" w:rsidRPr="00A25024">
        <w:rPr>
          <w:rFonts w:cstheme="minorHAnsi"/>
          <w:bCs/>
        </w:rPr>
        <w:t xml:space="preserve">   </w:t>
      </w:r>
      <w:r w:rsidR="00D1754D" w:rsidRPr="00A25024">
        <w:rPr>
          <w:rFonts w:cstheme="minorHAnsi"/>
          <w:bCs/>
        </w:rPr>
        <w:br/>
      </w:r>
      <w:sdt>
        <w:sdtPr>
          <w:rPr>
            <w:rFonts w:eastAsia="MS Mincho" w:cstheme="minorHAnsi"/>
            <w:b/>
            <w:bCs/>
            <w:color w:val="0000FF"/>
          </w:rPr>
          <w:id w:val="3498424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80CF7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A25024" w:rsidRPr="00A25024">
        <w:rPr>
          <w:rFonts w:eastAsia="MS Mincho" w:cstheme="minorHAnsi"/>
          <w:b/>
          <w:bCs/>
          <w:color w:val="0000FF"/>
        </w:rPr>
        <w:t xml:space="preserve"> </w:t>
      </w:r>
      <w:r w:rsidR="005232D6">
        <w:rPr>
          <w:rFonts w:cstheme="minorHAnsi"/>
          <w:b/>
          <w:bCs/>
        </w:rPr>
        <w:t>P</w:t>
      </w:r>
      <w:r w:rsidR="00D1754D" w:rsidRPr="00A25024">
        <w:rPr>
          <w:rFonts w:cstheme="minorHAnsi"/>
          <w:b/>
          <w:bCs/>
        </w:rPr>
        <w:t xml:space="preserve">erformance </w:t>
      </w:r>
      <w:r w:rsidR="00CA06D8" w:rsidRPr="00A25024">
        <w:rPr>
          <w:rFonts w:cstheme="minorHAnsi"/>
          <w:b/>
          <w:bCs/>
        </w:rPr>
        <w:t>measure score</w:t>
      </w:r>
      <w:r w:rsidR="0011342F" w:rsidRPr="00A25024">
        <w:rPr>
          <w:rFonts w:cstheme="minorHAnsi"/>
          <w:bCs/>
        </w:rPr>
        <w:t xml:space="preserve"> (</w:t>
      </w:r>
      <w:r w:rsidR="00E310B9" w:rsidRPr="00A25024">
        <w:rPr>
          <w:rFonts w:cstheme="minorHAnsi"/>
          <w:bCs/>
        </w:rPr>
        <w:t xml:space="preserve">e.g., </w:t>
      </w:r>
      <w:r w:rsidR="0011342F" w:rsidRPr="00A25024">
        <w:rPr>
          <w:rFonts w:cstheme="minorHAnsi"/>
          <w:bCs/>
          <w:i/>
        </w:rPr>
        <w:t>signal-to-noise</w:t>
      </w:r>
      <w:r w:rsidR="0011342F" w:rsidRPr="00A25024">
        <w:rPr>
          <w:rFonts w:cstheme="minorHAnsi"/>
          <w:bCs/>
        </w:rPr>
        <w:t>)</w:t>
      </w:r>
      <w:r w:rsidR="00DA7277" w:rsidRPr="00A25024">
        <w:rPr>
          <w:rFonts w:cstheme="minorHAnsi"/>
          <w:bCs/>
        </w:rPr>
        <w:br/>
      </w:r>
      <w:r w:rsidR="00D50704" w:rsidRPr="00A25024">
        <w:rPr>
          <w:rFonts w:cstheme="minorHAnsi"/>
          <w:bCs/>
          <w:u w:val="single"/>
        </w:rPr>
        <w:br/>
      </w:r>
      <w:r>
        <w:rPr>
          <w:rFonts w:cstheme="minorHAnsi"/>
          <w:b/>
          <w:bCs/>
        </w:rPr>
        <w:t>2a2.</w:t>
      </w:r>
      <w:r w:rsidR="008C54A9" w:rsidRPr="00A25024">
        <w:rPr>
          <w:rFonts w:cstheme="minorHAnsi"/>
          <w:b/>
          <w:bCs/>
        </w:rPr>
        <w:t xml:space="preserve">2. For each level checked above, describe the method of </w:t>
      </w:r>
      <w:r w:rsidR="000968F8" w:rsidRPr="00A25024">
        <w:rPr>
          <w:rFonts w:cstheme="minorHAnsi"/>
          <w:b/>
          <w:bCs/>
        </w:rPr>
        <w:t xml:space="preserve">reliability </w:t>
      </w:r>
      <w:r w:rsidR="008C54A9" w:rsidRPr="00A25024">
        <w:rPr>
          <w:rFonts w:cstheme="minorHAnsi"/>
          <w:b/>
          <w:bCs/>
        </w:rPr>
        <w:t>testing and what it tests</w:t>
      </w:r>
      <w:r w:rsidR="008C54A9" w:rsidRPr="00A25024">
        <w:rPr>
          <w:rFonts w:cstheme="minorHAnsi"/>
          <w:bCs/>
        </w:rPr>
        <w:t xml:space="preserve"> (</w:t>
      </w:r>
      <w:r w:rsidR="008C54A9" w:rsidRPr="00A25024">
        <w:rPr>
          <w:rFonts w:cstheme="minorHAnsi"/>
          <w:bCs/>
          <w:i/>
        </w:rPr>
        <w:t xml:space="preserve">describe the steps―do not just name a method; </w:t>
      </w:r>
      <w:r w:rsidR="008C54A9" w:rsidRPr="0022691B">
        <w:rPr>
          <w:rFonts w:cstheme="minorHAnsi"/>
          <w:bCs/>
          <w:i/>
        </w:rPr>
        <w:t xml:space="preserve">what </w:t>
      </w:r>
      <w:r w:rsidR="002408E4">
        <w:rPr>
          <w:rFonts w:cstheme="minorHAnsi"/>
          <w:bCs/>
          <w:i/>
        </w:rPr>
        <w:t>type of erro</w:t>
      </w:r>
      <w:r w:rsidR="007D7019">
        <w:rPr>
          <w:rFonts w:cstheme="minorHAnsi"/>
          <w:bCs/>
          <w:i/>
        </w:rPr>
        <w:t>r</w:t>
      </w:r>
      <w:r w:rsidR="002408E4">
        <w:rPr>
          <w:rFonts w:cstheme="minorHAnsi"/>
          <w:bCs/>
          <w:i/>
        </w:rPr>
        <w:t xml:space="preserve"> </w:t>
      </w:r>
      <w:r w:rsidR="008C54A9" w:rsidRPr="0022691B">
        <w:rPr>
          <w:rFonts w:cstheme="minorHAnsi"/>
          <w:bCs/>
          <w:i/>
        </w:rPr>
        <w:t>does it test</w:t>
      </w:r>
      <w:r w:rsidR="0022691B">
        <w:rPr>
          <w:rFonts w:cstheme="minorHAnsi"/>
          <w:bCs/>
          <w:i/>
        </w:rPr>
        <w:t>;</w:t>
      </w:r>
      <w:r w:rsidR="0022691B" w:rsidRPr="0022691B">
        <w:rPr>
          <w:rFonts w:cstheme="minorHAnsi"/>
          <w:bCs/>
          <w:i/>
        </w:rPr>
        <w:t xml:space="preserve"> </w:t>
      </w:r>
      <w:r w:rsidR="0022691B">
        <w:rPr>
          <w:rFonts w:cstheme="minorHAnsi"/>
          <w:bCs/>
          <w:i/>
        </w:rPr>
        <w:t>what statistical analysis was used</w:t>
      </w:r>
      <w:r w:rsidR="007757CE" w:rsidRPr="0022691B">
        <w:rPr>
          <w:rFonts w:cstheme="minorHAnsi"/>
          <w:bCs/>
        </w:rPr>
        <w:t>)</w:t>
      </w:r>
    </w:p>
    <w:p w:rsidR="008C54A9" w:rsidRPr="00A25024" w:rsidRDefault="008C54A9" w:rsidP="008C54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7422FD" w:rsidRPr="00A25024" w:rsidRDefault="00092566" w:rsidP="008C54A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2a2.</w:t>
      </w:r>
      <w:r w:rsidR="008C54A9" w:rsidRPr="00A25024">
        <w:rPr>
          <w:rFonts w:cstheme="minorHAnsi"/>
          <w:b/>
          <w:bCs/>
        </w:rPr>
        <w:t>3. For each level checked above, w</w:t>
      </w:r>
      <w:r w:rsidR="00900DBF" w:rsidRPr="00A25024">
        <w:rPr>
          <w:rFonts w:cstheme="minorHAnsi"/>
          <w:b/>
          <w:bCs/>
        </w:rPr>
        <w:t>hat were the statistical results</w:t>
      </w:r>
      <w:r w:rsidR="007422FD" w:rsidRPr="00A25024">
        <w:rPr>
          <w:rFonts w:cstheme="minorHAnsi"/>
          <w:b/>
          <w:bCs/>
        </w:rPr>
        <w:t xml:space="preserve"> from reliability testing</w:t>
      </w:r>
      <w:r w:rsidR="00900DBF" w:rsidRPr="00A25024">
        <w:rPr>
          <w:rFonts w:cstheme="minorHAnsi"/>
          <w:bCs/>
        </w:rPr>
        <w:t>?</w:t>
      </w:r>
      <w:r w:rsidR="00B037BA" w:rsidRPr="00A25024">
        <w:rPr>
          <w:rFonts w:cstheme="minorHAnsi"/>
          <w:bCs/>
        </w:rPr>
        <w:t xml:space="preserve"> </w:t>
      </w:r>
      <w:r w:rsidR="00AA5213" w:rsidRPr="00A25024">
        <w:rPr>
          <w:rFonts w:cstheme="minorHAnsi"/>
          <w:bCs/>
        </w:rPr>
        <w:t xml:space="preserve"> (e</w:t>
      </w:r>
      <w:r w:rsidR="00AA5213" w:rsidRPr="00A25024">
        <w:rPr>
          <w:rFonts w:cstheme="minorHAnsi"/>
          <w:bCs/>
          <w:i/>
        </w:rPr>
        <w:t xml:space="preserve">.g., percent agreement and kappa for the critical data elements; distribution of reliability statistics from a </w:t>
      </w:r>
      <w:r w:rsidR="00AA5213" w:rsidRPr="00A25024">
        <w:rPr>
          <w:rFonts w:cstheme="minorHAnsi"/>
          <w:bCs/>
          <w:i/>
        </w:rPr>
        <w:lastRenderedPageBreak/>
        <w:t>signal-to-noise analysis and association with case volume</w:t>
      </w:r>
      <w:r w:rsidR="00AA5213" w:rsidRPr="00A25024">
        <w:rPr>
          <w:rFonts w:cstheme="minorHAnsi"/>
          <w:bCs/>
        </w:rPr>
        <w:t>)</w:t>
      </w:r>
      <w:r w:rsidR="0048008A" w:rsidRPr="00A25024">
        <w:rPr>
          <w:rFonts w:cstheme="minorHAnsi"/>
          <w:bCs/>
        </w:rPr>
        <w:br/>
      </w:r>
    </w:p>
    <w:p w:rsidR="007422FD" w:rsidRPr="00A25024" w:rsidRDefault="0009256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2a2.4 </w:t>
      </w:r>
      <w:r w:rsidR="007422FD" w:rsidRPr="00A25024">
        <w:rPr>
          <w:rFonts w:cstheme="minorHAnsi"/>
          <w:b/>
          <w:bCs/>
        </w:rPr>
        <w:t xml:space="preserve">What </w:t>
      </w:r>
      <w:r w:rsidR="000B2DF7" w:rsidRPr="00A25024">
        <w:rPr>
          <w:rFonts w:cstheme="minorHAnsi"/>
          <w:b/>
          <w:bCs/>
        </w:rPr>
        <w:t>is your interpretation of the results in terms of</w:t>
      </w:r>
      <w:r w:rsidR="007422FD" w:rsidRPr="00A25024">
        <w:rPr>
          <w:rFonts w:cstheme="minorHAnsi"/>
          <w:b/>
          <w:bCs/>
        </w:rPr>
        <w:t xml:space="preserve"> demonstrating reliability</w:t>
      </w:r>
      <w:r w:rsidR="007422FD" w:rsidRPr="00A25024">
        <w:rPr>
          <w:rFonts w:cstheme="minorHAnsi"/>
          <w:bCs/>
        </w:rPr>
        <w:t xml:space="preserve">? </w:t>
      </w:r>
      <w:r w:rsidR="000B2DF7" w:rsidRPr="00A25024">
        <w:rPr>
          <w:rFonts w:cstheme="minorHAnsi"/>
          <w:bCs/>
        </w:rPr>
        <w:t>(i</w:t>
      </w:r>
      <w:r w:rsidR="000B2DF7" w:rsidRPr="00A25024">
        <w:rPr>
          <w:rFonts w:cstheme="minorHAnsi"/>
          <w:bCs/>
          <w:i/>
        </w:rPr>
        <w:t>.e., what do the results mean and what are the norms for the test conducted</w:t>
      </w:r>
      <w:r w:rsidR="007757CE" w:rsidRPr="00A25024">
        <w:rPr>
          <w:rFonts w:cstheme="minorHAnsi"/>
          <w:bCs/>
          <w:i/>
        </w:rPr>
        <w:t>?</w:t>
      </w:r>
      <w:r w:rsidR="000B2DF7" w:rsidRPr="00A25024">
        <w:rPr>
          <w:rFonts w:cstheme="minorHAnsi"/>
          <w:bCs/>
        </w:rPr>
        <w:t>)</w:t>
      </w:r>
      <w:r w:rsidR="007422FD" w:rsidRPr="00A25024">
        <w:rPr>
          <w:rFonts w:cstheme="minorHAnsi"/>
          <w:bCs/>
        </w:rPr>
        <w:br/>
      </w:r>
    </w:p>
    <w:p w:rsidR="006D6BC1" w:rsidRDefault="006D6BC1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021170" w:rsidRPr="00A25024" w:rsidRDefault="00483E94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</w:t>
      </w:r>
    </w:p>
    <w:p w:rsidR="00B037BA" w:rsidRPr="00A25024" w:rsidRDefault="00021170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024">
        <w:rPr>
          <w:rFonts w:cstheme="minorHAnsi"/>
          <w:b/>
          <w:noProof/>
        </w:rPr>
        <w:t>2</w:t>
      </w:r>
      <w:r w:rsidR="00EA5F47" w:rsidRPr="00A25024">
        <w:rPr>
          <w:rFonts w:cstheme="minorHAnsi"/>
          <w:b/>
          <w:noProof/>
        </w:rPr>
        <w:t>b</w:t>
      </w:r>
      <w:r w:rsidRPr="00A25024">
        <w:rPr>
          <w:rFonts w:cstheme="minorHAnsi"/>
          <w:b/>
          <w:noProof/>
        </w:rPr>
        <w:t xml:space="preserve">2. </w:t>
      </w:r>
      <w:r w:rsidRPr="00A25024">
        <w:rPr>
          <w:rFonts w:cstheme="minorHAnsi"/>
          <w:b/>
          <w:bCs/>
        </w:rPr>
        <w:t xml:space="preserve">VALIDITY TESTING </w:t>
      </w:r>
    </w:p>
    <w:p w:rsidR="00696262" w:rsidRPr="00A25024" w:rsidRDefault="0009256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2b2.</w:t>
      </w:r>
      <w:r w:rsidR="007757CE" w:rsidRPr="00A25024">
        <w:rPr>
          <w:rFonts w:cstheme="minorHAnsi"/>
          <w:b/>
          <w:bCs/>
        </w:rPr>
        <w:t xml:space="preserve">1. </w:t>
      </w:r>
      <w:r w:rsidR="000968F8" w:rsidRPr="00A25024">
        <w:rPr>
          <w:rFonts w:cstheme="minorHAnsi"/>
          <w:b/>
          <w:bCs/>
        </w:rPr>
        <w:t>What level of validity testing was conducted</w:t>
      </w:r>
      <w:r w:rsidR="000968F8" w:rsidRPr="00A25024">
        <w:rPr>
          <w:rFonts w:cstheme="minorHAnsi"/>
          <w:bCs/>
        </w:rPr>
        <w:t>?</w:t>
      </w:r>
      <w:r w:rsidR="00D50704" w:rsidRPr="00A25024">
        <w:rPr>
          <w:rFonts w:cstheme="minorHAnsi"/>
          <w:bCs/>
        </w:rPr>
        <w:t xml:space="preserve"> (</w:t>
      </w:r>
      <w:r w:rsidR="00696262" w:rsidRPr="00A25024">
        <w:rPr>
          <w:rFonts w:cstheme="minorHAnsi"/>
          <w:bCs/>
          <w:i/>
        </w:rPr>
        <w:t>may</w:t>
      </w:r>
      <w:r w:rsidR="00D50704" w:rsidRPr="00A25024">
        <w:rPr>
          <w:rFonts w:cstheme="minorHAnsi"/>
          <w:bCs/>
          <w:i/>
        </w:rPr>
        <w:t xml:space="preserve"> be one or both levels</w:t>
      </w:r>
      <w:r w:rsidR="00D50704" w:rsidRPr="00A25024">
        <w:rPr>
          <w:rFonts w:cstheme="minorHAnsi"/>
          <w:bCs/>
        </w:rPr>
        <w:t>)</w:t>
      </w:r>
      <w:r w:rsidR="0048008A" w:rsidRPr="00A25024">
        <w:rPr>
          <w:rFonts w:cstheme="minorHAnsi"/>
          <w:bCs/>
        </w:rPr>
        <w:br/>
      </w:r>
      <w:sdt>
        <w:sdtPr>
          <w:rPr>
            <w:rFonts w:eastAsia="MS Mincho" w:cstheme="minorHAnsi"/>
            <w:b/>
            <w:bCs/>
            <w:color w:val="0000FF"/>
          </w:rPr>
          <w:id w:val="13843630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25024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A25024" w:rsidRPr="00A25024">
        <w:rPr>
          <w:rFonts w:eastAsia="MS Mincho" w:cstheme="minorHAnsi"/>
          <w:b/>
          <w:bCs/>
          <w:color w:val="0000FF"/>
        </w:rPr>
        <w:t xml:space="preserve"> </w:t>
      </w:r>
      <w:r w:rsidR="005232D6">
        <w:rPr>
          <w:rFonts w:cstheme="minorHAnsi"/>
          <w:b/>
          <w:bCs/>
        </w:rPr>
        <w:t>C</w:t>
      </w:r>
      <w:r w:rsidR="00D1754D" w:rsidRPr="00A25024">
        <w:rPr>
          <w:rFonts w:cstheme="minorHAnsi"/>
          <w:b/>
          <w:bCs/>
        </w:rPr>
        <w:t xml:space="preserve">ritical </w:t>
      </w:r>
      <w:r w:rsidR="00B037BA" w:rsidRPr="00A25024">
        <w:rPr>
          <w:rFonts w:cstheme="minorHAnsi"/>
          <w:b/>
          <w:bCs/>
        </w:rPr>
        <w:t>data</w:t>
      </w:r>
      <w:r w:rsidR="00A41377" w:rsidRPr="00A25024">
        <w:rPr>
          <w:rFonts w:cstheme="minorHAnsi"/>
          <w:b/>
          <w:bCs/>
        </w:rPr>
        <w:t xml:space="preserve"> elements</w:t>
      </w:r>
    </w:p>
    <w:p w:rsidR="00A25024" w:rsidRPr="00A25024" w:rsidRDefault="00A25024" w:rsidP="00696262">
      <w:pPr>
        <w:autoSpaceDE w:val="0"/>
        <w:autoSpaceDN w:val="0"/>
        <w:adjustRightInd w:val="0"/>
        <w:spacing w:after="0" w:line="240" w:lineRule="auto"/>
        <w:rPr>
          <w:rFonts w:eastAsia="MS Gothic" w:cstheme="minorHAnsi"/>
          <w:b/>
          <w:bCs/>
        </w:rPr>
      </w:pPr>
    </w:p>
    <w:p w:rsidR="00696262" w:rsidRPr="00A25024" w:rsidRDefault="005C739F" w:rsidP="006962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sdt>
        <w:sdtPr>
          <w:rPr>
            <w:rFonts w:eastAsia="MS Mincho" w:cstheme="minorHAnsi"/>
            <w:b/>
            <w:bCs/>
            <w:color w:val="0000FF"/>
          </w:rPr>
          <w:id w:val="71778700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25024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A25024" w:rsidRPr="00A25024">
        <w:rPr>
          <w:rFonts w:eastAsia="MS Mincho" w:cstheme="minorHAnsi"/>
          <w:b/>
          <w:bCs/>
          <w:color w:val="0000FF"/>
        </w:rPr>
        <w:t xml:space="preserve"> </w:t>
      </w:r>
      <w:r w:rsidR="005232D6">
        <w:rPr>
          <w:rFonts w:eastAsia="MS Gothic" w:cstheme="minorHAnsi"/>
          <w:b/>
          <w:bCs/>
        </w:rPr>
        <w:t>P</w:t>
      </w:r>
      <w:r w:rsidR="00696262" w:rsidRPr="00A25024">
        <w:rPr>
          <w:rFonts w:eastAsia="MS Gothic" w:cstheme="minorHAnsi"/>
          <w:b/>
          <w:bCs/>
        </w:rPr>
        <w:t xml:space="preserve">erformance </w:t>
      </w:r>
      <w:r w:rsidR="00696262" w:rsidRPr="00A25024">
        <w:rPr>
          <w:rFonts w:cstheme="minorHAnsi"/>
          <w:b/>
          <w:bCs/>
        </w:rPr>
        <w:t>measure score</w:t>
      </w:r>
    </w:p>
    <w:p w:rsidR="000574AB" w:rsidRPr="00A25024" w:rsidRDefault="005C739F" w:rsidP="00696262">
      <w:pPr>
        <w:autoSpaceDE w:val="0"/>
        <w:autoSpaceDN w:val="0"/>
        <w:adjustRightInd w:val="0"/>
        <w:spacing w:after="0" w:line="240" w:lineRule="auto"/>
        <w:ind w:left="255"/>
        <w:rPr>
          <w:rFonts w:cstheme="minorHAnsi"/>
          <w:bCs/>
        </w:rPr>
      </w:pPr>
      <w:sdt>
        <w:sdtPr>
          <w:rPr>
            <w:rFonts w:eastAsia="MS Mincho" w:cstheme="minorHAnsi"/>
            <w:b/>
            <w:bCs/>
            <w:color w:val="0000FF"/>
          </w:rPr>
          <w:id w:val="-186750594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96262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A25024" w:rsidRPr="00A25024">
        <w:rPr>
          <w:rFonts w:eastAsia="MS Mincho" w:cstheme="minorHAnsi"/>
          <w:b/>
          <w:bCs/>
          <w:color w:val="0000FF"/>
        </w:rPr>
        <w:t xml:space="preserve"> </w:t>
      </w:r>
      <w:r w:rsidR="005232D6">
        <w:rPr>
          <w:rFonts w:eastAsia="MS Mincho" w:cstheme="minorHAnsi"/>
          <w:b/>
          <w:bCs/>
        </w:rPr>
        <w:t>E</w:t>
      </w:r>
      <w:r w:rsidR="00696262" w:rsidRPr="00A25024">
        <w:rPr>
          <w:rFonts w:eastAsia="MS Mincho" w:cstheme="minorHAnsi"/>
          <w:b/>
          <w:bCs/>
        </w:rPr>
        <w:t>mpirical validity testing</w:t>
      </w:r>
      <w:r w:rsidR="004B6CEE" w:rsidRPr="00A25024">
        <w:rPr>
          <w:rFonts w:cstheme="minorHAnsi"/>
          <w:b/>
          <w:bCs/>
        </w:rPr>
        <w:br/>
      </w:r>
      <w:sdt>
        <w:sdtPr>
          <w:rPr>
            <w:rFonts w:eastAsia="MS Mincho" w:cstheme="minorHAnsi"/>
            <w:b/>
            <w:bCs/>
            <w:color w:val="0000FF"/>
          </w:rPr>
          <w:id w:val="3204772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696262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A25024" w:rsidRPr="00A25024">
        <w:rPr>
          <w:rFonts w:eastAsia="MS Mincho" w:cstheme="minorHAnsi"/>
          <w:b/>
          <w:bCs/>
          <w:color w:val="0000FF"/>
        </w:rPr>
        <w:t xml:space="preserve"> </w:t>
      </w:r>
      <w:r w:rsidR="005232D6">
        <w:rPr>
          <w:rFonts w:cstheme="minorHAnsi"/>
          <w:b/>
          <w:bCs/>
        </w:rPr>
        <w:t>S</w:t>
      </w:r>
      <w:r w:rsidR="00D50704" w:rsidRPr="00A25024">
        <w:rPr>
          <w:rFonts w:cstheme="minorHAnsi"/>
          <w:b/>
          <w:bCs/>
        </w:rPr>
        <w:t xml:space="preserve">ystematic assessment of </w:t>
      </w:r>
      <w:r w:rsidR="004B6CEE" w:rsidRPr="00A25024">
        <w:rPr>
          <w:rFonts w:cstheme="minorHAnsi"/>
          <w:b/>
          <w:bCs/>
        </w:rPr>
        <w:t xml:space="preserve">face </w:t>
      </w:r>
      <w:r w:rsidR="004B6CEE" w:rsidRPr="00A25024">
        <w:rPr>
          <w:rFonts w:eastAsia="MS Gothic" w:cstheme="minorHAnsi"/>
          <w:b/>
          <w:bCs/>
        </w:rPr>
        <w:t xml:space="preserve">validity of </w:t>
      </w:r>
      <w:r w:rsidR="00D1754D" w:rsidRPr="00A25024">
        <w:rPr>
          <w:rFonts w:eastAsia="MS Gothic" w:cstheme="minorHAnsi"/>
          <w:b/>
          <w:bCs/>
          <w:u w:val="single"/>
        </w:rPr>
        <w:t xml:space="preserve">performance </w:t>
      </w:r>
      <w:r w:rsidR="004B6CEE" w:rsidRPr="00A25024">
        <w:rPr>
          <w:rFonts w:eastAsia="MS Gothic" w:cstheme="minorHAnsi"/>
          <w:b/>
          <w:bCs/>
          <w:u w:val="single"/>
        </w:rPr>
        <w:t>measure score</w:t>
      </w:r>
      <w:r w:rsidR="00CA06D8" w:rsidRPr="00A25024">
        <w:rPr>
          <w:rFonts w:eastAsia="MS Gothic" w:cstheme="minorHAnsi"/>
          <w:b/>
          <w:bCs/>
        </w:rPr>
        <w:t xml:space="preserve"> </w:t>
      </w:r>
      <w:r w:rsidR="00A41377" w:rsidRPr="00A25024">
        <w:rPr>
          <w:rFonts w:eastAsia="MS Gothic" w:cstheme="minorHAnsi"/>
          <w:b/>
          <w:bCs/>
        </w:rPr>
        <w:t>as a</w:t>
      </w:r>
      <w:r w:rsidR="00241591">
        <w:rPr>
          <w:rFonts w:eastAsia="MS Gothic" w:cstheme="minorHAnsi"/>
          <w:b/>
          <w:bCs/>
        </w:rPr>
        <w:t>n</w:t>
      </w:r>
      <w:r w:rsidR="00A41377" w:rsidRPr="00A25024">
        <w:rPr>
          <w:rFonts w:eastAsia="MS Gothic" w:cstheme="minorHAnsi"/>
          <w:b/>
          <w:bCs/>
        </w:rPr>
        <w:t xml:space="preserve"> indicator</w:t>
      </w:r>
      <w:r w:rsidR="00A41377" w:rsidRPr="00A25024">
        <w:rPr>
          <w:rFonts w:eastAsia="MS Gothic" w:cstheme="minorHAnsi"/>
          <w:bCs/>
        </w:rPr>
        <w:t xml:space="preserve"> </w:t>
      </w:r>
      <w:r w:rsidR="00241591">
        <w:rPr>
          <w:rFonts w:eastAsia="MS Gothic" w:cstheme="minorHAnsi"/>
          <w:bCs/>
        </w:rPr>
        <w:t xml:space="preserve">of quality or resource use </w:t>
      </w:r>
      <w:r w:rsidR="00A41377" w:rsidRPr="00A25024">
        <w:rPr>
          <w:rFonts w:eastAsia="MS Gothic" w:cstheme="minorHAnsi"/>
          <w:bCs/>
        </w:rPr>
        <w:t>(</w:t>
      </w:r>
      <w:r w:rsidR="00D1754D" w:rsidRPr="00A25024">
        <w:rPr>
          <w:rFonts w:eastAsia="MS Gothic" w:cstheme="minorHAnsi"/>
          <w:bCs/>
          <w:i/>
        </w:rPr>
        <w:t xml:space="preserve">i.e., is an </w:t>
      </w:r>
      <w:r w:rsidR="00A41377" w:rsidRPr="00A25024">
        <w:rPr>
          <w:rFonts w:eastAsia="MS Gothic" w:cstheme="minorHAnsi"/>
          <w:bCs/>
          <w:i/>
        </w:rPr>
        <w:t>accurate reflection of</w:t>
      </w:r>
      <w:r w:rsidR="006D6BC1">
        <w:rPr>
          <w:rFonts w:eastAsia="MS Gothic" w:cstheme="minorHAnsi"/>
          <w:bCs/>
          <w:i/>
        </w:rPr>
        <w:t xml:space="preserve"> </w:t>
      </w:r>
      <w:r w:rsidR="005149E7">
        <w:rPr>
          <w:rFonts w:eastAsia="MS Gothic" w:cstheme="minorHAnsi"/>
          <w:bCs/>
          <w:i/>
        </w:rPr>
        <w:t>performance</w:t>
      </w:r>
      <w:r w:rsidR="00A41377" w:rsidRPr="00A25024">
        <w:rPr>
          <w:rFonts w:eastAsia="MS Gothic" w:cstheme="minorHAnsi"/>
          <w:bCs/>
          <w:i/>
        </w:rPr>
        <w:t xml:space="preserve"> </w:t>
      </w:r>
      <w:r w:rsidR="00241591">
        <w:rPr>
          <w:rFonts w:eastAsia="MS Gothic" w:cstheme="minorHAnsi"/>
          <w:bCs/>
          <w:i/>
        </w:rPr>
        <w:t xml:space="preserve">quality or resource use </w:t>
      </w:r>
      <w:r w:rsidR="00A41377" w:rsidRPr="00A25024">
        <w:rPr>
          <w:rFonts w:eastAsia="MS Gothic" w:cstheme="minorHAnsi"/>
          <w:bCs/>
          <w:i/>
        </w:rPr>
        <w:t xml:space="preserve">and can distinguish </w:t>
      </w:r>
      <w:r w:rsidR="005149E7">
        <w:rPr>
          <w:rFonts w:eastAsia="MS Gothic" w:cstheme="minorHAnsi"/>
          <w:bCs/>
          <w:i/>
        </w:rPr>
        <w:t>performance</w:t>
      </w:r>
      <w:r w:rsidR="00A41377" w:rsidRPr="00A25024">
        <w:rPr>
          <w:rFonts w:eastAsia="MS Gothic" w:cstheme="minorHAnsi"/>
          <w:bCs/>
        </w:rPr>
        <w:t>)</w:t>
      </w:r>
    </w:p>
    <w:p w:rsidR="00CA06D8" w:rsidRPr="00A25024" w:rsidRDefault="00CA06D8" w:rsidP="00DB36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50704" w:rsidRPr="00A25024" w:rsidRDefault="00D50704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833325" w:rsidRPr="00A25024" w:rsidRDefault="0009256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2b2.</w:t>
      </w:r>
      <w:r w:rsidR="007757CE" w:rsidRPr="00A25024">
        <w:rPr>
          <w:rFonts w:cstheme="minorHAnsi"/>
          <w:b/>
          <w:bCs/>
        </w:rPr>
        <w:t>2. For each level checked above, describe the method of validity testing and what it tests</w:t>
      </w:r>
      <w:r w:rsidR="00833325" w:rsidRPr="00A25024">
        <w:rPr>
          <w:rFonts w:cstheme="minorHAnsi"/>
          <w:bCs/>
        </w:rPr>
        <w:t xml:space="preserve"> (</w:t>
      </w:r>
      <w:r w:rsidR="007757CE" w:rsidRPr="00A25024">
        <w:rPr>
          <w:rFonts w:cstheme="minorHAnsi"/>
          <w:bCs/>
          <w:i/>
        </w:rPr>
        <w:t>describe the steps―</w:t>
      </w:r>
      <w:r w:rsidR="00696262" w:rsidRPr="00A25024">
        <w:rPr>
          <w:rFonts w:cstheme="minorHAnsi"/>
          <w:bCs/>
          <w:i/>
        </w:rPr>
        <w:t xml:space="preserve">do </w:t>
      </w:r>
      <w:r w:rsidR="00A25024" w:rsidRPr="00A25024">
        <w:rPr>
          <w:rFonts w:cstheme="minorHAnsi"/>
          <w:bCs/>
          <w:i/>
        </w:rPr>
        <w:t xml:space="preserve">not just name a method; what was </w:t>
      </w:r>
      <w:r w:rsidR="00696262" w:rsidRPr="00A25024">
        <w:rPr>
          <w:rFonts w:cstheme="minorHAnsi"/>
          <w:bCs/>
          <w:i/>
        </w:rPr>
        <w:t>tested, e.g., accuracy of data elements compared to authoritative source, relationship to a</w:t>
      </w:r>
      <w:r w:rsidR="0022691B">
        <w:rPr>
          <w:rFonts w:cstheme="minorHAnsi"/>
          <w:bCs/>
          <w:i/>
        </w:rPr>
        <w:t>nother measure as expected; what statistical analysis was used</w:t>
      </w:r>
      <w:r w:rsidR="00696262" w:rsidRPr="00A25024">
        <w:rPr>
          <w:rFonts w:cstheme="minorHAnsi"/>
          <w:bCs/>
          <w:i/>
        </w:rPr>
        <w:t>)</w:t>
      </w:r>
      <w:r w:rsidR="00833325" w:rsidRPr="00A25024">
        <w:rPr>
          <w:rFonts w:cstheme="minorHAnsi"/>
          <w:bCs/>
        </w:rPr>
        <w:br/>
      </w:r>
    </w:p>
    <w:p w:rsidR="00833325" w:rsidRPr="00A25024" w:rsidRDefault="00833325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7422FD" w:rsidRPr="00092566" w:rsidRDefault="0009256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2b2.</w:t>
      </w:r>
      <w:r w:rsidR="007757CE" w:rsidRPr="00A25024">
        <w:rPr>
          <w:rFonts w:cstheme="minorHAnsi"/>
          <w:b/>
          <w:bCs/>
        </w:rPr>
        <w:t xml:space="preserve">3. </w:t>
      </w:r>
      <w:r w:rsidR="00833325" w:rsidRPr="00A25024">
        <w:rPr>
          <w:rFonts w:cstheme="minorHAnsi"/>
          <w:b/>
          <w:bCs/>
        </w:rPr>
        <w:t xml:space="preserve">What were the statistical results </w:t>
      </w:r>
      <w:r w:rsidR="007422FD" w:rsidRPr="00A25024">
        <w:rPr>
          <w:rFonts w:cstheme="minorHAnsi"/>
          <w:b/>
          <w:bCs/>
        </w:rPr>
        <w:t xml:space="preserve">from </w:t>
      </w:r>
      <w:r w:rsidR="00EC79DE" w:rsidRPr="00A25024">
        <w:rPr>
          <w:rFonts w:cstheme="minorHAnsi"/>
          <w:b/>
          <w:bCs/>
        </w:rPr>
        <w:t>validity</w:t>
      </w:r>
      <w:r w:rsidR="007422FD" w:rsidRPr="00A25024">
        <w:rPr>
          <w:rFonts w:cstheme="minorHAnsi"/>
          <w:b/>
          <w:bCs/>
        </w:rPr>
        <w:t xml:space="preserve"> testing</w:t>
      </w:r>
      <w:r w:rsidR="00833325" w:rsidRPr="00A25024">
        <w:rPr>
          <w:rFonts w:cstheme="minorHAnsi"/>
          <w:bCs/>
        </w:rPr>
        <w:t xml:space="preserve">? </w:t>
      </w:r>
      <w:r w:rsidR="00AA5213" w:rsidRPr="00A25024">
        <w:rPr>
          <w:rFonts w:cstheme="minorHAnsi"/>
          <w:bCs/>
        </w:rPr>
        <w:t>(</w:t>
      </w:r>
      <w:r w:rsidR="00AA5213" w:rsidRPr="0022691B">
        <w:rPr>
          <w:rFonts w:cstheme="minorHAnsi"/>
          <w:bCs/>
          <w:i/>
        </w:rPr>
        <w:t xml:space="preserve">e.g., correlation; </w:t>
      </w:r>
      <w:r w:rsidR="0022691B">
        <w:rPr>
          <w:rFonts w:cstheme="minorHAnsi"/>
          <w:bCs/>
          <w:i/>
        </w:rPr>
        <w:t>t-test, ANOVA</w:t>
      </w:r>
      <w:r w:rsidR="00AA5213" w:rsidRPr="0022691B">
        <w:rPr>
          <w:rFonts w:cstheme="minorHAnsi"/>
          <w:bCs/>
        </w:rPr>
        <w:t>)</w:t>
      </w:r>
      <w:r w:rsidR="00833325" w:rsidRPr="00A25024">
        <w:rPr>
          <w:rFonts w:cstheme="minorHAnsi"/>
          <w:bCs/>
        </w:rPr>
        <w:br/>
      </w:r>
    </w:p>
    <w:p w:rsidR="007422FD" w:rsidRPr="00A25024" w:rsidRDefault="0009256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2b2.</w:t>
      </w:r>
      <w:r w:rsidR="007757CE" w:rsidRPr="00A25024">
        <w:rPr>
          <w:rFonts w:cstheme="minorHAnsi"/>
          <w:b/>
          <w:bCs/>
        </w:rPr>
        <w:t xml:space="preserve">4. </w:t>
      </w:r>
      <w:r w:rsidR="000B2DF7" w:rsidRPr="00A25024">
        <w:rPr>
          <w:rFonts w:cstheme="minorHAnsi"/>
          <w:b/>
          <w:bCs/>
        </w:rPr>
        <w:t xml:space="preserve">What is your interpretation of the results </w:t>
      </w:r>
      <w:r w:rsidR="007422FD" w:rsidRPr="00A25024">
        <w:rPr>
          <w:rFonts w:cstheme="minorHAnsi"/>
          <w:b/>
          <w:bCs/>
        </w:rPr>
        <w:t>in terms of demonstrating validity</w:t>
      </w:r>
      <w:r w:rsidR="007422FD" w:rsidRPr="00A25024">
        <w:rPr>
          <w:rFonts w:cstheme="minorHAnsi"/>
          <w:bCs/>
        </w:rPr>
        <w:t xml:space="preserve">? </w:t>
      </w:r>
      <w:r w:rsidR="000B2DF7" w:rsidRPr="00A25024">
        <w:rPr>
          <w:rFonts w:cstheme="minorHAnsi"/>
          <w:bCs/>
        </w:rPr>
        <w:t>(i</w:t>
      </w:r>
      <w:r w:rsidR="000B2DF7" w:rsidRPr="00A25024">
        <w:rPr>
          <w:rFonts w:cstheme="minorHAnsi"/>
          <w:bCs/>
          <w:i/>
        </w:rPr>
        <w:t>.e., what do the results mean and what are the norms for the test conducted</w:t>
      </w:r>
      <w:r w:rsidR="00A25024" w:rsidRPr="00A25024">
        <w:rPr>
          <w:rFonts w:cstheme="minorHAnsi"/>
          <w:bCs/>
          <w:i/>
        </w:rPr>
        <w:t>?</w:t>
      </w:r>
      <w:r w:rsidR="000B2DF7" w:rsidRPr="00A25024">
        <w:rPr>
          <w:rFonts w:cstheme="minorHAnsi"/>
          <w:bCs/>
        </w:rPr>
        <w:t>)</w:t>
      </w:r>
      <w:r w:rsidR="007422FD" w:rsidRPr="00A25024">
        <w:rPr>
          <w:rFonts w:cstheme="minorHAnsi"/>
          <w:bCs/>
        </w:rPr>
        <w:br/>
      </w:r>
    </w:p>
    <w:p w:rsidR="008A403A" w:rsidRPr="00A25024" w:rsidRDefault="00483E94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_________________________</w:t>
      </w:r>
    </w:p>
    <w:p w:rsidR="00097012" w:rsidRPr="00A25024" w:rsidRDefault="00021170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024">
        <w:rPr>
          <w:rFonts w:cstheme="minorHAnsi"/>
          <w:b/>
          <w:bCs/>
        </w:rPr>
        <w:t>2</w:t>
      </w:r>
      <w:r w:rsidR="00EA5F47" w:rsidRPr="00A25024">
        <w:rPr>
          <w:rFonts w:cstheme="minorHAnsi"/>
          <w:b/>
          <w:bCs/>
        </w:rPr>
        <w:t>b</w:t>
      </w:r>
      <w:r w:rsidRPr="00A25024">
        <w:rPr>
          <w:rFonts w:cstheme="minorHAnsi"/>
          <w:b/>
          <w:bCs/>
        </w:rPr>
        <w:t>3. EXCLUSIONS</w:t>
      </w:r>
      <w:r w:rsidR="005333CC" w:rsidRPr="00A25024">
        <w:rPr>
          <w:rFonts w:cstheme="minorHAnsi"/>
          <w:b/>
          <w:bCs/>
        </w:rPr>
        <w:t xml:space="preserve"> </w:t>
      </w:r>
      <w:r w:rsidR="00356BAD" w:rsidRPr="00A25024">
        <w:rPr>
          <w:rFonts w:cstheme="minorHAnsi"/>
          <w:b/>
          <w:bCs/>
        </w:rPr>
        <w:t>ANALYSIS</w:t>
      </w:r>
    </w:p>
    <w:p w:rsidR="00B037BA" w:rsidRPr="00A25024" w:rsidRDefault="001E4DD4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024">
        <w:rPr>
          <w:rFonts w:eastAsia="MS Gothic" w:cstheme="minorHAnsi"/>
          <w:b/>
          <w:bCs/>
        </w:rPr>
        <w:t>NA</w:t>
      </w:r>
      <w:r w:rsidRPr="00A25024">
        <w:rPr>
          <w:rFonts w:eastAsia="MS Gothic" w:cstheme="minorHAnsi"/>
          <w:b/>
          <w:bCs/>
          <w:color w:val="0000FF"/>
        </w:rPr>
        <w:t xml:space="preserve"> </w:t>
      </w:r>
      <w:sdt>
        <w:sdtPr>
          <w:rPr>
            <w:rFonts w:eastAsia="MS Gothic" w:cstheme="minorHAnsi"/>
            <w:b/>
            <w:bCs/>
            <w:color w:val="0000FF"/>
          </w:rPr>
          <w:id w:val="-8341406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Pr="00A25024">
        <w:rPr>
          <w:rFonts w:eastAsia="MS Gothic" w:cstheme="minorHAnsi"/>
          <w:b/>
          <w:bCs/>
          <w:color w:val="0000FF"/>
        </w:rPr>
        <w:t xml:space="preserve"> </w:t>
      </w:r>
      <w:r w:rsidR="00484120" w:rsidRPr="00A25024">
        <w:rPr>
          <w:rFonts w:cstheme="minorHAnsi"/>
          <w:b/>
          <w:bCs/>
        </w:rPr>
        <w:t>no exclusions</w:t>
      </w:r>
      <w:r w:rsidRPr="00A25024">
        <w:rPr>
          <w:rFonts w:cstheme="minorHAnsi"/>
          <w:b/>
          <w:bCs/>
        </w:rPr>
        <w:t xml:space="preserve"> </w:t>
      </w:r>
      <w:r w:rsidRPr="00A25024">
        <w:rPr>
          <w:rFonts w:eastAsia="MS Gothic" w:cstheme="minorHAnsi"/>
          <w:b/>
          <w:bCs/>
          <w:color w:val="0000FF"/>
        </w:rPr>
        <w:t>—</w:t>
      </w:r>
      <w:r w:rsidRPr="00A25024">
        <w:rPr>
          <w:rFonts w:cstheme="minorHAnsi"/>
          <w:b/>
          <w:bCs/>
          <w:i/>
        </w:rPr>
        <w:t xml:space="preserve"> </w:t>
      </w:r>
      <w:r w:rsidR="00B037BA" w:rsidRPr="00A25024">
        <w:rPr>
          <w:rFonts w:cstheme="minorHAnsi"/>
          <w:b/>
          <w:bCs/>
          <w:i/>
          <w:highlight w:val="green"/>
        </w:rPr>
        <w:t xml:space="preserve">skip </w:t>
      </w:r>
      <w:r w:rsidR="008A4C13" w:rsidRPr="00A25024">
        <w:rPr>
          <w:rFonts w:cstheme="minorHAnsi"/>
          <w:b/>
          <w:bCs/>
          <w:i/>
          <w:highlight w:val="green"/>
        </w:rPr>
        <w:t xml:space="preserve">to </w:t>
      </w:r>
      <w:r w:rsidRPr="00A25024">
        <w:rPr>
          <w:rFonts w:cstheme="minorHAnsi"/>
          <w:b/>
          <w:bCs/>
          <w:i/>
          <w:highlight w:val="green"/>
        </w:rPr>
        <w:t>#</w:t>
      </w:r>
      <w:r w:rsidR="00483E94">
        <w:rPr>
          <w:rFonts w:cstheme="minorHAnsi"/>
          <w:b/>
          <w:bCs/>
          <w:i/>
          <w:highlight w:val="green"/>
        </w:rPr>
        <w:t>2b</w:t>
      </w:r>
      <w:r w:rsidR="00483E94" w:rsidRPr="00483E94">
        <w:rPr>
          <w:rFonts w:cstheme="minorHAnsi"/>
          <w:b/>
          <w:bCs/>
          <w:i/>
          <w:highlight w:val="green"/>
        </w:rPr>
        <w:t>5</w:t>
      </w:r>
    </w:p>
    <w:p w:rsidR="00001D73" w:rsidRDefault="00001D73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33325" w:rsidRPr="00A25024" w:rsidRDefault="0009256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2b3.</w:t>
      </w:r>
      <w:r w:rsidR="00A25024" w:rsidRPr="00A25024">
        <w:rPr>
          <w:rFonts w:cstheme="minorHAnsi"/>
          <w:b/>
          <w:bCs/>
        </w:rPr>
        <w:t>1. Describe the method of</w:t>
      </w:r>
      <w:r w:rsidR="00E672D6" w:rsidRPr="00A25024">
        <w:rPr>
          <w:rFonts w:cstheme="minorHAnsi"/>
          <w:b/>
          <w:bCs/>
        </w:rPr>
        <w:t xml:space="preserve"> </w:t>
      </w:r>
      <w:r w:rsidR="005333CC" w:rsidRPr="00A25024">
        <w:rPr>
          <w:rFonts w:cstheme="minorHAnsi"/>
          <w:b/>
          <w:bCs/>
        </w:rPr>
        <w:t>testing</w:t>
      </w:r>
      <w:r w:rsidR="00833325" w:rsidRPr="00A25024">
        <w:rPr>
          <w:rFonts w:cstheme="minorHAnsi"/>
          <w:b/>
          <w:bCs/>
        </w:rPr>
        <w:t xml:space="preserve"> </w:t>
      </w:r>
      <w:r w:rsidR="004B6CEE" w:rsidRPr="00A25024">
        <w:rPr>
          <w:rFonts w:cstheme="minorHAnsi"/>
          <w:b/>
          <w:bCs/>
        </w:rPr>
        <w:t xml:space="preserve">exclusions </w:t>
      </w:r>
      <w:r w:rsidR="00A25024" w:rsidRPr="00A25024">
        <w:rPr>
          <w:rFonts w:cstheme="minorHAnsi"/>
          <w:b/>
          <w:bCs/>
        </w:rPr>
        <w:t>and what it tests</w:t>
      </w:r>
      <w:r w:rsidR="00833325" w:rsidRPr="00A25024">
        <w:rPr>
          <w:rFonts w:cstheme="minorHAnsi"/>
          <w:bCs/>
        </w:rPr>
        <w:t xml:space="preserve"> (</w:t>
      </w:r>
      <w:r w:rsidR="00A25024" w:rsidRPr="00A25024">
        <w:rPr>
          <w:rFonts w:cstheme="minorHAnsi"/>
          <w:bCs/>
          <w:i/>
        </w:rPr>
        <w:t>describe the steps―do not just name a method; what was tested, e.g.,</w:t>
      </w:r>
      <w:r w:rsidR="00A25024">
        <w:rPr>
          <w:rFonts w:cstheme="minorHAnsi"/>
          <w:bCs/>
          <w:i/>
        </w:rPr>
        <w:t xml:space="preserve"> whether exclusions affect overall performance scores</w:t>
      </w:r>
      <w:r w:rsidR="0022691B">
        <w:rPr>
          <w:rFonts w:cstheme="minorHAnsi"/>
          <w:bCs/>
          <w:i/>
        </w:rPr>
        <w:t>; what statistical analysis was used</w:t>
      </w:r>
      <w:r w:rsidR="00833325" w:rsidRPr="00A25024">
        <w:rPr>
          <w:rFonts w:cstheme="minorHAnsi"/>
          <w:bCs/>
        </w:rPr>
        <w:t>)</w:t>
      </w:r>
      <w:r w:rsidR="00833325" w:rsidRPr="00A25024">
        <w:rPr>
          <w:rFonts w:cstheme="minorHAnsi"/>
          <w:bCs/>
        </w:rPr>
        <w:br/>
        <w:t xml:space="preserve"> </w:t>
      </w:r>
    </w:p>
    <w:p w:rsidR="00833325" w:rsidRPr="00A25024" w:rsidRDefault="00833325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7422FD" w:rsidRDefault="0009256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2b3.</w:t>
      </w:r>
      <w:r w:rsidR="00A25024" w:rsidRPr="00A25024">
        <w:rPr>
          <w:rFonts w:cstheme="minorHAnsi"/>
          <w:b/>
          <w:bCs/>
        </w:rPr>
        <w:t xml:space="preserve">2. </w:t>
      </w:r>
      <w:r w:rsidR="00833325" w:rsidRPr="00A25024">
        <w:rPr>
          <w:rFonts w:cstheme="minorHAnsi"/>
          <w:b/>
          <w:bCs/>
        </w:rPr>
        <w:t xml:space="preserve">What were the statistical results </w:t>
      </w:r>
      <w:r w:rsidR="007422FD" w:rsidRPr="00A25024">
        <w:rPr>
          <w:rFonts w:cstheme="minorHAnsi"/>
          <w:b/>
          <w:bCs/>
        </w:rPr>
        <w:t>from testing exclusions</w:t>
      </w:r>
      <w:r w:rsidR="00833325" w:rsidRPr="00A25024">
        <w:rPr>
          <w:rFonts w:cstheme="minorHAnsi"/>
          <w:bCs/>
        </w:rPr>
        <w:t>?</w:t>
      </w:r>
      <w:r w:rsidR="000B2DF7" w:rsidRPr="00A25024">
        <w:rPr>
          <w:rFonts w:cstheme="minorHAnsi"/>
          <w:bCs/>
        </w:rPr>
        <w:t xml:space="preserve"> (</w:t>
      </w:r>
      <w:r w:rsidR="000B2DF7" w:rsidRPr="00A25024">
        <w:rPr>
          <w:rFonts w:cstheme="minorHAnsi"/>
          <w:bCs/>
          <w:i/>
        </w:rPr>
        <w:t xml:space="preserve">include </w:t>
      </w:r>
      <w:r w:rsidR="00356BAD" w:rsidRPr="00A25024">
        <w:rPr>
          <w:rFonts w:cstheme="minorHAnsi"/>
          <w:bCs/>
          <w:i/>
        </w:rPr>
        <w:t xml:space="preserve">overall </w:t>
      </w:r>
      <w:r w:rsidR="000B2DF7" w:rsidRPr="00A25024">
        <w:rPr>
          <w:rFonts w:cstheme="minorHAnsi"/>
          <w:bCs/>
          <w:i/>
        </w:rPr>
        <w:t>number and percentage of individuals excluded</w:t>
      </w:r>
      <w:r w:rsidR="0025762F" w:rsidRPr="00A25024">
        <w:rPr>
          <w:rFonts w:cstheme="minorHAnsi"/>
          <w:bCs/>
          <w:i/>
        </w:rPr>
        <w:t>, frequency distribution of exclusions across measured entities,</w:t>
      </w:r>
      <w:r w:rsidR="000B2DF7" w:rsidRPr="00A25024">
        <w:rPr>
          <w:rFonts w:cstheme="minorHAnsi"/>
          <w:bCs/>
          <w:i/>
        </w:rPr>
        <w:t xml:space="preserve"> and impact on performance measure scores</w:t>
      </w:r>
      <w:r w:rsidR="000B2DF7" w:rsidRPr="00A25024">
        <w:rPr>
          <w:rFonts w:cstheme="minorHAnsi"/>
          <w:bCs/>
        </w:rPr>
        <w:t>)</w:t>
      </w:r>
      <w:r w:rsidR="00833325" w:rsidRPr="00A25024">
        <w:rPr>
          <w:rFonts w:cstheme="minorHAnsi"/>
          <w:bCs/>
        </w:rPr>
        <w:br/>
      </w:r>
    </w:p>
    <w:p w:rsidR="00092566" w:rsidRPr="00092566" w:rsidRDefault="0009256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7422FD" w:rsidRPr="00A25024" w:rsidRDefault="0009256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2b3.</w:t>
      </w:r>
      <w:r w:rsidR="00A25024" w:rsidRPr="00A25024">
        <w:rPr>
          <w:rFonts w:cstheme="minorHAnsi"/>
          <w:b/>
          <w:bCs/>
        </w:rPr>
        <w:t xml:space="preserve">3. </w:t>
      </w:r>
      <w:r w:rsidR="000B2DF7" w:rsidRPr="00A25024">
        <w:rPr>
          <w:rFonts w:cstheme="minorHAnsi"/>
          <w:b/>
          <w:bCs/>
        </w:rPr>
        <w:t xml:space="preserve">What is your interpretation of the results </w:t>
      </w:r>
      <w:r w:rsidR="007422FD" w:rsidRPr="00A25024">
        <w:rPr>
          <w:rFonts w:cstheme="minorHAnsi"/>
          <w:b/>
          <w:bCs/>
        </w:rPr>
        <w:t xml:space="preserve">in terms of </w:t>
      </w:r>
      <w:r w:rsidR="00713394" w:rsidRPr="00A25024">
        <w:rPr>
          <w:rFonts w:cstheme="minorHAnsi"/>
          <w:b/>
          <w:bCs/>
        </w:rPr>
        <w:t>demonstrating</w:t>
      </w:r>
      <w:r w:rsidR="007422FD" w:rsidRPr="00A25024">
        <w:rPr>
          <w:rFonts w:cstheme="minorHAnsi"/>
          <w:b/>
          <w:bCs/>
        </w:rPr>
        <w:t xml:space="preserve"> </w:t>
      </w:r>
      <w:r w:rsidR="00713394" w:rsidRPr="00A25024">
        <w:rPr>
          <w:rFonts w:cstheme="minorHAnsi"/>
          <w:b/>
          <w:bCs/>
        </w:rPr>
        <w:t>that exclusions are needed to prevent unfair distortion of performance results</w:t>
      </w:r>
      <w:r w:rsidR="007422FD" w:rsidRPr="00A25024">
        <w:rPr>
          <w:rFonts w:cstheme="minorHAnsi"/>
          <w:b/>
          <w:bCs/>
        </w:rPr>
        <w:t>?</w:t>
      </w:r>
      <w:r w:rsidR="007422FD" w:rsidRPr="00A25024">
        <w:rPr>
          <w:rFonts w:cstheme="minorHAnsi"/>
          <w:bCs/>
        </w:rPr>
        <w:t xml:space="preserve"> </w:t>
      </w:r>
      <w:r w:rsidR="000B2DF7" w:rsidRPr="00A25024">
        <w:rPr>
          <w:rFonts w:cstheme="minorHAnsi"/>
          <w:bCs/>
        </w:rPr>
        <w:t>(</w:t>
      </w:r>
      <w:r w:rsidR="00713394" w:rsidRPr="00A25024">
        <w:rPr>
          <w:rFonts w:cstheme="minorHAnsi"/>
          <w:bCs/>
          <w:i/>
        </w:rPr>
        <w:t>i.e.,</w:t>
      </w:r>
      <w:r w:rsidR="000B2DF7" w:rsidRPr="00A25024">
        <w:rPr>
          <w:rFonts w:cstheme="minorHAnsi"/>
          <w:bCs/>
          <w:i/>
        </w:rPr>
        <w:t xml:space="preserve"> the value </w:t>
      </w:r>
      <w:r w:rsidR="00713394" w:rsidRPr="00A25024">
        <w:rPr>
          <w:rFonts w:cstheme="minorHAnsi"/>
          <w:bCs/>
          <w:i/>
        </w:rPr>
        <w:t>outweighs the</w:t>
      </w:r>
      <w:r w:rsidR="000B2DF7" w:rsidRPr="00A25024">
        <w:rPr>
          <w:rFonts w:cstheme="minorHAnsi"/>
          <w:bCs/>
          <w:i/>
        </w:rPr>
        <w:t xml:space="preserve"> burden of increased data collection and analysi</w:t>
      </w:r>
      <w:r w:rsidR="00CC086A" w:rsidRPr="00A25024">
        <w:rPr>
          <w:rFonts w:cstheme="minorHAnsi"/>
          <w:bCs/>
          <w:i/>
        </w:rPr>
        <w:t xml:space="preserve">s. </w:t>
      </w:r>
      <w:r w:rsidR="00713394" w:rsidRPr="00A25024">
        <w:rPr>
          <w:rFonts w:cstheme="minorHAnsi"/>
          <w:bCs/>
        </w:rPr>
        <w:t xml:space="preserve"> </w:t>
      </w:r>
      <w:r w:rsidR="00713394" w:rsidRPr="00A25024">
        <w:rPr>
          <w:rFonts w:cstheme="minorHAnsi"/>
          <w:bCs/>
          <w:i/>
          <w:u w:val="single"/>
        </w:rPr>
        <w:t>Note</w:t>
      </w:r>
      <w:r w:rsidR="00713394" w:rsidRPr="00A25024">
        <w:rPr>
          <w:rFonts w:cstheme="minorHAnsi"/>
          <w:bCs/>
          <w:i/>
        </w:rPr>
        <w:t xml:space="preserve">: </w:t>
      </w:r>
      <w:r w:rsidR="00713394" w:rsidRPr="00A25024">
        <w:rPr>
          <w:rFonts w:cstheme="minorHAnsi"/>
          <w:b/>
          <w:bCs/>
          <w:i/>
        </w:rPr>
        <w:t>If patient preference is an exclusion</w:t>
      </w:r>
      <w:r w:rsidR="00713394" w:rsidRPr="00A25024">
        <w:rPr>
          <w:rFonts w:cstheme="minorHAnsi"/>
          <w:bCs/>
          <w:i/>
        </w:rPr>
        <w:t xml:space="preserve">, the measure must be specified </w:t>
      </w:r>
      <w:r w:rsidR="00713394" w:rsidRPr="00A25024">
        <w:rPr>
          <w:rFonts w:cstheme="minorHAnsi"/>
          <w:bCs/>
          <w:i/>
        </w:rPr>
        <w:lastRenderedPageBreak/>
        <w:t>so that the effect on the performance score is transparent, e.g., scores with and without exclusion</w:t>
      </w:r>
      <w:r w:rsidR="00713394" w:rsidRPr="00A25024">
        <w:rPr>
          <w:rFonts w:cstheme="minorHAnsi"/>
          <w:bCs/>
        </w:rPr>
        <w:t>)</w:t>
      </w:r>
      <w:r w:rsidR="007422FD" w:rsidRPr="00A25024">
        <w:rPr>
          <w:rFonts w:cstheme="minorHAnsi"/>
          <w:bCs/>
        </w:rPr>
        <w:br/>
      </w:r>
    </w:p>
    <w:p w:rsidR="00097012" w:rsidRPr="00A25024" w:rsidRDefault="00097012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097012" w:rsidRPr="00A25024" w:rsidRDefault="00483E94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_________________________</w:t>
      </w:r>
    </w:p>
    <w:p w:rsidR="00097012" w:rsidRPr="00A25024" w:rsidRDefault="00021170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024">
        <w:rPr>
          <w:rFonts w:cstheme="minorHAnsi"/>
          <w:b/>
          <w:bCs/>
        </w:rPr>
        <w:t>2</w:t>
      </w:r>
      <w:r w:rsidR="00EA5F47" w:rsidRPr="00A25024">
        <w:rPr>
          <w:rFonts w:cstheme="minorHAnsi"/>
          <w:b/>
          <w:bCs/>
        </w:rPr>
        <w:t>b</w:t>
      </w:r>
      <w:r w:rsidRPr="00A25024">
        <w:rPr>
          <w:rFonts w:cstheme="minorHAnsi"/>
          <w:b/>
          <w:bCs/>
        </w:rPr>
        <w:t xml:space="preserve">5. IDENTIFICATION OF </w:t>
      </w:r>
      <w:r w:rsidR="004B1BA0" w:rsidRPr="00A25024">
        <w:rPr>
          <w:rFonts w:cstheme="minorHAnsi"/>
          <w:b/>
          <w:bCs/>
        </w:rPr>
        <w:t xml:space="preserve">STATISTICALLY SIGNIFICANT &amp; </w:t>
      </w:r>
      <w:r w:rsidRPr="00A25024">
        <w:rPr>
          <w:rFonts w:cstheme="minorHAnsi"/>
          <w:b/>
          <w:bCs/>
        </w:rPr>
        <w:t>MEANINGFUL DIFFERENCES IN PERFORMANCE</w:t>
      </w:r>
    </w:p>
    <w:p w:rsidR="005333CC" w:rsidRPr="00A25024" w:rsidRDefault="0009256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2b5.1. </w:t>
      </w:r>
      <w:r w:rsidR="00927027">
        <w:rPr>
          <w:rFonts w:cstheme="minorHAnsi"/>
          <w:b/>
          <w:bCs/>
        </w:rPr>
        <w:t>Describe the method for</w:t>
      </w:r>
      <w:r w:rsidR="00B8015A" w:rsidRPr="00A25024">
        <w:rPr>
          <w:rFonts w:cstheme="minorHAnsi"/>
          <w:b/>
          <w:bCs/>
        </w:rPr>
        <w:t xml:space="preserve"> det</w:t>
      </w:r>
      <w:r w:rsidR="00927027">
        <w:rPr>
          <w:rFonts w:cstheme="minorHAnsi"/>
          <w:b/>
          <w:bCs/>
        </w:rPr>
        <w:t>ermining</w:t>
      </w:r>
      <w:r w:rsidR="00B8015A" w:rsidRPr="00A25024">
        <w:rPr>
          <w:rFonts w:cstheme="minorHAnsi"/>
          <w:b/>
          <w:bCs/>
        </w:rPr>
        <w:t xml:space="preserve"> if </w:t>
      </w:r>
      <w:r w:rsidR="004B1BA0" w:rsidRPr="00A25024">
        <w:rPr>
          <w:rFonts w:cstheme="minorHAnsi"/>
          <w:b/>
          <w:bCs/>
        </w:rPr>
        <w:t xml:space="preserve">statistically significant and clinically/practically </w:t>
      </w:r>
      <w:r w:rsidR="00B8015A" w:rsidRPr="00A25024">
        <w:rPr>
          <w:rFonts w:cstheme="minorHAnsi"/>
          <w:b/>
          <w:bCs/>
        </w:rPr>
        <w:t xml:space="preserve">meaningful differences in performance </w:t>
      </w:r>
      <w:r w:rsidR="004B1BA0" w:rsidRPr="00A25024">
        <w:rPr>
          <w:rFonts w:cstheme="minorHAnsi"/>
          <w:b/>
          <w:bCs/>
        </w:rPr>
        <w:t xml:space="preserve">measure scores </w:t>
      </w:r>
      <w:r w:rsidR="00B8015A" w:rsidRPr="00A25024">
        <w:rPr>
          <w:rFonts w:cstheme="minorHAnsi"/>
          <w:b/>
          <w:bCs/>
        </w:rPr>
        <w:t xml:space="preserve">among the measured entities </w:t>
      </w:r>
      <w:r w:rsidR="00927027">
        <w:rPr>
          <w:rFonts w:cstheme="minorHAnsi"/>
          <w:b/>
          <w:bCs/>
        </w:rPr>
        <w:t>can</w:t>
      </w:r>
      <w:r w:rsidR="00B8015A" w:rsidRPr="00A25024">
        <w:rPr>
          <w:rFonts w:cstheme="minorHAnsi"/>
          <w:b/>
          <w:bCs/>
        </w:rPr>
        <w:t xml:space="preserve"> be identified</w:t>
      </w:r>
      <w:r w:rsidR="00B8015A" w:rsidRPr="00A25024">
        <w:rPr>
          <w:rFonts w:cstheme="minorHAnsi"/>
          <w:bCs/>
        </w:rPr>
        <w:t xml:space="preserve"> </w:t>
      </w:r>
      <w:r w:rsidR="005333CC" w:rsidRPr="00A25024">
        <w:rPr>
          <w:rFonts w:cstheme="minorHAnsi"/>
          <w:bCs/>
        </w:rPr>
        <w:t>(</w:t>
      </w:r>
      <w:r w:rsidR="00001D73" w:rsidRPr="00A25024">
        <w:rPr>
          <w:rFonts w:cstheme="minorHAnsi"/>
          <w:bCs/>
          <w:i/>
        </w:rPr>
        <w:t>describe the steps―do not just name a method</w:t>
      </w:r>
      <w:r w:rsidR="006C3A4F">
        <w:rPr>
          <w:rFonts w:cstheme="minorHAnsi"/>
          <w:bCs/>
          <w:i/>
        </w:rPr>
        <w:t>; what statistical analysis was used</w:t>
      </w:r>
      <w:r w:rsidR="00E672D6" w:rsidRPr="00A25024">
        <w:rPr>
          <w:rFonts w:cstheme="minorHAnsi"/>
          <w:bCs/>
          <w:i/>
        </w:rPr>
        <w:t>)</w:t>
      </w:r>
      <w:r w:rsidR="005333CC" w:rsidRPr="00A25024">
        <w:rPr>
          <w:rFonts w:cstheme="minorHAnsi"/>
          <w:bCs/>
          <w:i/>
        </w:rPr>
        <w:t xml:space="preserve"> </w:t>
      </w:r>
      <w:r w:rsidR="005333CC" w:rsidRPr="00A25024">
        <w:rPr>
          <w:rFonts w:cstheme="minorHAnsi"/>
          <w:bCs/>
        </w:rPr>
        <w:br/>
        <w:t xml:space="preserve"> </w:t>
      </w:r>
    </w:p>
    <w:p w:rsidR="00E27240" w:rsidRPr="00A25024" w:rsidRDefault="00E27240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A35F8F" w:rsidRDefault="00092566" w:rsidP="009270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2b5.2. </w:t>
      </w:r>
      <w:r w:rsidR="005333CC" w:rsidRPr="00A25024">
        <w:rPr>
          <w:rFonts w:cstheme="minorHAnsi"/>
          <w:b/>
          <w:bCs/>
        </w:rPr>
        <w:t xml:space="preserve">What were the statistical results </w:t>
      </w:r>
      <w:r w:rsidR="00A35F8F" w:rsidRPr="00A25024">
        <w:rPr>
          <w:rFonts w:cstheme="minorHAnsi"/>
          <w:b/>
          <w:bCs/>
        </w:rPr>
        <w:t>from testing the</w:t>
      </w:r>
      <w:r w:rsidR="005333CC" w:rsidRPr="00A25024">
        <w:rPr>
          <w:rFonts w:cstheme="minorHAnsi"/>
          <w:b/>
          <w:bCs/>
        </w:rPr>
        <w:t xml:space="preserve"> </w:t>
      </w:r>
      <w:r w:rsidR="003116AC" w:rsidRPr="00A25024">
        <w:rPr>
          <w:rFonts w:cstheme="minorHAnsi"/>
          <w:b/>
          <w:bCs/>
        </w:rPr>
        <w:t>ability to identify differences in performance</w:t>
      </w:r>
      <w:r w:rsidR="00E672D6" w:rsidRPr="00A25024">
        <w:rPr>
          <w:rFonts w:cstheme="minorHAnsi"/>
          <w:b/>
          <w:bCs/>
        </w:rPr>
        <w:t xml:space="preserve"> </w:t>
      </w:r>
      <w:r w:rsidR="004B1BA0" w:rsidRPr="00A25024">
        <w:rPr>
          <w:rFonts w:cstheme="minorHAnsi"/>
          <w:b/>
          <w:bCs/>
        </w:rPr>
        <w:t xml:space="preserve">measure scores </w:t>
      </w:r>
      <w:r w:rsidR="00E672D6" w:rsidRPr="00A25024">
        <w:rPr>
          <w:rFonts w:cstheme="minorHAnsi"/>
          <w:b/>
          <w:bCs/>
        </w:rPr>
        <w:t>across measured entities</w:t>
      </w:r>
      <w:r w:rsidR="005333CC" w:rsidRPr="00A25024">
        <w:rPr>
          <w:rFonts w:cstheme="minorHAnsi"/>
          <w:b/>
          <w:bCs/>
        </w:rPr>
        <w:t>?</w:t>
      </w:r>
      <w:r w:rsidR="005333CC" w:rsidRPr="00A25024">
        <w:rPr>
          <w:rFonts w:cstheme="minorHAnsi"/>
          <w:bCs/>
        </w:rPr>
        <w:t xml:space="preserve"> </w:t>
      </w:r>
      <w:r w:rsidR="00287649" w:rsidRPr="00A25024">
        <w:rPr>
          <w:rFonts w:cstheme="minorHAnsi"/>
          <w:bCs/>
        </w:rPr>
        <w:t>(</w:t>
      </w:r>
      <w:r w:rsidR="00287649" w:rsidRPr="00A25024">
        <w:rPr>
          <w:rFonts w:cstheme="minorHAnsi"/>
          <w:bCs/>
          <w:i/>
        </w:rPr>
        <w:t xml:space="preserve">at a minimum, the distribution of performance measure scores for the measured entities by </w:t>
      </w:r>
      <w:proofErr w:type="spellStart"/>
      <w:r w:rsidR="00287649" w:rsidRPr="00A25024">
        <w:rPr>
          <w:rFonts w:cstheme="minorHAnsi"/>
          <w:bCs/>
          <w:i/>
        </w:rPr>
        <w:t>decile</w:t>
      </w:r>
      <w:proofErr w:type="spellEnd"/>
      <w:r w:rsidR="007A4828" w:rsidRPr="00A25024">
        <w:rPr>
          <w:rFonts w:cstheme="minorHAnsi"/>
          <w:bCs/>
          <w:i/>
        </w:rPr>
        <w:t>/quartile</w:t>
      </w:r>
      <w:r w:rsidR="00287649" w:rsidRPr="00A25024">
        <w:rPr>
          <w:rFonts w:cstheme="minorHAnsi"/>
          <w:bCs/>
          <w:i/>
        </w:rPr>
        <w:t xml:space="preserve">, mean, </w:t>
      </w:r>
      <w:proofErr w:type="spellStart"/>
      <w:r w:rsidR="00287649" w:rsidRPr="00A25024">
        <w:rPr>
          <w:rFonts w:cstheme="minorHAnsi"/>
          <w:bCs/>
          <w:i/>
        </w:rPr>
        <w:t>std</w:t>
      </w:r>
      <w:proofErr w:type="spellEnd"/>
      <w:r w:rsidR="00287649" w:rsidRPr="00A25024">
        <w:rPr>
          <w:rFonts w:cstheme="minorHAnsi"/>
          <w:bCs/>
          <w:i/>
        </w:rPr>
        <w:t xml:space="preserve"> </w:t>
      </w:r>
      <w:proofErr w:type="spellStart"/>
      <w:r w:rsidR="00287649" w:rsidRPr="00A25024">
        <w:rPr>
          <w:rFonts w:cstheme="minorHAnsi"/>
          <w:bCs/>
          <w:i/>
        </w:rPr>
        <w:t>dev</w:t>
      </w:r>
      <w:proofErr w:type="spellEnd"/>
      <w:r w:rsidR="00287649" w:rsidRPr="00A25024">
        <w:rPr>
          <w:rFonts w:cstheme="minorHAnsi"/>
          <w:bCs/>
          <w:i/>
        </w:rPr>
        <w:t>; preferably also number and percentage statistically different from mean or some benchmark, different form expected, etc</w:t>
      </w:r>
      <w:r w:rsidR="00287649" w:rsidRPr="00A25024">
        <w:rPr>
          <w:rFonts w:cstheme="minorHAnsi"/>
          <w:bCs/>
        </w:rPr>
        <w:t>.)</w:t>
      </w:r>
      <w:r w:rsidR="005333CC" w:rsidRPr="00A25024">
        <w:rPr>
          <w:rFonts w:cstheme="minorHAnsi"/>
          <w:bCs/>
        </w:rPr>
        <w:br/>
      </w:r>
    </w:p>
    <w:p w:rsidR="00927027" w:rsidRPr="00927027" w:rsidRDefault="00927027" w:rsidP="009270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A35F8F" w:rsidRPr="00A25024" w:rsidRDefault="00927027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2b5.3. </w:t>
      </w:r>
      <w:r w:rsidR="002B0C3A" w:rsidRPr="00A25024">
        <w:rPr>
          <w:rFonts w:cstheme="minorHAnsi"/>
          <w:b/>
          <w:bCs/>
        </w:rPr>
        <w:t xml:space="preserve">What is your interpretation of the results </w:t>
      </w:r>
      <w:r w:rsidR="00A35F8F" w:rsidRPr="00A25024">
        <w:rPr>
          <w:rFonts w:cstheme="minorHAnsi"/>
          <w:b/>
          <w:bCs/>
        </w:rPr>
        <w:t xml:space="preserve">in terms of demonstrating </w:t>
      </w:r>
      <w:r w:rsidR="004B1BA0" w:rsidRPr="00A25024">
        <w:rPr>
          <w:rFonts w:cstheme="minorHAnsi"/>
          <w:b/>
          <w:bCs/>
        </w:rPr>
        <w:t xml:space="preserve">the </w:t>
      </w:r>
      <w:r w:rsidR="00A35F8F" w:rsidRPr="00A25024">
        <w:rPr>
          <w:rFonts w:cstheme="minorHAnsi"/>
          <w:b/>
          <w:bCs/>
        </w:rPr>
        <w:t xml:space="preserve">ability to identify </w:t>
      </w:r>
      <w:r w:rsidR="004B1BA0" w:rsidRPr="00A25024">
        <w:rPr>
          <w:rFonts w:cstheme="minorHAnsi"/>
          <w:b/>
          <w:bCs/>
        </w:rPr>
        <w:t xml:space="preserve">statistically significant and clinically/practically </w:t>
      </w:r>
      <w:r w:rsidR="00A35F8F" w:rsidRPr="00A25024">
        <w:rPr>
          <w:rFonts w:cstheme="minorHAnsi"/>
          <w:b/>
          <w:bCs/>
        </w:rPr>
        <w:t>meaningful differences in performance across measured entities?</w:t>
      </w:r>
      <w:r w:rsidR="00A35F8F" w:rsidRPr="00A25024">
        <w:rPr>
          <w:rFonts w:cstheme="minorHAnsi"/>
          <w:bCs/>
        </w:rPr>
        <w:t xml:space="preserve"> </w:t>
      </w:r>
      <w:r w:rsidR="002B0C3A" w:rsidRPr="00A25024">
        <w:rPr>
          <w:rFonts w:cstheme="minorHAnsi"/>
          <w:bCs/>
        </w:rPr>
        <w:t>(i</w:t>
      </w:r>
      <w:r w:rsidR="002B0C3A" w:rsidRPr="00A25024">
        <w:rPr>
          <w:rFonts w:cstheme="minorHAnsi"/>
          <w:bCs/>
          <w:i/>
        </w:rPr>
        <w:t>.e., what do the results mean and what are the norms for the test conducted</w:t>
      </w:r>
      <w:r>
        <w:rPr>
          <w:rFonts w:cstheme="minorHAnsi"/>
          <w:bCs/>
          <w:i/>
        </w:rPr>
        <w:t>?</w:t>
      </w:r>
      <w:r w:rsidR="002B0C3A" w:rsidRPr="00A25024">
        <w:rPr>
          <w:rFonts w:cstheme="minorHAnsi"/>
          <w:bCs/>
        </w:rPr>
        <w:t>)</w:t>
      </w:r>
      <w:r w:rsidR="00A35F8F" w:rsidRPr="00A25024">
        <w:rPr>
          <w:rFonts w:cstheme="minorHAnsi"/>
          <w:bCs/>
        </w:rPr>
        <w:br/>
      </w:r>
    </w:p>
    <w:p w:rsidR="001202E9" w:rsidRPr="00A25024" w:rsidRDefault="0086464B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_______________________________</w:t>
      </w:r>
    </w:p>
    <w:p w:rsidR="0086464B" w:rsidRPr="0086464B" w:rsidRDefault="0086464B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</w:rPr>
      </w:pPr>
      <w:r w:rsidRPr="0086464B">
        <w:rPr>
          <w:rFonts w:cstheme="minorHAnsi"/>
          <w:b/>
          <w:bCs/>
          <w:i/>
          <w:highlight w:val="green"/>
        </w:rPr>
        <w:t>If not an intermediate or health outcome or resource use measure, this section can be deleted</w:t>
      </w:r>
    </w:p>
    <w:p w:rsidR="008871A9" w:rsidRDefault="0009256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024">
        <w:rPr>
          <w:rFonts w:cstheme="minorHAnsi"/>
          <w:b/>
          <w:bCs/>
        </w:rPr>
        <w:t>2b4. RISK ADJUSTMENT/STRATIFICATION FOR OUTCOME OR RESOURCE USE MEASURES</w:t>
      </w:r>
      <w:r w:rsidRPr="00A25024">
        <w:rPr>
          <w:rFonts w:cstheme="minorHAnsi"/>
          <w:bCs/>
        </w:rPr>
        <w:br/>
      </w:r>
    </w:p>
    <w:p w:rsidR="00743E46" w:rsidRPr="005232D6" w:rsidRDefault="0009256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232D6">
        <w:rPr>
          <w:rFonts w:cstheme="minorHAnsi"/>
          <w:b/>
          <w:bCs/>
        </w:rPr>
        <w:t xml:space="preserve">2b4.1. </w:t>
      </w:r>
      <w:r w:rsidR="00743E46" w:rsidRPr="005232D6">
        <w:rPr>
          <w:rFonts w:cstheme="minorHAnsi"/>
          <w:b/>
          <w:bCs/>
        </w:rPr>
        <w:t>What method of controlling for differences in case mix is used?</w:t>
      </w:r>
    </w:p>
    <w:p w:rsidR="00743E46" w:rsidRPr="005232D6" w:rsidRDefault="005C739F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sdt>
        <w:sdtPr>
          <w:rPr>
            <w:rFonts w:eastAsia="MS Gothic" w:cstheme="minorHAnsi"/>
            <w:b/>
            <w:bCs/>
            <w:color w:val="0000FF"/>
          </w:rPr>
          <w:id w:val="2611921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232D6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5232D6" w:rsidRPr="00A25024">
        <w:rPr>
          <w:rFonts w:eastAsia="MS Gothic" w:cstheme="minorHAnsi"/>
          <w:b/>
          <w:bCs/>
          <w:color w:val="0000FF"/>
        </w:rPr>
        <w:t xml:space="preserve"> </w:t>
      </w:r>
      <w:r w:rsidR="00743E46" w:rsidRPr="005232D6">
        <w:rPr>
          <w:rFonts w:cstheme="minorHAnsi"/>
          <w:b/>
          <w:bCs/>
        </w:rPr>
        <w:t xml:space="preserve">Statistical risk model </w:t>
      </w:r>
      <w:r w:rsidR="00743E46" w:rsidRPr="00050A3E">
        <w:rPr>
          <w:rFonts w:cstheme="minorHAnsi"/>
          <w:b/>
          <w:bCs/>
        </w:rPr>
        <w:t xml:space="preserve">with </w:t>
      </w:r>
      <w:sdt>
        <w:sdtPr>
          <w:rPr>
            <w:rStyle w:val="Style4"/>
            <w:u w:val="none"/>
          </w:rPr>
          <w:id w:val="309760327"/>
          <w:placeholder>
            <w:docPart w:val="4D3866912C014D37A60345A5D77E0873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b w:val="0"/>
            <w:bCs/>
            <w:color w:val="auto"/>
          </w:rPr>
        </w:sdtEndPr>
        <w:sdtContent>
          <w:r w:rsidR="00E562C0" w:rsidRPr="00050A3E">
            <w:rPr>
              <w:rStyle w:val="PlaceholderText"/>
            </w:rPr>
            <w:t>Click here to enter number of factors</w:t>
          </w:r>
        </w:sdtContent>
      </w:sdt>
      <w:r w:rsidR="00E562C0" w:rsidRPr="006F22A5">
        <w:rPr>
          <w:rStyle w:val="Style4"/>
          <w:u w:val="none"/>
        </w:rPr>
        <w:t xml:space="preserve"> </w:t>
      </w:r>
      <w:r w:rsidR="00743E46" w:rsidRPr="005232D6">
        <w:rPr>
          <w:rFonts w:cstheme="minorHAnsi"/>
          <w:b/>
          <w:bCs/>
        </w:rPr>
        <w:t>risk factors</w:t>
      </w:r>
    </w:p>
    <w:p w:rsidR="00743E46" w:rsidRPr="005232D6" w:rsidRDefault="005C739F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sdt>
        <w:sdtPr>
          <w:rPr>
            <w:rFonts w:eastAsia="MS Gothic" w:cstheme="minorHAnsi"/>
            <w:b/>
            <w:bCs/>
            <w:color w:val="0000FF"/>
          </w:rPr>
          <w:id w:val="171285201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232D6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5232D6" w:rsidRPr="00A25024">
        <w:rPr>
          <w:rFonts w:eastAsia="MS Gothic" w:cstheme="minorHAnsi"/>
          <w:b/>
          <w:bCs/>
          <w:color w:val="0000FF"/>
        </w:rPr>
        <w:t xml:space="preserve"> </w:t>
      </w:r>
      <w:r w:rsidR="00743E46" w:rsidRPr="005232D6">
        <w:rPr>
          <w:rFonts w:cstheme="minorHAnsi"/>
          <w:b/>
          <w:bCs/>
        </w:rPr>
        <w:t xml:space="preserve">Stratification </w:t>
      </w:r>
      <w:r w:rsidR="00743E46" w:rsidRPr="00050A3E">
        <w:rPr>
          <w:rFonts w:cstheme="minorHAnsi"/>
          <w:b/>
          <w:bCs/>
        </w:rPr>
        <w:t xml:space="preserve">by </w:t>
      </w:r>
      <w:sdt>
        <w:sdtPr>
          <w:rPr>
            <w:rStyle w:val="Style4"/>
            <w:u w:val="none"/>
          </w:rPr>
          <w:id w:val="-52006544"/>
          <w:placeholder>
            <w:docPart w:val="255DD7A980B742EA90618BAEEF739B42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b w:val="0"/>
            <w:bCs/>
            <w:color w:val="auto"/>
          </w:rPr>
        </w:sdtEndPr>
        <w:sdtContent>
          <w:r w:rsidR="00E562C0" w:rsidRPr="00050A3E">
            <w:rPr>
              <w:rStyle w:val="PlaceholderText"/>
            </w:rPr>
            <w:t>Click here to enter number of categories</w:t>
          </w:r>
        </w:sdtContent>
      </w:sdt>
      <w:r w:rsidR="00E562C0" w:rsidRPr="00050A3E">
        <w:rPr>
          <w:rStyle w:val="Style4"/>
          <w:u w:val="none"/>
        </w:rPr>
        <w:t xml:space="preserve"> </w:t>
      </w:r>
      <w:r w:rsidR="00C33F2E" w:rsidRPr="00050A3E">
        <w:rPr>
          <w:rFonts w:cstheme="minorHAnsi"/>
          <w:b/>
          <w:bCs/>
        </w:rPr>
        <w:t>r</w:t>
      </w:r>
      <w:r w:rsidR="00C33F2E">
        <w:rPr>
          <w:rFonts w:cstheme="minorHAnsi"/>
          <w:b/>
          <w:bCs/>
        </w:rPr>
        <w:t xml:space="preserve">isk </w:t>
      </w:r>
      <w:r w:rsidR="00743E46" w:rsidRPr="005232D6">
        <w:rPr>
          <w:rFonts w:cstheme="minorHAnsi"/>
          <w:b/>
          <w:bCs/>
        </w:rPr>
        <w:t>categories</w:t>
      </w:r>
    </w:p>
    <w:p w:rsidR="00743E46" w:rsidRPr="005232D6" w:rsidRDefault="005C739F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sdt>
        <w:sdtPr>
          <w:rPr>
            <w:rFonts w:eastAsia="MS Gothic" w:cstheme="minorHAnsi"/>
            <w:b/>
            <w:bCs/>
            <w:color w:val="0000FF"/>
          </w:rPr>
          <w:id w:val="-12797990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232D6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5232D6" w:rsidRPr="00A25024">
        <w:rPr>
          <w:rFonts w:eastAsia="MS Gothic" w:cstheme="minorHAnsi"/>
          <w:b/>
          <w:bCs/>
          <w:color w:val="0000FF"/>
        </w:rPr>
        <w:t xml:space="preserve"> </w:t>
      </w:r>
      <w:r w:rsidR="00743E46" w:rsidRPr="005232D6">
        <w:rPr>
          <w:rFonts w:cstheme="minorHAnsi"/>
          <w:b/>
          <w:bCs/>
        </w:rPr>
        <w:t>No risk adjustment or stratification</w:t>
      </w:r>
    </w:p>
    <w:p w:rsidR="00743E46" w:rsidRPr="005232D6" w:rsidRDefault="005C739F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sdt>
        <w:sdtPr>
          <w:rPr>
            <w:rFonts w:eastAsia="MS Gothic" w:cstheme="minorHAnsi"/>
            <w:b/>
            <w:bCs/>
            <w:color w:val="0000FF"/>
          </w:rPr>
          <w:id w:val="-119939309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232D6" w:rsidRPr="00A25024">
            <w:rPr>
              <w:rFonts w:ascii="MS Gothic" w:eastAsia="MS Gothic" w:hAnsi="MS Gothic" w:cs="MS Gothic" w:hint="eastAsia"/>
              <w:b/>
              <w:bCs/>
              <w:color w:val="0000FF"/>
            </w:rPr>
            <w:t>☐</w:t>
          </w:r>
        </w:sdtContent>
      </w:sdt>
      <w:r w:rsidR="005232D6" w:rsidRPr="00A25024">
        <w:rPr>
          <w:rFonts w:eastAsia="MS Gothic" w:cstheme="minorHAnsi"/>
          <w:b/>
          <w:bCs/>
          <w:color w:val="0000FF"/>
        </w:rPr>
        <w:t xml:space="preserve"> </w:t>
      </w:r>
      <w:r w:rsidR="00743E46" w:rsidRPr="005232D6">
        <w:rPr>
          <w:rFonts w:cstheme="minorHAnsi"/>
          <w:b/>
          <w:bCs/>
        </w:rPr>
        <w:t xml:space="preserve">Other, </w:t>
      </w:r>
      <w:sdt>
        <w:sdtPr>
          <w:rPr>
            <w:rStyle w:val="Style1"/>
          </w:rPr>
          <w:id w:val="-1471512333"/>
          <w:placeholder>
            <w:docPart w:val="58DEBF708FB242D8AA46EC7E7972F56E"/>
          </w:placeholder>
          <w:showingPlcHdr/>
          <w:text/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="00E562C0">
            <w:rPr>
              <w:rStyle w:val="PlaceholderText"/>
            </w:rPr>
            <w:t>Click here to enter description</w:t>
          </w:r>
        </w:sdtContent>
      </w:sdt>
    </w:p>
    <w:p w:rsidR="00743E46" w:rsidRDefault="00743E4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92566" w:rsidRPr="00A25024" w:rsidRDefault="00743E4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2b4.2. </w:t>
      </w:r>
      <w:r w:rsidR="008871A9">
        <w:rPr>
          <w:rFonts w:cstheme="minorHAnsi"/>
          <w:b/>
          <w:bCs/>
        </w:rPr>
        <w:t xml:space="preserve">If an outcome </w:t>
      </w:r>
      <w:r w:rsidR="00052A6F">
        <w:rPr>
          <w:rFonts w:cstheme="minorHAnsi"/>
          <w:b/>
          <w:bCs/>
        </w:rPr>
        <w:t xml:space="preserve">or resource use </w:t>
      </w:r>
      <w:r w:rsidR="00092566" w:rsidRPr="00A25024">
        <w:rPr>
          <w:rFonts w:cstheme="minorHAnsi"/>
          <w:b/>
          <w:bCs/>
        </w:rPr>
        <w:t xml:space="preserve">measure is </w:t>
      </w:r>
      <w:r w:rsidR="00092566" w:rsidRPr="00A25024">
        <w:rPr>
          <w:rFonts w:cstheme="minorHAnsi"/>
          <w:b/>
          <w:bCs/>
          <w:u w:val="single"/>
        </w:rPr>
        <w:t>not risk adjusted or stratified</w:t>
      </w:r>
      <w:r w:rsidR="00092566" w:rsidRPr="00A25024">
        <w:rPr>
          <w:rFonts w:cstheme="minorHAnsi"/>
          <w:b/>
          <w:bCs/>
        </w:rPr>
        <w:t xml:space="preserve">, provide </w:t>
      </w:r>
      <w:r w:rsidR="00092566" w:rsidRPr="00A25024">
        <w:rPr>
          <w:rFonts w:cstheme="minorHAnsi"/>
          <w:b/>
          <w:bCs/>
          <w:u w:val="single"/>
        </w:rPr>
        <w:t>rationale and analyses</w:t>
      </w:r>
      <w:r w:rsidR="00092566" w:rsidRPr="00A25024">
        <w:rPr>
          <w:rFonts w:cstheme="minorHAnsi"/>
          <w:b/>
          <w:bCs/>
        </w:rPr>
        <w:t xml:space="preserve"> to demonstrate </w:t>
      </w:r>
      <w:r w:rsidR="00092566">
        <w:rPr>
          <w:rFonts w:cstheme="minorHAnsi"/>
          <w:b/>
          <w:bCs/>
        </w:rPr>
        <w:t xml:space="preserve">that </w:t>
      </w:r>
      <w:r w:rsidR="00092566" w:rsidRPr="00A25024">
        <w:rPr>
          <w:rFonts w:cstheme="minorHAnsi"/>
          <w:b/>
          <w:bCs/>
        </w:rPr>
        <w:t>controlling for differences in patient characteristics (case mix) is not needed to achieve fair comparisons across measured entities</w:t>
      </w:r>
      <w:r w:rsidR="00092566" w:rsidRPr="00A25024">
        <w:rPr>
          <w:rFonts w:cstheme="minorHAnsi"/>
          <w:bCs/>
        </w:rPr>
        <w:t xml:space="preserve">. </w:t>
      </w:r>
      <w:r w:rsidR="00092566" w:rsidRPr="00A25024">
        <w:rPr>
          <w:rFonts w:cstheme="minorHAnsi"/>
          <w:bCs/>
        </w:rPr>
        <w:br/>
      </w:r>
    </w:p>
    <w:p w:rsidR="00092566" w:rsidRPr="00A25024" w:rsidRDefault="00092566" w:rsidP="0009256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</w:rPr>
      </w:pPr>
    </w:p>
    <w:p w:rsidR="00092566" w:rsidRDefault="00092566" w:rsidP="00001D7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2b4.3. </w:t>
      </w:r>
      <w:r w:rsidR="00927027">
        <w:rPr>
          <w:rFonts w:cstheme="minorHAnsi"/>
          <w:b/>
          <w:bCs/>
        </w:rPr>
        <w:t>Describe</w:t>
      </w:r>
      <w:r w:rsidRPr="00A25024">
        <w:rPr>
          <w:rFonts w:cstheme="minorHAnsi"/>
          <w:b/>
          <w:bCs/>
        </w:rPr>
        <w:t xml:space="preserve"> the conceptual/clinical </w:t>
      </w:r>
      <w:r w:rsidRPr="00A25024">
        <w:rPr>
          <w:rFonts w:cstheme="minorHAnsi"/>
          <w:b/>
          <w:bCs/>
          <w:u w:val="single"/>
        </w:rPr>
        <w:t>and</w:t>
      </w:r>
      <w:r w:rsidRPr="00A25024">
        <w:rPr>
          <w:rFonts w:cstheme="minorHAnsi"/>
          <w:b/>
          <w:bCs/>
        </w:rPr>
        <w:t xml:space="preserve"> statistical methods and criteria used to select factors used in the statistical risk model or for stratification by risk</w:t>
      </w:r>
      <w:r w:rsidR="00927027">
        <w:rPr>
          <w:rFonts w:cstheme="minorHAnsi"/>
          <w:b/>
          <w:bCs/>
        </w:rPr>
        <w:t xml:space="preserve"> </w:t>
      </w:r>
      <w:r w:rsidRPr="00A25024">
        <w:rPr>
          <w:rFonts w:cstheme="minorHAnsi"/>
          <w:bCs/>
        </w:rPr>
        <w:t>(</w:t>
      </w:r>
      <w:r w:rsidRPr="00A25024">
        <w:rPr>
          <w:rFonts w:cstheme="minorHAnsi"/>
          <w:bCs/>
          <w:i/>
        </w:rPr>
        <w:t>e.g., potential factors identified in literature and/or expert panel; regression analysis; statistical significance of p&lt;0.10; correlation of x or higher</w:t>
      </w:r>
      <w:r w:rsidRPr="00A25024">
        <w:rPr>
          <w:rFonts w:cstheme="minorHAnsi"/>
          <w:bCs/>
        </w:rPr>
        <w:t>)</w:t>
      </w:r>
      <w:r w:rsidRPr="00A25024">
        <w:rPr>
          <w:rFonts w:cstheme="minorHAnsi"/>
          <w:bCs/>
        </w:rPr>
        <w:br/>
      </w:r>
    </w:p>
    <w:p w:rsidR="00001D73" w:rsidRPr="00001D73" w:rsidRDefault="00001D73" w:rsidP="00001D7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092566" w:rsidRDefault="00092566" w:rsidP="00001D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2b4.4. </w:t>
      </w:r>
      <w:r w:rsidRPr="00A25024">
        <w:rPr>
          <w:rFonts w:cstheme="minorHAnsi"/>
          <w:b/>
          <w:bCs/>
        </w:rPr>
        <w:t>What were the statistical results of the analyses used to select risk factors?</w:t>
      </w:r>
      <w:r w:rsidR="00001D73">
        <w:rPr>
          <w:rFonts w:cstheme="minorHAnsi"/>
          <w:b/>
          <w:bCs/>
        </w:rPr>
        <w:br/>
      </w:r>
    </w:p>
    <w:p w:rsidR="00001D73" w:rsidRPr="00001D73" w:rsidRDefault="00001D73" w:rsidP="00001D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92566" w:rsidRPr="00A25024" w:rsidRDefault="00E1508F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2b4.</w:t>
      </w:r>
      <w:r w:rsidR="00092566">
        <w:rPr>
          <w:rFonts w:cstheme="minorHAnsi"/>
          <w:b/>
          <w:bCs/>
        </w:rPr>
        <w:t xml:space="preserve">5. </w:t>
      </w:r>
      <w:r w:rsidR="008871A9">
        <w:rPr>
          <w:rFonts w:cstheme="minorHAnsi"/>
          <w:b/>
          <w:bCs/>
        </w:rPr>
        <w:t>Describe the method of</w:t>
      </w:r>
      <w:r w:rsidR="00092566" w:rsidRPr="00A25024">
        <w:rPr>
          <w:rFonts w:cstheme="minorHAnsi"/>
          <w:b/>
          <w:bCs/>
        </w:rPr>
        <w:t xml:space="preserve"> </w:t>
      </w:r>
      <w:r w:rsidR="008871A9">
        <w:rPr>
          <w:rFonts w:cstheme="minorHAnsi"/>
          <w:b/>
          <w:bCs/>
        </w:rPr>
        <w:t xml:space="preserve">testing/analysis used </w:t>
      </w:r>
      <w:r w:rsidR="00092566" w:rsidRPr="00A25024">
        <w:rPr>
          <w:rFonts w:cstheme="minorHAnsi"/>
          <w:b/>
          <w:bCs/>
        </w:rPr>
        <w:t xml:space="preserve">to develop and validate the adequacy of the statistical model </w:t>
      </w:r>
      <w:r w:rsidR="00092566" w:rsidRPr="006C3A4F">
        <w:rPr>
          <w:rFonts w:cstheme="minorHAnsi"/>
          <w:b/>
          <w:bCs/>
          <w:u w:val="single"/>
        </w:rPr>
        <w:t>or</w:t>
      </w:r>
      <w:r w:rsidR="00092566" w:rsidRPr="00A25024">
        <w:rPr>
          <w:rFonts w:cstheme="minorHAnsi"/>
          <w:b/>
          <w:bCs/>
        </w:rPr>
        <w:t xml:space="preserve"> stratification approach</w:t>
      </w:r>
      <w:r w:rsidR="00092566" w:rsidRPr="00A25024">
        <w:rPr>
          <w:rFonts w:cstheme="minorHAnsi"/>
          <w:bCs/>
        </w:rPr>
        <w:t xml:space="preserve"> (</w:t>
      </w:r>
      <w:r w:rsidR="008871A9" w:rsidRPr="00A25024">
        <w:rPr>
          <w:rFonts w:cstheme="minorHAnsi"/>
          <w:bCs/>
          <w:i/>
        </w:rPr>
        <w:t>describe the steps―do not just name a method</w:t>
      </w:r>
      <w:r w:rsidR="006C3A4F">
        <w:rPr>
          <w:rFonts w:cstheme="minorHAnsi"/>
          <w:bCs/>
          <w:i/>
        </w:rPr>
        <w:t xml:space="preserve">; what </w:t>
      </w:r>
      <w:r w:rsidR="006C3A4F">
        <w:rPr>
          <w:rFonts w:cstheme="minorHAnsi"/>
          <w:bCs/>
          <w:i/>
        </w:rPr>
        <w:lastRenderedPageBreak/>
        <w:t>statistical analysis was used</w:t>
      </w:r>
      <w:r w:rsidR="00092566" w:rsidRPr="00A25024">
        <w:rPr>
          <w:rFonts w:cstheme="minorHAnsi"/>
          <w:bCs/>
        </w:rPr>
        <w:t>)</w:t>
      </w:r>
      <w:r w:rsidR="00092566" w:rsidRPr="00A25024">
        <w:rPr>
          <w:rFonts w:cstheme="minorHAnsi"/>
          <w:bCs/>
        </w:rPr>
        <w:br/>
      </w:r>
    </w:p>
    <w:p w:rsidR="00092566" w:rsidRPr="00A25024" w:rsidRDefault="0009256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E1508F" w:rsidRDefault="00001D73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01D73">
        <w:rPr>
          <w:rFonts w:cstheme="minorHAnsi"/>
          <w:bCs/>
          <w:i/>
        </w:rPr>
        <w:t>Provide</w:t>
      </w:r>
      <w:r w:rsidR="00092566" w:rsidRPr="00001D73">
        <w:rPr>
          <w:rFonts w:cstheme="minorHAnsi"/>
          <w:bCs/>
          <w:i/>
        </w:rPr>
        <w:t xml:space="preserve"> the statistical results from testing the approach to controlling for differences in patient characteristics (case mix)</w:t>
      </w:r>
      <w:r w:rsidRPr="00001D73">
        <w:rPr>
          <w:rFonts w:cstheme="minorHAnsi"/>
          <w:bCs/>
          <w:i/>
        </w:rPr>
        <w:t xml:space="preserve"> below</w:t>
      </w:r>
      <w:r>
        <w:rPr>
          <w:rFonts w:cstheme="minorHAnsi"/>
          <w:bCs/>
        </w:rPr>
        <w:t>.</w:t>
      </w:r>
      <w:r w:rsidR="00092566" w:rsidRPr="00A25024">
        <w:rPr>
          <w:rFonts w:cstheme="minorHAnsi"/>
          <w:bCs/>
        </w:rPr>
        <w:br/>
      </w:r>
      <w:r w:rsidR="00743E46" w:rsidRPr="00743E46">
        <w:rPr>
          <w:rFonts w:cstheme="minorHAnsi"/>
          <w:b/>
          <w:bCs/>
          <w:i/>
          <w:highlight w:val="green"/>
        </w:rPr>
        <w:t>if stratified, skip to 2b4.9</w:t>
      </w:r>
    </w:p>
    <w:p w:rsidR="00743E46" w:rsidRDefault="00743E4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01D73" w:rsidRPr="00001D73" w:rsidRDefault="00743E4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2b4.6. </w:t>
      </w:r>
      <w:r w:rsidR="00001D73" w:rsidRPr="00001D73">
        <w:rPr>
          <w:rFonts w:cstheme="minorHAnsi"/>
          <w:b/>
          <w:bCs/>
        </w:rPr>
        <w:t xml:space="preserve">Statistical </w:t>
      </w:r>
      <w:r w:rsidR="00092566" w:rsidRPr="00001D73">
        <w:rPr>
          <w:rFonts w:cstheme="minorHAnsi"/>
          <w:b/>
          <w:bCs/>
        </w:rPr>
        <w:t>Risk Model Discrimination Statistics</w:t>
      </w:r>
      <w:r>
        <w:rPr>
          <w:rFonts w:cstheme="minorHAnsi"/>
          <w:b/>
          <w:bCs/>
        </w:rPr>
        <w:t>:</w:t>
      </w:r>
      <w:r w:rsidR="00092566" w:rsidRPr="00001D73">
        <w:rPr>
          <w:rFonts w:cstheme="minorHAnsi"/>
          <w:b/>
          <w:bCs/>
        </w:rPr>
        <w:t xml:space="preserve">  </w:t>
      </w:r>
      <w:r w:rsidR="00092566" w:rsidRPr="00001D73">
        <w:rPr>
          <w:rFonts w:cstheme="minorHAnsi"/>
          <w:b/>
        </w:rPr>
        <w:br/>
      </w:r>
    </w:p>
    <w:p w:rsidR="00001D73" w:rsidRDefault="00743E4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2b4.7</w:t>
      </w:r>
      <w:r w:rsidR="00001D7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Statistical </w:t>
      </w:r>
      <w:r w:rsidR="00092566" w:rsidRPr="00A25024">
        <w:rPr>
          <w:rFonts w:cstheme="minorHAnsi"/>
          <w:b/>
          <w:bCs/>
        </w:rPr>
        <w:t>Risk Model Calibration Statistics</w:t>
      </w:r>
      <w:r w:rsidR="00092566" w:rsidRPr="00A25024">
        <w:rPr>
          <w:rFonts w:cstheme="minorHAnsi"/>
          <w:bCs/>
        </w:rPr>
        <w:t xml:space="preserve">:  </w:t>
      </w:r>
      <w:r w:rsidR="00092566" w:rsidRPr="00A25024">
        <w:rPr>
          <w:rFonts w:cstheme="minorHAnsi"/>
          <w:bCs/>
        </w:rPr>
        <w:br/>
      </w:r>
    </w:p>
    <w:p w:rsidR="00743E46" w:rsidRDefault="00743E4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43E46" w:rsidRDefault="00743E4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bCs/>
        </w:rPr>
        <w:t>2b4.8</w:t>
      </w:r>
      <w:r w:rsidR="00001D7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Statistical </w:t>
      </w:r>
      <w:r w:rsidR="00092566" w:rsidRPr="00A25024">
        <w:rPr>
          <w:rFonts w:cstheme="minorHAnsi"/>
          <w:b/>
          <w:bCs/>
        </w:rPr>
        <w:t>Risk Model Calibration – Risk decile plots or calibration curves</w:t>
      </w:r>
      <w:r w:rsidR="00092566" w:rsidRPr="00A25024">
        <w:rPr>
          <w:rFonts w:cstheme="minorHAnsi"/>
          <w:bCs/>
        </w:rPr>
        <w:t>:</w:t>
      </w:r>
      <w:r w:rsidR="00092566" w:rsidRPr="00A25024">
        <w:rPr>
          <w:rFonts w:cstheme="minorHAnsi"/>
          <w:bCs/>
        </w:rPr>
        <w:br/>
      </w:r>
      <w:r w:rsidR="00092566" w:rsidRPr="00A25024">
        <w:rPr>
          <w:rFonts w:cstheme="minorHAnsi"/>
        </w:rPr>
        <w:br/>
      </w:r>
    </w:p>
    <w:p w:rsidR="00092566" w:rsidRPr="00A25024" w:rsidRDefault="00743E4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>2b4.9</w:t>
      </w:r>
      <w:r w:rsidR="00001D73">
        <w:rPr>
          <w:rFonts w:cstheme="minorHAnsi"/>
          <w:b/>
        </w:rPr>
        <w:t xml:space="preserve">. Results of </w:t>
      </w:r>
      <w:r w:rsidR="00092566" w:rsidRPr="00A25024">
        <w:rPr>
          <w:rFonts w:cstheme="minorHAnsi"/>
          <w:b/>
        </w:rPr>
        <w:t>Risk Stratification Analysis</w:t>
      </w:r>
      <w:r w:rsidR="00092566" w:rsidRPr="00A25024">
        <w:rPr>
          <w:rFonts w:cstheme="minorHAnsi"/>
        </w:rPr>
        <w:t xml:space="preserve">: </w:t>
      </w:r>
      <w:r w:rsidR="00092566" w:rsidRPr="00A25024">
        <w:rPr>
          <w:rFonts w:cstheme="minorHAnsi"/>
          <w:bCs/>
        </w:rPr>
        <w:t xml:space="preserve"> </w:t>
      </w:r>
    </w:p>
    <w:p w:rsidR="00092566" w:rsidRPr="00A25024" w:rsidRDefault="00092566" w:rsidP="00092566">
      <w:pPr>
        <w:pStyle w:val="ListParagraph"/>
        <w:rPr>
          <w:rFonts w:cstheme="minorHAnsi"/>
          <w:bCs/>
        </w:rPr>
      </w:pPr>
    </w:p>
    <w:p w:rsidR="00092566" w:rsidRPr="00A25024" w:rsidRDefault="00743E46" w:rsidP="0009256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2b4.10</w:t>
      </w:r>
      <w:r w:rsidR="00001D73">
        <w:rPr>
          <w:rFonts w:cstheme="minorHAnsi"/>
          <w:b/>
          <w:bCs/>
        </w:rPr>
        <w:t xml:space="preserve">. </w:t>
      </w:r>
      <w:r w:rsidR="00092566" w:rsidRPr="00A25024">
        <w:rPr>
          <w:rFonts w:cstheme="minorHAnsi"/>
          <w:b/>
          <w:bCs/>
        </w:rPr>
        <w:t>What is your interpretation of the results in terms of demonstrating adequacy of controlling for differences in patient characteristics (case mix)?</w:t>
      </w:r>
      <w:r w:rsidR="00092566" w:rsidRPr="00A25024">
        <w:rPr>
          <w:rFonts w:cstheme="minorHAnsi"/>
          <w:bCs/>
        </w:rPr>
        <w:t xml:space="preserve"> (i</w:t>
      </w:r>
      <w:r w:rsidR="00092566" w:rsidRPr="00A25024">
        <w:rPr>
          <w:rFonts w:cstheme="minorHAnsi"/>
          <w:bCs/>
          <w:i/>
        </w:rPr>
        <w:t>.e., what do the results mean and what are the norms for the test conducted</w:t>
      </w:r>
      <w:r w:rsidR="00092566" w:rsidRPr="00A25024">
        <w:rPr>
          <w:rFonts w:cstheme="minorHAnsi"/>
          <w:bCs/>
        </w:rPr>
        <w:t>)</w:t>
      </w:r>
      <w:r w:rsidR="00092566" w:rsidRPr="00A25024">
        <w:rPr>
          <w:rFonts w:cstheme="minorHAnsi"/>
          <w:bCs/>
        </w:rPr>
        <w:br/>
      </w:r>
    </w:p>
    <w:p w:rsidR="00092566" w:rsidRPr="00A25024" w:rsidRDefault="00092566" w:rsidP="00092566">
      <w:pPr>
        <w:spacing w:after="0" w:line="240" w:lineRule="auto"/>
        <w:rPr>
          <w:rFonts w:cstheme="minorHAnsi"/>
        </w:rPr>
      </w:pPr>
    </w:p>
    <w:p w:rsidR="00021170" w:rsidRPr="009B1A15" w:rsidRDefault="00092566" w:rsidP="009B1A15">
      <w:pPr>
        <w:spacing w:after="0" w:line="240" w:lineRule="auto"/>
        <w:rPr>
          <w:rFonts w:cstheme="minorHAnsi"/>
        </w:rPr>
      </w:pPr>
      <w:r w:rsidRPr="00A25024">
        <w:rPr>
          <w:rFonts w:cstheme="minorHAnsi"/>
          <w:highlight w:val="green"/>
        </w:rPr>
        <w:t>*</w:t>
      </w:r>
      <w:r w:rsidR="009B1A15" w:rsidRPr="009B1A15">
        <w:rPr>
          <w:rFonts w:cstheme="minorHAnsi"/>
          <w:b/>
          <w:highlight w:val="green"/>
        </w:rPr>
        <w:t>2b4.11.</w:t>
      </w:r>
      <w:r w:rsidR="009B1A15">
        <w:rPr>
          <w:rFonts w:cstheme="minorHAnsi"/>
          <w:highlight w:val="green"/>
        </w:rPr>
        <w:t xml:space="preserve"> </w:t>
      </w:r>
      <w:r w:rsidRPr="009B1A15">
        <w:rPr>
          <w:rFonts w:cstheme="minorHAnsi"/>
          <w:b/>
          <w:highlight w:val="green"/>
        </w:rPr>
        <w:t>Optional</w:t>
      </w:r>
      <w:r w:rsidR="009B1A15" w:rsidRPr="009B1A15">
        <w:rPr>
          <w:rFonts w:cstheme="minorHAnsi"/>
          <w:b/>
          <w:highlight w:val="green"/>
        </w:rPr>
        <w:t xml:space="preserve"> Additional Testing</w:t>
      </w:r>
      <w:r w:rsidRPr="00A25024">
        <w:rPr>
          <w:rFonts w:cstheme="minorHAnsi"/>
          <w:b/>
        </w:rPr>
        <w:t xml:space="preserve"> </w:t>
      </w:r>
      <w:r w:rsidRPr="00A25024">
        <w:rPr>
          <w:rFonts w:cstheme="minorHAnsi"/>
        </w:rPr>
        <w:t>(</w:t>
      </w:r>
      <w:r w:rsidRPr="00A25024">
        <w:rPr>
          <w:rFonts w:cstheme="minorHAnsi"/>
          <w:i/>
          <w:u w:val="single"/>
        </w:rPr>
        <w:t>not required</w:t>
      </w:r>
      <w:r w:rsidRPr="00A25024">
        <w:rPr>
          <w:rFonts w:cstheme="minorHAnsi"/>
          <w:i/>
        </w:rPr>
        <w:t>, but would provide additional support of adequacy</w:t>
      </w:r>
      <w:r>
        <w:rPr>
          <w:rFonts w:cstheme="minorHAnsi"/>
          <w:i/>
        </w:rPr>
        <w:t xml:space="preserve"> of risk model</w:t>
      </w:r>
      <w:r w:rsidR="009B1A15">
        <w:rPr>
          <w:rFonts w:cstheme="minorHAnsi"/>
          <w:i/>
        </w:rPr>
        <w:t>, e.g., testing of risk model in another data se</w:t>
      </w:r>
      <w:r w:rsidR="002408E4">
        <w:rPr>
          <w:rFonts w:cstheme="minorHAnsi"/>
          <w:i/>
        </w:rPr>
        <w:t>t</w:t>
      </w:r>
      <w:r w:rsidR="009B1A15">
        <w:rPr>
          <w:rFonts w:cstheme="minorHAnsi"/>
          <w:i/>
        </w:rPr>
        <w:t>; sensitivity analysis for missing data</w:t>
      </w:r>
      <w:r w:rsidR="002408E4">
        <w:rPr>
          <w:rFonts w:cstheme="minorHAnsi"/>
          <w:i/>
        </w:rPr>
        <w:t>;</w:t>
      </w:r>
      <w:r w:rsidR="009B1A15">
        <w:rPr>
          <w:rFonts w:cstheme="minorHAnsi"/>
          <w:i/>
        </w:rPr>
        <w:t xml:space="preserve"> other methods</w:t>
      </w:r>
      <w:r w:rsidR="009B1A15">
        <w:rPr>
          <w:rFonts w:cstheme="minorHAnsi"/>
        </w:rPr>
        <w:t>)</w:t>
      </w:r>
    </w:p>
    <w:p w:rsidR="0086464B" w:rsidRDefault="0086464B" w:rsidP="0086464B">
      <w:pPr>
        <w:rPr>
          <w:rFonts w:cstheme="minorHAnsi"/>
          <w:b/>
          <w:bCs/>
        </w:rPr>
      </w:pPr>
    </w:p>
    <w:p w:rsidR="0086464B" w:rsidRDefault="0086464B" w:rsidP="0086464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</w:t>
      </w:r>
    </w:p>
    <w:p w:rsidR="0086464B" w:rsidRPr="0086464B" w:rsidRDefault="0086464B" w:rsidP="0086464B">
      <w:pPr>
        <w:spacing w:after="0" w:line="240" w:lineRule="auto"/>
        <w:rPr>
          <w:rFonts w:cstheme="minorHAnsi"/>
          <w:b/>
          <w:bCs/>
        </w:rPr>
      </w:pPr>
      <w:r w:rsidRPr="0086464B">
        <w:rPr>
          <w:rFonts w:cstheme="minorHAnsi"/>
          <w:b/>
          <w:bCs/>
          <w:i/>
          <w:highlight w:val="green"/>
        </w:rPr>
        <w:t>If only one set of specifications, this section can be deleted</w:t>
      </w:r>
    </w:p>
    <w:p w:rsidR="004B1BA0" w:rsidRPr="00A25024" w:rsidRDefault="00021170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25024">
        <w:rPr>
          <w:rFonts w:cstheme="minorHAnsi"/>
          <w:b/>
          <w:bCs/>
        </w:rPr>
        <w:t>2</w:t>
      </w:r>
      <w:r w:rsidR="00EA5F47" w:rsidRPr="00A25024">
        <w:rPr>
          <w:rFonts w:cstheme="minorHAnsi"/>
          <w:b/>
          <w:bCs/>
        </w:rPr>
        <w:t>b</w:t>
      </w:r>
      <w:r w:rsidRPr="00A25024">
        <w:rPr>
          <w:rFonts w:cstheme="minorHAnsi"/>
          <w:b/>
          <w:bCs/>
        </w:rPr>
        <w:t xml:space="preserve">6. COMPARABILITY OF PERFORMANCE SCORES </w:t>
      </w:r>
      <w:r w:rsidR="002B2116" w:rsidRPr="00A25024">
        <w:rPr>
          <w:rFonts w:cstheme="minorHAnsi"/>
          <w:b/>
          <w:bCs/>
        </w:rPr>
        <w:t xml:space="preserve">WHEN MORE THAN ONE SET OF SPECIFICATIONS </w:t>
      </w:r>
    </w:p>
    <w:p w:rsidR="00052A6F" w:rsidRDefault="002B2116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</w:rPr>
      </w:pPr>
      <w:r w:rsidRPr="00A25024">
        <w:rPr>
          <w:rFonts w:cstheme="minorHAnsi"/>
          <w:b/>
          <w:bCs/>
          <w:u w:val="single"/>
        </w:rPr>
        <w:t>Note</w:t>
      </w:r>
      <w:r w:rsidRPr="00A25024">
        <w:rPr>
          <w:rFonts w:cstheme="minorHAnsi"/>
          <w:bCs/>
          <w:i/>
        </w:rPr>
        <w:t xml:space="preserve">: This criterion is directed to measures with more than one set of specifications/instructions (e.g., </w:t>
      </w:r>
      <w:r w:rsidR="00947F78" w:rsidRPr="00A25024">
        <w:rPr>
          <w:rFonts w:cstheme="minorHAnsi"/>
          <w:bCs/>
          <w:i/>
        </w:rPr>
        <w:t>one</w:t>
      </w:r>
      <w:r w:rsidRPr="00A25024">
        <w:rPr>
          <w:rFonts w:cstheme="minorHAnsi"/>
          <w:bCs/>
          <w:i/>
        </w:rPr>
        <w:t xml:space="preserve"> set of </w:t>
      </w:r>
      <w:r w:rsidR="00947F78" w:rsidRPr="00A25024">
        <w:rPr>
          <w:rFonts w:cstheme="minorHAnsi"/>
          <w:bCs/>
          <w:i/>
        </w:rPr>
        <w:t>specifications for</w:t>
      </w:r>
      <w:r w:rsidRPr="00A25024">
        <w:rPr>
          <w:rFonts w:cstheme="minorHAnsi"/>
          <w:bCs/>
          <w:i/>
        </w:rPr>
        <w:t xml:space="preserve"> how to identify and compute the measure f</w:t>
      </w:r>
      <w:r w:rsidR="00947F78" w:rsidRPr="00A25024">
        <w:rPr>
          <w:rFonts w:cstheme="minorHAnsi"/>
          <w:bCs/>
          <w:i/>
        </w:rPr>
        <w:t>ro</w:t>
      </w:r>
      <w:r w:rsidRPr="00A25024">
        <w:rPr>
          <w:rFonts w:cstheme="minorHAnsi"/>
          <w:bCs/>
          <w:i/>
        </w:rPr>
        <w:t xml:space="preserve">m medical </w:t>
      </w:r>
      <w:r w:rsidR="00947F78" w:rsidRPr="00A25024">
        <w:rPr>
          <w:rFonts w:cstheme="minorHAnsi"/>
          <w:bCs/>
          <w:i/>
        </w:rPr>
        <w:t xml:space="preserve">records and a different set of specifications </w:t>
      </w:r>
      <w:r w:rsidRPr="00A25024">
        <w:rPr>
          <w:rFonts w:cstheme="minorHAnsi"/>
          <w:bCs/>
          <w:i/>
        </w:rPr>
        <w:t>for claims). It does not apply to measures that use more than one type of data in one set of specifications/instructions (e.g., claims data to identify the denominator and medical record abstraction for the numerator).</w:t>
      </w:r>
    </w:p>
    <w:p w:rsidR="000F06B5" w:rsidRPr="00A25024" w:rsidRDefault="000F06B5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0F06B5" w:rsidRPr="00A25024" w:rsidRDefault="00E1508F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2b6.1. </w:t>
      </w:r>
      <w:r w:rsidR="008871A9">
        <w:rPr>
          <w:rFonts w:cstheme="minorHAnsi"/>
          <w:b/>
          <w:bCs/>
        </w:rPr>
        <w:t xml:space="preserve">Describe the method of </w:t>
      </w:r>
      <w:r w:rsidR="000F06B5" w:rsidRPr="00A25024">
        <w:rPr>
          <w:rFonts w:cstheme="minorHAnsi"/>
          <w:b/>
          <w:bCs/>
        </w:rPr>
        <w:t>testing conducted</w:t>
      </w:r>
      <w:r w:rsidR="008871A9">
        <w:rPr>
          <w:rFonts w:cstheme="minorHAnsi"/>
          <w:b/>
          <w:bCs/>
        </w:rPr>
        <w:t xml:space="preserve"> to demonstrate equivalence</w:t>
      </w:r>
      <w:r w:rsidR="004B6CEE" w:rsidRPr="00A25024">
        <w:rPr>
          <w:rFonts w:cstheme="minorHAnsi"/>
          <w:b/>
          <w:bCs/>
        </w:rPr>
        <w:t xml:space="preserve"> of performance scores </w:t>
      </w:r>
      <w:r w:rsidR="00A35F8F" w:rsidRPr="00A25024">
        <w:rPr>
          <w:rFonts w:cstheme="minorHAnsi"/>
          <w:b/>
          <w:bCs/>
        </w:rPr>
        <w:t xml:space="preserve">for the same entities </w:t>
      </w:r>
      <w:r w:rsidR="00287649" w:rsidRPr="00A25024">
        <w:rPr>
          <w:rFonts w:cstheme="minorHAnsi"/>
          <w:b/>
          <w:bCs/>
        </w:rPr>
        <w:t>across the different specifications</w:t>
      </w:r>
      <w:r w:rsidR="000F06B5" w:rsidRPr="00A25024">
        <w:rPr>
          <w:rFonts w:cstheme="minorHAnsi"/>
          <w:bCs/>
        </w:rPr>
        <w:t xml:space="preserve"> (</w:t>
      </w:r>
      <w:r w:rsidR="008871A9" w:rsidRPr="00A25024">
        <w:rPr>
          <w:rFonts w:cstheme="minorHAnsi"/>
          <w:bCs/>
          <w:i/>
        </w:rPr>
        <w:t>describe the steps―do not just name a method</w:t>
      </w:r>
      <w:r w:rsidR="006C3A4F">
        <w:rPr>
          <w:rFonts w:cstheme="minorHAnsi"/>
          <w:bCs/>
          <w:i/>
        </w:rPr>
        <w:t>; what statistical analysis was used</w:t>
      </w:r>
      <w:r w:rsidR="000F06B5" w:rsidRPr="00A25024">
        <w:rPr>
          <w:rFonts w:cstheme="minorHAnsi"/>
          <w:bCs/>
        </w:rPr>
        <w:t>)</w:t>
      </w:r>
      <w:r w:rsidR="000F06B5" w:rsidRPr="00A25024">
        <w:rPr>
          <w:rFonts w:cstheme="minorHAnsi"/>
          <w:bCs/>
        </w:rPr>
        <w:br/>
        <w:t xml:space="preserve"> </w:t>
      </w:r>
    </w:p>
    <w:p w:rsidR="000F06B5" w:rsidRPr="00A25024" w:rsidRDefault="000F06B5" w:rsidP="00DB362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Cs/>
        </w:rPr>
      </w:pPr>
    </w:p>
    <w:p w:rsidR="00A35F8F" w:rsidRDefault="00E1508F" w:rsidP="00E150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2b6.2. </w:t>
      </w:r>
      <w:r w:rsidR="000F06B5" w:rsidRPr="00A25024">
        <w:rPr>
          <w:rFonts w:cstheme="minorHAnsi"/>
          <w:b/>
          <w:bCs/>
        </w:rPr>
        <w:t xml:space="preserve">What were the statistical results </w:t>
      </w:r>
      <w:r w:rsidR="00A35F8F" w:rsidRPr="00A25024">
        <w:rPr>
          <w:rFonts w:cstheme="minorHAnsi"/>
          <w:b/>
          <w:bCs/>
        </w:rPr>
        <w:t>from testing</w:t>
      </w:r>
      <w:r w:rsidR="000F06B5" w:rsidRPr="00A25024">
        <w:rPr>
          <w:rFonts w:cstheme="minorHAnsi"/>
          <w:b/>
          <w:bCs/>
        </w:rPr>
        <w:t xml:space="preserve"> comparability of performance scores for the same entities when using different specifications?</w:t>
      </w:r>
      <w:r w:rsidR="000F06B5" w:rsidRPr="00A25024">
        <w:rPr>
          <w:rFonts w:cstheme="minorHAnsi"/>
          <w:bCs/>
        </w:rPr>
        <w:t xml:space="preserve"> </w:t>
      </w:r>
      <w:r w:rsidR="00287649" w:rsidRPr="00A25024">
        <w:rPr>
          <w:rFonts w:cstheme="minorHAnsi"/>
          <w:bCs/>
        </w:rPr>
        <w:t>(</w:t>
      </w:r>
      <w:r w:rsidR="00287649" w:rsidRPr="00A25024">
        <w:rPr>
          <w:rFonts w:cstheme="minorHAnsi"/>
          <w:bCs/>
          <w:i/>
        </w:rPr>
        <w:t>e.g., correlation</w:t>
      </w:r>
      <w:r w:rsidR="006C3A4F">
        <w:rPr>
          <w:rFonts w:cstheme="minorHAnsi"/>
          <w:bCs/>
          <w:i/>
        </w:rPr>
        <w:t>, rank order</w:t>
      </w:r>
      <w:r w:rsidR="00287649" w:rsidRPr="00A25024">
        <w:rPr>
          <w:rFonts w:cstheme="minorHAnsi"/>
          <w:bCs/>
        </w:rPr>
        <w:t>)</w:t>
      </w:r>
      <w:r w:rsidR="000F06B5" w:rsidRPr="00A25024">
        <w:rPr>
          <w:rFonts w:cstheme="minorHAnsi"/>
          <w:bCs/>
        </w:rPr>
        <w:br/>
      </w:r>
    </w:p>
    <w:p w:rsidR="00E1508F" w:rsidRPr="00E1508F" w:rsidRDefault="00E1508F" w:rsidP="00E150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79180E" w:rsidRPr="00DB3627" w:rsidRDefault="00E1508F" w:rsidP="00DB362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2b6.3. </w:t>
      </w:r>
      <w:r w:rsidR="002B0C3A" w:rsidRPr="00A25024">
        <w:rPr>
          <w:rFonts w:cstheme="minorHAnsi"/>
          <w:b/>
          <w:bCs/>
        </w:rPr>
        <w:t xml:space="preserve">What is your interpretation of the results </w:t>
      </w:r>
      <w:r w:rsidR="00A35F8F" w:rsidRPr="00A25024">
        <w:rPr>
          <w:rFonts w:cstheme="minorHAnsi"/>
          <w:b/>
          <w:bCs/>
        </w:rPr>
        <w:t xml:space="preserve">in terms of demonstrating </w:t>
      </w:r>
      <w:r w:rsidR="002B0C3A" w:rsidRPr="00A25024">
        <w:rPr>
          <w:rFonts w:cstheme="minorHAnsi"/>
          <w:b/>
          <w:bCs/>
        </w:rPr>
        <w:t xml:space="preserve">comparability of performance measure scores </w:t>
      </w:r>
      <w:r w:rsidR="00287649" w:rsidRPr="00A25024">
        <w:rPr>
          <w:rFonts w:cstheme="minorHAnsi"/>
          <w:b/>
          <w:bCs/>
        </w:rPr>
        <w:t>for the same entities across the different specifications</w:t>
      </w:r>
      <w:r w:rsidR="002B0C3A" w:rsidRPr="00A25024">
        <w:rPr>
          <w:rFonts w:cstheme="minorHAnsi"/>
          <w:b/>
          <w:bCs/>
        </w:rPr>
        <w:t>?</w:t>
      </w:r>
      <w:r w:rsidR="00A35F8F" w:rsidRPr="00A25024">
        <w:rPr>
          <w:rFonts w:cstheme="minorHAnsi"/>
          <w:bCs/>
        </w:rPr>
        <w:t xml:space="preserve"> </w:t>
      </w:r>
      <w:r w:rsidR="002B0C3A" w:rsidRPr="00A25024">
        <w:rPr>
          <w:rFonts w:cstheme="minorHAnsi"/>
          <w:bCs/>
        </w:rPr>
        <w:t>(i</w:t>
      </w:r>
      <w:r w:rsidR="002B0C3A" w:rsidRPr="00A25024">
        <w:rPr>
          <w:rFonts w:cstheme="minorHAnsi"/>
          <w:bCs/>
          <w:i/>
        </w:rPr>
        <w:t xml:space="preserve">.e., what do </w:t>
      </w:r>
      <w:r w:rsidR="002B0C3A" w:rsidRPr="00A25024">
        <w:rPr>
          <w:rFonts w:cstheme="minorHAnsi"/>
          <w:bCs/>
          <w:i/>
        </w:rPr>
        <w:lastRenderedPageBreak/>
        <w:t>the results mean and what are the norms for the test conducted</w:t>
      </w:r>
      <w:r w:rsidR="002B0C3A" w:rsidRPr="00A25024">
        <w:rPr>
          <w:rFonts w:cstheme="minorHAnsi"/>
          <w:bCs/>
        </w:rPr>
        <w:t>)</w:t>
      </w:r>
      <w:r w:rsidR="00A35F8F" w:rsidRPr="00DB3627">
        <w:rPr>
          <w:rFonts w:cstheme="minorHAnsi"/>
          <w:bCs/>
        </w:rPr>
        <w:br/>
      </w:r>
    </w:p>
    <w:sectPr w:rsidR="0079180E" w:rsidRPr="00DB3627" w:rsidSect="00850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46" w:rsidRDefault="009E1846" w:rsidP="005C73CA">
      <w:pPr>
        <w:spacing w:after="0" w:line="240" w:lineRule="auto"/>
      </w:pPr>
      <w:r>
        <w:separator/>
      </w:r>
    </w:p>
  </w:endnote>
  <w:endnote w:type="continuationSeparator" w:id="0">
    <w:p w:rsidR="009E1846" w:rsidRDefault="009E1846" w:rsidP="005C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46" w:rsidRDefault="005C739F">
    <w:pPr>
      <w:pStyle w:val="Footer"/>
      <w:jc w:val="right"/>
    </w:pPr>
    <w:sdt>
      <w:sdtPr>
        <w:id w:val="1744664844"/>
        <w:docPartObj>
          <w:docPartGallery w:val="Page Numbers (Bottom of Page)"/>
          <w:docPartUnique/>
        </w:docPartObj>
      </w:sdtPr>
      <w:sdtEndPr/>
      <w:sdtContent>
        <w:r w:rsidR="009E1846" w:rsidRPr="002717C7">
          <w:rPr>
            <w:color w:val="808080" w:themeColor="background1" w:themeShade="80"/>
          </w:rPr>
          <w:t>Version</w:t>
        </w:r>
        <w:r w:rsidR="009E1846">
          <w:rPr>
            <w:color w:val="808080" w:themeColor="background1" w:themeShade="80"/>
          </w:rPr>
          <w:t>:</w:t>
        </w:r>
        <w:r w:rsidR="009E1846" w:rsidRPr="002717C7">
          <w:rPr>
            <w:color w:val="808080" w:themeColor="background1" w:themeShade="80"/>
          </w:rPr>
          <w:t xml:space="preserve"> </w:t>
        </w:r>
        <w:r w:rsidR="001C7B02">
          <w:rPr>
            <w:color w:val="808080" w:themeColor="background1" w:themeShade="80"/>
          </w:rPr>
          <w:t>11/08</w:t>
        </w:r>
        <w:r w:rsidR="009E1846">
          <w:rPr>
            <w:color w:val="808080" w:themeColor="background1" w:themeShade="80"/>
          </w:rPr>
          <w:t xml:space="preserve">/12 GI/GU Pilot </w:t>
        </w:r>
        <w:r w:rsidR="009E1846">
          <w:rPr>
            <w:color w:val="808080" w:themeColor="background1" w:themeShade="80"/>
          </w:rPr>
          <w:tab/>
        </w:r>
        <w:r w:rsidR="009E1846">
          <w:rPr>
            <w:color w:val="808080" w:themeColor="background1" w:themeShade="80"/>
          </w:rPr>
          <w:tab/>
        </w:r>
        <w:r w:rsidR="009E1846">
          <w:fldChar w:fldCharType="begin"/>
        </w:r>
        <w:r w:rsidR="009E1846">
          <w:instrText xml:space="preserve"> PAGE   \* MERGEFORMAT </w:instrText>
        </w:r>
        <w:r w:rsidR="009E1846">
          <w:fldChar w:fldCharType="separate"/>
        </w:r>
        <w:r>
          <w:rPr>
            <w:noProof/>
          </w:rPr>
          <w:t>1</w:t>
        </w:r>
        <w:r w:rsidR="009E1846">
          <w:rPr>
            <w:noProof/>
          </w:rPr>
          <w:fldChar w:fldCharType="end"/>
        </w:r>
      </w:sdtContent>
    </w:sdt>
  </w:p>
  <w:p w:rsidR="009E1846" w:rsidRDefault="009E1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46" w:rsidRDefault="009E1846" w:rsidP="005C73CA">
      <w:pPr>
        <w:spacing w:after="0" w:line="240" w:lineRule="auto"/>
      </w:pPr>
      <w:r>
        <w:separator/>
      </w:r>
    </w:p>
  </w:footnote>
  <w:footnote w:type="continuationSeparator" w:id="0">
    <w:p w:rsidR="009E1846" w:rsidRDefault="009E1846" w:rsidP="005C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yle3"/>
      </w:rPr>
      <w:id w:val="-491560845"/>
      <w:placeholder>
        <w:docPart w:val="8C5BC63892994332A20519460A22C103"/>
      </w:placeholder>
      <w:showingPlcHdr/>
    </w:sdtPr>
    <w:sdtEndPr>
      <w:rPr>
        <w:rStyle w:val="DefaultParagraphFont"/>
        <w:color w:val="auto"/>
      </w:rPr>
    </w:sdtEndPr>
    <w:sdtContent>
      <w:p w:rsidR="009E1846" w:rsidRPr="00105D8B" w:rsidRDefault="009E1846" w:rsidP="00105D8B">
        <w:pPr>
          <w:pStyle w:val="Header"/>
          <w:jc w:val="center"/>
          <w:rPr>
            <w:color w:val="808080" w:themeColor="background1" w:themeShade="80"/>
          </w:rPr>
        </w:pPr>
        <w:r w:rsidRPr="007E37A5">
          <w:rPr>
            <w:color w:val="808080" w:themeColor="background1" w:themeShade="80"/>
          </w:rPr>
          <w:t>NQF staff enter  #/title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284"/>
    <w:multiLevelType w:val="hybridMultilevel"/>
    <w:tmpl w:val="51E2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02857"/>
    <w:multiLevelType w:val="hybridMultilevel"/>
    <w:tmpl w:val="84DEA5B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166CB"/>
    <w:multiLevelType w:val="hybridMultilevel"/>
    <w:tmpl w:val="51F24BFA"/>
    <w:lvl w:ilvl="0" w:tplc="0706D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BB2858"/>
    <w:multiLevelType w:val="hybridMultilevel"/>
    <w:tmpl w:val="07EE7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3B618A"/>
    <w:multiLevelType w:val="hybridMultilevel"/>
    <w:tmpl w:val="717AE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A000A"/>
    <w:multiLevelType w:val="hybridMultilevel"/>
    <w:tmpl w:val="DDFA6A38"/>
    <w:lvl w:ilvl="0" w:tplc="548E52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C4E21"/>
    <w:multiLevelType w:val="hybridMultilevel"/>
    <w:tmpl w:val="3D020896"/>
    <w:lvl w:ilvl="0" w:tplc="60AC0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D046C7"/>
    <w:multiLevelType w:val="hybridMultilevel"/>
    <w:tmpl w:val="1FCC173C"/>
    <w:lvl w:ilvl="0" w:tplc="F96C5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262F7"/>
    <w:multiLevelType w:val="hybridMultilevel"/>
    <w:tmpl w:val="C26E6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9501D"/>
    <w:multiLevelType w:val="hybridMultilevel"/>
    <w:tmpl w:val="68249F28"/>
    <w:lvl w:ilvl="0" w:tplc="291C820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02028D"/>
    <w:multiLevelType w:val="hybridMultilevel"/>
    <w:tmpl w:val="1FDA6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F77E15"/>
    <w:multiLevelType w:val="hybridMultilevel"/>
    <w:tmpl w:val="6F08251A"/>
    <w:lvl w:ilvl="0" w:tplc="213A3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072FF"/>
    <w:multiLevelType w:val="hybridMultilevel"/>
    <w:tmpl w:val="D286127A"/>
    <w:lvl w:ilvl="0" w:tplc="8FC4E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4866AD"/>
    <w:multiLevelType w:val="hybridMultilevel"/>
    <w:tmpl w:val="D4C2AFD2"/>
    <w:lvl w:ilvl="0" w:tplc="F760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1A6333"/>
    <w:multiLevelType w:val="hybridMultilevel"/>
    <w:tmpl w:val="2DC8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7A741F"/>
    <w:multiLevelType w:val="hybridMultilevel"/>
    <w:tmpl w:val="3A6A6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63723"/>
    <w:multiLevelType w:val="hybridMultilevel"/>
    <w:tmpl w:val="E348F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733801"/>
    <w:multiLevelType w:val="hybridMultilevel"/>
    <w:tmpl w:val="780A8E02"/>
    <w:lvl w:ilvl="0" w:tplc="602E47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C30C70"/>
    <w:multiLevelType w:val="hybridMultilevel"/>
    <w:tmpl w:val="3708B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603560"/>
    <w:multiLevelType w:val="hybridMultilevel"/>
    <w:tmpl w:val="B608C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03672"/>
    <w:multiLevelType w:val="hybridMultilevel"/>
    <w:tmpl w:val="3C54E398"/>
    <w:lvl w:ilvl="0" w:tplc="39363A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9E1788"/>
    <w:multiLevelType w:val="hybridMultilevel"/>
    <w:tmpl w:val="CA6E5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6"/>
  </w:num>
  <w:num w:numId="9">
    <w:abstractNumId w:val="8"/>
  </w:num>
  <w:num w:numId="10">
    <w:abstractNumId w:val="21"/>
  </w:num>
  <w:num w:numId="11">
    <w:abstractNumId w:val="10"/>
  </w:num>
  <w:num w:numId="12">
    <w:abstractNumId w:val="19"/>
  </w:num>
  <w:num w:numId="13">
    <w:abstractNumId w:val="14"/>
  </w:num>
  <w:num w:numId="14">
    <w:abstractNumId w:val="1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3"/>
  </w:num>
  <w:num w:numId="16">
    <w:abstractNumId w:val="7"/>
  </w:num>
  <w:num w:numId="17">
    <w:abstractNumId w:val="20"/>
  </w:num>
  <w:num w:numId="18">
    <w:abstractNumId w:val="18"/>
  </w:num>
  <w:num w:numId="19">
    <w:abstractNumId w:val="17"/>
  </w:num>
  <w:num w:numId="20">
    <w:abstractNumId w:val="12"/>
  </w:num>
  <w:num w:numId="21">
    <w:abstractNumId w:val="1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A"/>
    <w:rsid w:val="00001D73"/>
    <w:rsid w:val="00003469"/>
    <w:rsid w:val="0001094F"/>
    <w:rsid w:val="00021170"/>
    <w:rsid w:val="0002128B"/>
    <w:rsid w:val="00024DFD"/>
    <w:rsid w:val="00027AB8"/>
    <w:rsid w:val="000309DD"/>
    <w:rsid w:val="00031414"/>
    <w:rsid w:val="00033D63"/>
    <w:rsid w:val="0003436F"/>
    <w:rsid w:val="0004593A"/>
    <w:rsid w:val="00050A3E"/>
    <w:rsid w:val="00052A6F"/>
    <w:rsid w:val="00053F02"/>
    <w:rsid w:val="0005612B"/>
    <w:rsid w:val="000574AB"/>
    <w:rsid w:val="0006147A"/>
    <w:rsid w:val="000775F8"/>
    <w:rsid w:val="00080CF7"/>
    <w:rsid w:val="000851B2"/>
    <w:rsid w:val="00092566"/>
    <w:rsid w:val="000968F8"/>
    <w:rsid w:val="00097012"/>
    <w:rsid w:val="000B2DF7"/>
    <w:rsid w:val="000D7948"/>
    <w:rsid w:val="000E4E13"/>
    <w:rsid w:val="000F06B5"/>
    <w:rsid w:val="000F39E9"/>
    <w:rsid w:val="00104B45"/>
    <w:rsid w:val="00105D8B"/>
    <w:rsid w:val="0011342F"/>
    <w:rsid w:val="001202E9"/>
    <w:rsid w:val="0017696D"/>
    <w:rsid w:val="001969C5"/>
    <w:rsid w:val="001A6CDD"/>
    <w:rsid w:val="001C7B02"/>
    <w:rsid w:val="001E4DD4"/>
    <w:rsid w:val="001F169D"/>
    <w:rsid w:val="0021195A"/>
    <w:rsid w:val="00213383"/>
    <w:rsid w:val="00220250"/>
    <w:rsid w:val="0022691B"/>
    <w:rsid w:val="00232163"/>
    <w:rsid w:val="002376F8"/>
    <w:rsid w:val="002408E4"/>
    <w:rsid w:val="00241591"/>
    <w:rsid w:val="0025762F"/>
    <w:rsid w:val="00287649"/>
    <w:rsid w:val="00287E84"/>
    <w:rsid w:val="0029286C"/>
    <w:rsid w:val="0029300E"/>
    <w:rsid w:val="002B0C3A"/>
    <w:rsid w:val="002B2116"/>
    <w:rsid w:val="002B2D9B"/>
    <w:rsid w:val="002B5016"/>
    <w:rsid w:val="002B7F4D"/>
    <w:rsid w:val="002C285C"/>
    <w:rsid w:val="002C7BE4"/>
    <w:rsid w:val="002D417D"/>
    <w:rsid w:val="002E78A0"/>
    <w:rsid w:val="002F48E1"/>
    <w:rsid w:val="002F4F3B"/>
    <w:rsid w:val="003116AC"/>
    <w:rsid w:val="00315567"/>
    <w:rsid w:val="00346245"/>
    <w:rsid w:val="00356267"/>
    <w:rsid w:val="00356BAD"/>
    <w:rsid w:val="003627AC"/>
    <w:rsid w:val="00366914"/>
    <w:rsid w:val="00383F85"/>
    <w:rsid w:val="003A306C"/>
    <w:rsid w:val="003B1006"/>
    <w:rsid w:val="003C5F11"/>
    <w:rsid w:val="003D6401"/>
    <w:rsid w:val="0041606D"/>
    <w:rsid w:val="004348CC"/>
    <w:rsid w:val="004658FF"/>
    <w:rsid w:val="00474ED7"/>
    <w:rsid w:val="0048008A"/>
    <w:rsid w:val="00483E94"/>
    <w:rsid w:val="00484120"/>
    <w:rsid w:val="00496B5F"/>
    <w:rsid w:val="004A2E10"/>
    <w:rsid w:val="004B17FF"/>
    <w:rsid w:val="004B1BA0"/>
    <w:rsid w:val="004B6CEE"/>
    <w:rsid w:val="004C5D29"/>
    <w:rsid w:val="004C681A"/>
    <w:rsid w:val="004F68EE"/>
    <w:rsid w:val="00511BA4"/>
    <w:rsid w:val="005149E7"/>
    <w:rsid w:val="005232D6"/>
    <w:rsid w:val="005333CC"/>
    <w:rsid w:val="00554922"/>
    <w:rsid w:val="00555282"/>
    <w:rsid w:val="005612CC"/>
    <w:rsid w:val="00576062"/>
    <w:rsid w:val="0059559F"/>
    <w:rsid w:val="005A49FF"/>
    <w:rsid w:val="005A7634"/>
    <w:rsid w:val="005C0447"/>
    <w:rsid w:val="005C739F"/>
    <w:rsid w:val="005C73CA"/>
    <w:rsid w:val="005D4768"/>
    <w:rsid w:val="005E2CAB"/>
    <w:rsid w:val="005E429E"/>
    <w:rsid w:val="00601ED4"/>
    <w:rsid w:val="00616EB5"/>
    <w:rsid w:val="006269D4"/>
    <w:rsid w:val="006327D8"/>
    <w:rsid w:val="0064070A"/>
    <w:rsid w:val="00675535"/>
    <w:rsid w:val="00681359"/>
    <w:rsid w:val="00696262"/>
    <w:rsid w:val="006C3A4F"/>
    <w:rsid w:val="006C4845"/>
    <w:rsid w:val="006D6BC1"/>
    <w:rsid w:val="006E2BFC"/>
    <w:rsid w:val="006E5C57"/>
    <w:rsid w:val="006F22A5"/>
    <w:rsid w:val="00702C73"/>
    <w:rsid w:val="00713394"/>
    <w:rsid w:val="00724677"/>
    <w:rsid w:val="00725AC2"/>
    <w:rsid w:val="00732880"/>
    <w:rsid w:val="007416B9"/>
    <w:rsid w:val="007422FD"/>
    <w:rsid w:val="00743E46"/>
    <w:rsid w:val="00747C45"/>
    <w:rsid w:val="00756FDB"/>
    <w:rsid w:val="007665BF"/>
    <w:rsid w:val="007757CE"/>
    <w:rsid w:val="00775800"/>
    <w:rsid w:val="0079180E"/>
    <w:rsid w:val="007950CC"/>
    <w:rsid w:val="007961B8"/>
    <w:rsid w:val="007A4828"/>
    <w:rsid w:val="007B093D"/>
    <w:rsid w:val="007B2069"/>
    <w:rsid w:val="007C04A1"/>
    <w:rsid w:val="007C21FA"/>
    <w:rsid w:val="007D4351"/>
    <w:rsid w:val="007D7019"/>
    <w:rsid w:val="007E6F1C"/>
    <w:rsid w:val="00804C69"/>
    <w:rsid w:val="0080711D"/>
    <w:rsid w:val="00833325"/>
    <w:rsid w:val="00842F3C"/>
    <w:rsid w:val="008505D1"/>
    <w:rsid w:val="00855158"/>
    <w:rsid w:val="00857EE8"/>
    <w:rsid w:val="0086464B"/>
    <w:rsid w:val="00865E2D"/>
    <w:rsid w:val="00870E6C"/>
    <w:rsid w:val="00884486"/>
    <w:rsid w:val="008871A9"/>
    <w:rsid w:val="008916BA"/>
    <w:rsid w:val="008A1DB7"/>
    <w:rsid w:val="008A403A"/>
    <w:rsid w:val="008A4C13"/>
    <w:rsid w:val="008C54A9"/>
    <w:rsid w:val="008E67C3"/>
    <w:rsid w:val="008F76A9"/>
    <w:rsid w:val="00900DBF"/>
    <w:rsid w:val="009048B9"/>
    <w:rsid w:val="009214DC"/>
    <w:rsid w:val="00927027"/>
    <w:rsid w:val="009344BA"/>
    <w:rsid w:val="00947F78"/>
    <w:rsid w:val="00953234"/>
    <w:rsid w:val="00961EAF"/>
    <w:rsid w:val="009726E1"/>
    <w:rsid w:val="00980E75"/>
    <w:rsid w:val="00994BE0"/>
    <w:rsid w:val="009A25B1"/>
    <w:rsid w:val="009A4608"/>
    <w:rsid w:val="009A70BF"/>
    <w:rsid w:val="009B1A15"/>
    <w:rsid w:val="009C0852"/>
    <w:rsid w:val="009C13CA"/>
    <w:rsid w:val="009C32C6"/>
    <w:rsid w:val="009C665F"/>
    <w:rsid w:val="009E1846"/>
    <w:rsid w:val="009E78FF"/>
    <w:rsid w:val="00A01494"/>
    <w:rsid w:val="00A22FA9"/>
    <w:rsid w:val="00A25024"/>
    <w:rsid w:val="00A35F8F"/>
    <w:rsid w:val="00A41377"/>
    <w:rsid w:val="00A4263D"/>
    <w:rsid w:val="00A52AB9"/>
    <w:rsid w:val="00A6210B"/>
    <w:rsid w:val="00A7323A"/>
    <w:rsid w:val="00A97798"/>
    <w:rsid w:val="00AA5213"/>
    <w:rsid w:val="00AA65A6"/>
    <w:rsid w:val="00AC48FA"/>
    <w:rsid w:val="00AD0240"/>
    <w:rsid w:val="00AD4137"/>
    <w:rsid w:val="00B037BA"/>
    <w:rsid w:val="00B20139"/>
    <w:rsid w:val="00B218DA"/>
    <w:rsid w:val="00B342FA"/>
    <w:rsid w:val="00B774D2"/>
    <w:rsid w:val="00B8015A"/>
    <w:rsid w:val="00BB35AE"/>
    <w:rsid w:val="00BD2505"/>
    <w:rsid w:val="00BF52B0"/>
    <w:rsid w:val="00C22C1C"/>
    <w:rsid w:val="00C33F2E"/>
    <w:rsid w:val="00C34C14"/>
    <w:rsid w:val="00C355B9"/>
    <w:rsid w:val="00C401C4"/>
    <w:rsid w:val="00C41680"/>
    <w:rsid w:val="00C60A25"/>
    <w:rsid w:val="00C765C5"/>
    <w:rsid w:val="00C82479"/>
    <w:rsid w:val="00CA06D8"/>
    <w:rsid w:val="00CA345A"/>
    <w:rsid w:val="00CC02CF"/>
    <w:rsid w:val="00CC086A"/>
    <w:rsid w:val="00CD0F66"/>
    <w:rsid w:val="00CD364B"/>
    <w:rsid w:val="00CE23B8"/>
    <w:rsid w:val="00CE50D7"/>
    <w:rsid w:val="00D00344"/>
    <w:rsid w:val="00D1754D"/>
    <w:rsid w:val="00D2223F"/>
    <w:rsid w:val="00D274A4"/>
    <w:rsid w:val="00D277AF"/>
    <w:rsid w:val="00D31163"/>
    <w:rsid w:val="00D320B1"/>
    <w:rsid w:val="00D33AFD"/>
    <w:rsid w:val="00D36489"/>
    <w:rsid w:val="00D42195"/>
    <w:rsid w:val="00D50704"/>
    <w:rsid w:val="00D5760A"/>
    <w:rsid w:val="00D8181D"/>
    <w:rsid w:val="00D968D8"/>
    <w:rsid w:val="00DA563D"/>
    <w:rsid w:val="00DA7277"/>
    <w:rsid w:val="00DB3627"/>
    <w:rsid w:val="00DC4746"/>
    <w:rsid w:val="00DE7149"/>
    <w:rsid w:val="00E0314C"/>
    <w:rsid w:val="00E1508F"/>
    <w:rsid w:val="00E27240"/>
    <w:rsid w:val="00E27EDD"/>
    <w:rsid w:val="00E310B9"/>
    <w:rsid w:val="00E37E1B"/>
    <w:rsid w:val="00E562C0"/>
    <w:rsid w:val="00E672D6"/>
    <w:rsid w:val="00E76024"/>
    <w:rsid w:val="00EA5435"/>
    <w:rsid w:val="00EA5F47"/>
    <w:rsid w:val="00EC79DE"/>
    <w:rsid w:val="00ED4ACE"/>
    <w:rsid w:val="00EF2DA7"/>
    <w:rsid w:val="00F435AA"/>
    <w:rsid w:val="00F612D4"/>
    <w:rsid w:val="00F77F1D"/>
    <w:rsid w:val="00F87CCB"/>
    <w:rsid w:val="00FB73C1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CA"/>
  </w:style>
  <w:style w:type="paragraph" w:styleId="Footer">
    <w:name w:val="footer"/>
    <w:basedOn w:val="Normal"/>
    <w:link w:val="FooterChar"/>
    <w:uiPriority w:val="99"/>
    <w:unhideWhenUsed/>
    <w:rsid w:val="005C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CA"/>
  </w:style>
  <w:style w:type="character" w:styleId="PlaceholderText">
    <w:name w:val="Placeholder Text"/>
    <w:basedOn w:val="DefaultParagraphFont"/>
    <w:uiPriority w:val="99"/>
    <w:semiHidden/>
    <w:rsid w:val="00D0034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7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6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6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A25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105D8B"/>
    <w:rPr>
      <w:rFonts w:asciiTheme="minorHAnsi" w:hAnsiTheme="minorHAnsi"/>
      <w:color w:val="0000FF"/>
      <w:sz w:val="22"/>
    </w:rPr>
  </w:style>
  <w:style w:type="character" w:customStyle="1" w:styleId="Style2">
    <w:name w:val="Style2"/>
    <w:basedOn w:val="DefaultParagraphFont"/>
    <w:uiPriority w:val="1"/>
    <w:rsid w:val="00105D8B"/>
    <w:rPr>
      <w:rFonts w:asciiTheme="minorHAnsi" w:hAnsiTheme="minorHAnsi"/>
      <w:color w:val="0000FF"/>
      <w:sz w:val="22"/>
      <w:u w:val="single"/>
    </w:rPr>
  </w:style>
  <w:style w:type="character" w:customStyle="1" w:styleId="Style3">
    <w:name w:val="Style3"/>
    <w:basedOn w:val="DefaultParagraphFont"/>
    <w:uiPriority w:val="1"/>
    <w:rsid w:val="00105D8B"/>
    <w:rPr>
      <w:rFonts w:asciiTheme="minorHAnsi" w:hAnsiTheme="minorHAnsi"/>
      <w:color w:val="808080" w:themeColor="background1" w:themeShade="80"/>
      <w:sz w:val="22"/>
    </w:rPr>
  </w:style>
  <w:style w:type="character" w:customStyle="1" w:styleId="Style4">
    <w:name w:val="Style4"/>
    <w:basedOn w:val="DefaultParagraphFont"/>
    <w:uiPriority w:val="1"/>
    <w:rsid w:val="00E562C0"/>
    <w:rPr>
      <w:rFonts w:ascii="Calibri" w:hAnsi="Calibri"/>
      <w:b/>
      <w:color w:val="0070C0"/>
      <w:sz w:val="22"/>
      <w:u w:val="single"/>
    </w:rPr>
  </w:style>
  <w:style w:type="table" w:styleId="TableGrid">
    <w:name w:val="Table Grid"/>
    <w:basedOn w:val="TableNormal"/>
    <w:uiPriority w:val="59"/>
    <w:rsid w:val="0070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CA"/>
  </w:style>
  <w:style w:type="paragraph" w:styleId="Footer">
    <w:name w:val="footer"/>
    <w:basedOn w:val="Normal"/>
    <w:link w:val="FooterChar"/>
    <w:uiPriority w:val="99"/>
    <w:unhideWhenUsed/>
    <w:rsid w:val="005C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CA"/>
  </w:style>
  <w:style w:type="character" w:styleId="PlaceholderText">
    <w:name w:val="Placeholder Text"/>
    <w:basedOn w:val="DefaultParagraphFont"/>
    <w:uiPriority w:val="99"/>
    <w:semiHidden/>
    <w:rsid w:val="00D0034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7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6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6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A25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105D8B"/>
    <w:rPr>
      <w:rFonts w:asciiTheme="minorHAnsi" w:hAnsiTheme="minorHAnsi"/>
      <w:color w:val="0000FF"/>
      <w:sz w:val="22"/>
    </w:rPr>
  </w:style>
  <w:style w:type="character" w:customStyle="1" w:styleId="Style2">
    <w:name w:val="Style2"/>
    <w:basedOn w:val="DefaultParagraphFont"/>
    <w:uiPriority w:val="1"/>
    <w:rsid w:val="00105D8B"/>
    <w:rPr>
      <w:rFonts w:asciiTheme="minorHAnsi" w:hAnsiTheme="minorHAnsi"/>
      <w:color w:val="0000FF"/>
      <w:sz w:val="22"/>
      <w:u w:val="single"/>
    </w:rPr>
  </w:style>
  <w:style w:type="character" w:customStyle="1" w:styleId="Style3">
    <w:name w:val="Style3"/>
    <w:basedOn w:val="DefaultParagraphFont"/>
    <w:uiPriority w:val="1"/>
    <w:rsid w:val="00105D8B"/>
    <w:rPr>
      <w:rFonts w:asciiTheme="minorHAnsi" w:hAnsiTheme="minorHAnsi"/>
      <w:color w:val="808080" w:themeColor="background1" w:themeShade="80"/>
      <w:sz w:val="22"/>
    </w:rPr>
  </w:style>
  <w:style w:type="character" w:customStyle="1" w:styleId="Style4">
    <w:name w:val="Style4"/>
    <w:basedOn w:val="DefaultParagraphFont"/>
    <w:uiPriority w:val="1"/>
    <w:rsid w:val="00E562C0"/>
    <w:rPr>
      <w:rFonts w:ascii="Calibri" w:hAnsi="Calibri"/>
      <w:b/>
      <w:color w:val="0070C0"/>
      <w:sz w:val="22"/>
      <w:u w:val="single"/>
    </w:rPr>
  </w:style>
  <w:style w:type="table" w:styleId="TableGrid">
    <w:name w:val="Table Grid"/>
    <w:basedOn w:val="TableNormal"/>
    <w:uiPriority w:val="59"/>
    <w:rsid w:val="0070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forum.org/WorkArea/linkit.aspx?LinkIdentifier=id&amp;ItemID=6628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949831315D4E1BAFC508BD77E32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9097-9E59-4AF2-9607-8C81C1E198DB}"/>
      </w:docPartPr>
      <w:docPartBody>
        <w:p w:rsidR="00632A7E" w:rsidRDefault="00190AF4" w:rsidP="00190AF4">
          <w:pPr>
            <w:pStyle w:val="00949831315D4E1BAFC508BD77E32A409"/>
          </w:pPr>
          <w:r w:rsidRPr="00A25024">
            <w:rPr>
              <w:rStyle w:val="PlaceholderText"/>
              <w:rFonts w:cstheme="minorHAnsi"/>
              <w:color w:val="A6A6A6" w:themeColor="background1" w:themeShade="A6"/>
            </w:rPr>
            <w:t>Click here to enter measure title</w:t>
          </w:r>
        </w:p>
      </w:docPartBody>
    </w:docPart>
    <w:docPart>
      <w:docPartPr>
        <w:name w:val="D0A5AE3409394D21BA5FA5F27780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6872-3D6A-49A1-85AD-C86910973C52}"/>
      </w:docPartPr>
      <w:docPartBody>
        <w:p w:rsidR="00632A7E" w:rsidRDefault="00190AF4" w:rsidP="00190AF4">
          <w:pPr>
            <w:pStyle w:val="D0A5AE3409394D21BA5FA5F27780E3029"/>
          </w:pPr>
          <w:r w:rsidRPr="00A25024">
            <w:rPr>
              <w:rStyle w:val="PlaceholderText"/>
              <w:rFonts w:cstheme="minorHAnsi"/>
              <w:color w:val="A6A6A6" w:themeColor="background1" w:themeShade="A6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21"/>
    <w:rsid w:val="00021F89"/>
    <w:rsid w:val="00127222"/>
    <w:rsid w:val="00190AF4"/>
    <w:rsid w:val="00223FA3"/>
    <w:rsid w:val="002A288F"/>
    <w:rsid w:val="002F052A"/>
    <w:rsid w:val="00350176"/>
    <w:rsid w:val="0053654E"/>
    <w:rsid w:val="00632A7E"/>
    <w:rsid w:val="00632AB6"/>
    <w:rsid w:val="00730B33"/>
    <w:rsid w:val="00772B2A"/>
    <w:rsid w:val="007C672A"/>
    <w:rsid w:val="00822666"/>
    <w:rsid w:val="00823ECC"/>
    <w:rsid w:val="00866C97"/>
    <w:rsid w:val="009017AE"/>
    <w:rsid w:val="009C542D"/>
    <w:rsid w:val="00A95183"/>
    <w:rsid w:val="00AB4AF7"/>
    <w:rsid w:val="00AD7C4F"/>
    <w:rsid w:val="00B445F5"/>
    <w:rsid w:val="00BD40CB"/>
    <w:rsid w:val="00C90121"/>
    <w:rsid w:val="00CA344F"/>
    <w:rsid w:val="00D1676E"/>
    <w:rsid w:val="00DC0246"/>
    <w:rsid w:val="00E6518A"/>
    <w:rsid w:val="00F540AB"/>
    <w:rsid w:val="00F915BA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AF4"/>
    <w:rPr>
      <w:color w:val="808080"/>
    </w:rPr>
  </w:style>
  <w:style w:type="paragraph" w:customStyle="1" w:styleId="8C388F32F35145B081BCD6E392ADD22A">
    <w:name w:val="8C388F32F35145B081BCD6E392ADD22A"/>
    <w:rsid w:val="00C90121"/>
  </w:style>
  <w:style w:type="paragraph" w:customStyle="1" w:styleId="8C388F32F35145B081BCD6E392ADD22A1">
    <w:name w:val="8C388F32F35145B081BCD6E392ADD22A1"/>
    <w:rsid w:val="00C90121"/>
  </w:style>
  <w:style w:type="paragraph" w:customStyle="1" w:styleId="A308053449194CBF87145DC3DAE8F24D">
    <w:name w:val="A308053449194CBF87145DC3DAE8F24D"/>
    <w:rsid w:val="00C90121"/>
  </w:style>
  <w:style w:type="paragraph" w:customStyle="1" w:styleId="A308053449194CBF87145DC3DAE8F24D1">
    <w:name w:val="A308053449194CBF87145DC3DAE8F24D1"/>
    <w:rsid w:val="00C90121"/>
  </w:style>
  <w:style w:type="paragraph" w:customStyle="1" w:styleId="D16CEABBBDB24310BA796F212C4F954F">
    <w:name w:val="D16CEABBBDB24310BA796F212C4F954F"/>
    <w:rsid w:val="00C90121"/>
  </w:style>
  <w:style w:type="paragraph" w:customStyle="1" w:styleId="F682B9A281E74E36B9490AD2CC490100">
    <w:name w:val="F682B9A281E74E36B9490AD2CC490100"/>
    <w:rsid w:val="00C90121"/>
  </w:style>
  <w:style w:type="paragraph" w:customStyle="1" w:styleId="B64CC9773E6D43309DA16C18858E1A49">
    <w:name w:val="B64CC9773E6D43309DA16C18858E1A49"/>
    <w:rsid w:val="00C90121"/>
  </w:style>
  <w:style w:type="paragraph" w:customStyle="1" w:styleId="9F4EA390E88E4BF890B2E125F5A6EA23">
    <w:name w:val="9F4EA390E88E4BF890B2E125F5A6EA23"/>
    <w:rsid w:val="00C90121"/>
  </w:style>
  <w:style w:type="paragraph" w:customStyle="1" w:styleId="A308053449194CBF87145DC3DAE8F24D2">
    <w:name w:val="A308053449194CBF87145DC3DAE8F24D2"/>
    <w:rsid w:val="00C90121"/>
  </w:style>
  <w:style w:type="paragraph" w:customStyle="1" w:styleId="D16CEABBBDB24310BA796F212C4F954F1">
    <w:name w:val="D16CEABBBDB24310BA796F212C4F954F1"/>
    <w:rsid w:val="00C90121"/>
  </w:style>
  <w:style w:type="paragraph" w:customStyle="1" w:styleId="F682B9A281E74E36B9490AD2CC4901001">
    <w:name w:val="F682B9A281E74E36B9490AD2CC4901001"/>
    <w:rsid w:val="00C90121"/>
  </w:style>
  <w:style w:type="paragraph" w:customStyle="1" w:styleId="B64CC9773E6D43309DA16C18858E1A491">
    <w:name w:val="B64CC9773E6D43309DA16C18858E1A491"/>
    <w:rsid w:val="00C90121"/>
  </w:style>
  <w:style w:type="paragraph" w:customStyle="1" w:styleId="75EFB7E9160649CDAFB029B5B55E4F4B">
    <w:name w:val="75EFB7E9160649CDAFB029B5B55E4F4B"/>
    <w:rsid w:val="00C90121"/>
  </w:style>
  <w:style w:type="paragraph" w:customStyle="1" w:styleId="A308053449194CBF87145DC3DAE8F24D3">
    <w:name w:val="A308053449194CBF87145DC3DAE8F24D3"/>
    <w:rsid w:val="00C90121"/>
  </w:style>
  <w:style w:type="paragraph" w:customStyle="1" w:styleId="D16CEABBBDB24310BA796F212C4F954F2">
    <w:name w:val="D16CEABBBDB24310BA796F212C4F954F2"/>
    <w:rsid w:val="00C90121"/>
  </w:style>
  <w:style w:type="paragraph" w:customStyle="1" w:styleId="F682B9A281E74E36B9490AD2CC4901002">
    <w:name w:val="F682B9A281E74E36B9490AD2CC4901002"/>
    <w:rsid w:val="00C90121"/>
  </w:style>
  <w:style w:type="paragraph" w:customStyle="1" w:styleId="B64CC9773E6D43309DA16C18858E1A492">
    <w:name w:val="B64CC9773E6D43309DA16C18858E1A492"/>
    <w:rsid w:val="00C90121"/>
  </w:style>
  <w:style w:type="paragraph" w:customStyle="1" w:styleId="75EFB7E9160649CDAFB029B5B55E4F4B1">
    <w:name w:val="75EFB7E9160649CDAFB029B5B55E4F4B1"/>
    <w:rsid w:val="00C90121"/>
  </w:style>
  <w:style w:type="paragraph" w:customStyle="1" w:styleId="FBBAC02C9419410CA21E1FE96001FE30">
    <w:name w:val="FBBAC02C9419410CA21E1FE96001FE30"/>
    <w:rsid w:val="00C90121"/>
  </w:style>
  <w:style w:type="paragraph" w:customStyle="1" w:styleId="A308053449194CBF87145DC3DAE8F24D4">
    <w:name w:val="A308053449194CBF87145DC3DAE8F24D4"/>
    <w:rsid w:val="00C90121"/>
  </w:style>
  <w:style w:type="paragraph" w:customStyle="1" w:styleId="D16CEABBBDB24310BA796F212C4F954F3">
    <w:name w:val="D16CEABBBDB24310BA796F212C4F954F3"/>
    <w:rsid w:val="00C90121"/>
  </w:style>
  <w:style w:type="paragraph" w:customStyle="1" w:styleId="F682B9A281E74E36B9490AD2CC4901003">
    <w:name w:val="F682B9A281E74E36B9490AD2CC4901003"/>
    <w:rsid w:val="00C90121"/>
  </w:style>
  <w:style w:type="paragraph" w:customStyle="1" w:styleId="B64CC9773E6D43309DA16C18858E1A493">
    <w:name w:val="B64CC9773E6D43309DA16C18858E1A493"/>
    <w:rsid w:val="00C90121"/>
  </w:style>
  <w:style w:type="paragraph" w:customStyle="1" w:styleId="75EFB7E9160649CDAFB029B5B55E4F4B2">
    <w:name w:val="75EFB7E9160649CDAFB029B5B55E4F4B2"/>
    <w:rsid w:val="00C90121"/>
  </w:style>
  <w:style w:type="paragraph" w:customStyle="1" w:styleId="FBBAC02C9419410CA21E1FE96001FE301">
    <w:name w:val="FBBAC02C9419410CA21E1FE96001FE301"/>
    <w:rsid w:val="00C90121"/>
  </w:style>
  <w:style w:type="paragraph" w:customStyle="1" w:styleId="A308053449194CBF87145DC3DAE8F24D5">
    <w:name w:val="A308053449194CBF87145DC3DAE8F24D5"/>
    <w:rsid w:val="00C90121"/>
  </w:style>
  <w:style w:type="paragraph" w:customStyle="1" w:styleId="D16CEABBBDB24310BA796F212C4F954F4">
    <w:name w:val="D16CEABBBDB24310BA796F212C4F954F4"/>
    <w:rsid w:val="00C90121"/>
  </w:style>
  <w:style w:type="paragraph" w:customStyle="1" w:styleId="F682B9A281E74E36B9490AD2CC4901004">
    <w:name w:val="F682B9A281E74E36B9490AD2CC4901004"/>
    <w:rsid w:val="00C90121"/>
  </w:style>
  <w:style w:type="paragraph" w:customStyle="1" w:styleId="B64CC9773E6D43309DA16C18858E1A494">
    <w:name w:val="B64CC9773E6D43309DA16C18858E1A494"/>
    <w:rsid w:val="00C90121"/>
  </w:style>
  <w:style w:type="paragraph" w:customStyle="1" w:styleId="75EFB7E9160649CDAFB029B5B55E4F4B3">
    <w:name w:val="75EFB7E9160649CDAFB029B5B55E4F4B3"/>
    <w:rsid w:val="00C90121"/>
  </w:style>
  <w:style w:type="paragraph" w:customStyle="1" w:styleId="FBBAC02C9419410CA21E1FE96001FE302">
    <w:name w:val="FBBAC02C9419410CA21E1FE96001FE302"/>
    <w:rsid w:val="00C90121"/>
  </w:style>
  <w:style w:type="paragraph" w:customStyle="1" w:styleId="81C55D842B5A4C83B17A42F8C3650AE3">
    <w:name w:val="81C55D842B5A4C83B17A42F8C3650AE3"/>
    <w:rsid w:val="00C90121"/>
  </w:style>
  <w:style w:type="paragraph" w:customStyle="1" w:styleId="A308053449194CBF87145DC3DAE8F24D6">
    <w:name w:val="A308053449194CBF87145DC3DAE8F24D6"/>
    <w:rsid w:val="00C90121"/>
  </w:style>
  <w:style w:type="paragraph" w:customStyle="1" w:styleId="D16CEABBBDB24310BA796F212C4F954F5">
    <w:name w:val="D16CEABBBDB24310BA796F212C4F954F5"/>
    <w:rsid w:val="00C90121"/>
  </w:style>
  <w:style w:type="paragraph" w:customStyle="1" w:styleId="F682B9A281E74E36B9490AD2CC4901005">
    <w:name w:val="F682B9A281E74E36B9490AD2CC4901005"/>
    <w:rsid w:val="00C90121"/>
  </w:style>
  <w:style w:type="paragraph" w:customStyle="1" w:styleId="B64CC9773E6D43309DA16C18858E1A495">
    <w:name w:val="B64CC9773E6D43309DA16C18858E1A495"/>
    <w:rsid w:val="00C90121"/>
  </w:style>
  <w:style w:type="paragraph" w:customStyle="1" w:styleId="75EFB7E9160649CDAFB029B5B55E4F4B4">
    <w:name w:val="75EFB7E9160649CDAFB029B5B55E4F4B4"/>
    <w:rsid w:val="00C90121"/>
  </w:style>
  <w:style w:type="paragraph" w:customStyle="1" w:styleId="FBBAC02C9419410CA21E1FE96001FE303">
    <w:name w:val="FBBAC02C9419410CA21E1FE96001FE303"/>
    <w:rsid w:val="00C90121"/>
  </w:style>
  <w:style w:type="paragraph" w:customStyle="1" w:styleId="81C55D842B5A4C83B17A42F8C3650AE31">
    <w:name w:val="81C55D842B5A4C83B17A42F8C3650AE31"/>
    <w:rsid w:val="00C90121"/>
  </w:style>
  <w:style w:type="paragraph" w:customStyle="1" w:styleId="A01C4181C1AE4C6495BADC5D5F0DA07E">
    <w:name w:val="A01C4181C1AE4C6495BADC5D5F0DA07E"/>
    <w:rsid w:val="00C90121"/>
  </w:style>
  <w:style w:type="paragraph" w:customStyle="1" w:styleId="6B4E60753329408D8E1A47421F574DC3">
    <w:name w:val="6B4E60753329408D8E1A47421F574DC3"/>
    <w:rsid w:val="00C90121"/>
  </w:style>
  <w:style w:type="paragraph" w:customStyle="1" w:styleId="307E71820AF54A3B99E4BB64AC698C81">
    <w:name w:val="307E71820AF54A3B99E4BB64AC698C81"/>
    <w:rsid w:val="00C90121"/>
  </w:style>
  <w:style w:type="paragraph" w:customStyle="1" w:styleId="9E7AD80C2D0E4A3AA8C8BDE1F3C3BA39">
    <w:name w:val="9E7AD80C2D0E4A3AA8C8BDE1F3C3BA39"/>
    <w:rsid w:val="00C90121"/>
  </w:style>
  <w:style w:type="paragraph" w:customStyle="1" w:styleId="10599821E3F84802A3206976F881D76B">
    <w:name w:val="10599821E3F84802A3206976F881D76B"/>
    <w:rsid w:val="00C90121"/>
  </w:style>
  <w:style w:type="paragraph" w:customStyle="1" w:styleId="A308053449194CBF87145DC3DAE8F24D7">
    <w:name w:val="A308053449194CBF87145DC3DAE8F24D7"/>
    <w:rsid w:val="00C90121"/>
  </w:style>
  <w:style w:type="paragraph" w:customStyle="1" w:styleId="D16CEABBBDB24310BA796F212C4F954F6">
    <w:name w:val="D16CEABBBDB24310BA796F212C4F954F6"/>
    <w:rsid w:val="00C90121"/>
  </w:style>
  <w:style w:type="paragraph" w:customStyle="1" w:styleId="F682B9A281E74E36B9490AD2CC4901006">
    <w:name w:val="F682B9A281E74E36B9490AD2CC4901006"/>
    <w:rsid w:val="00C90121"/>
  </w:style>
  <w:style w:type="paragraph" w:customStyle="1" w:styleId="B64CC9773E6D43309DA16C18858E1A496">
    <w:name w:val="B64CC9773E6D43309DA16C18858E1A496"/>
    <w:rsid w:val="00C90121"/>
  </w:style>
  <w:style w:type="paragraph" w:customStyle="1" w:styleId="75EFB7E9160649CDAFB029B5B55E4F4B5">
    <w:name w:val="75EFB7E9160649CDAFB029B5B55E4F4B5"/>
    <w:rsid w:val="00C90121"/>
  </w:style>
  <w:style w:type="paragraph" w:customStyle="1" w:styleId="FBBAC02C9419410CA21E1FE96001FE304">
    <w:name w:val="FBBAC02C9419410CA21E1FE96001FE304"/>
    <w:rsid w:val="00C90121"/>
  </w:style>
  <w:style w:type="paragraph" w:customStyle="1" w:styleId="A01C4181C1AE4C6495BADC5D5F0DA07E1">
    <w:name w:val="A01C4181C1AE4C6495BADC5D5F0DA07E1"/>
    <w:rsid w:val="00C90121"/>
  </w:style>
  <w:style w:type="paragraph" w:customStyle="1" w:styleId="10599821E3F84802A3206976F881D76B1">
    <w:name w:val="10599821E3F84802A3206976F881D76B1"/>
    <w:rsid w:val="00C90121"/>
    <w:pPr>
      <w:ind w:left="720"/>
      <w:contextualSpacing/>
    </w:pPr>
  </w:style>
  <w:style w:type="paragraph" w:customStyle="1" w:styleId="ED1C9AEEBEE545B1AC56FA2035652ED9">
    <w:name w:val="ED1C9AEEBEE545B1AC56FA2035652ED9"/>
    <w:rsid w:val="00C90121"/>
  </w:style>
  <w:style w:type="paragraph" w:customStyle="1" w:styleId="C8590203DCB645139BA1F681735B4F1F">
    <w:name w:val="C8590203DCB645139BA1F681735B4F1F"/>
    <w:rsid w:val="00C90121"/>
  </w:style>
  <w:style w:type="paragraph" w:customStyle="1" w:styleId="DD803934975D4F31A8D738A1C8B4B775">
    <w:name w:val="DD803934975D4F31A8D738A1C8B4B775"/>
    <w:rsid w:val="00C90121"/>
  </w:style>
  <w:style w:type="paragraph" w:customStyle="1" w:styleId="B9E915444261432580F6557733A89C89">
    <w:name w:val="B9E915444261432580F6557733A89C89"/>
    <w:rsid w:val="00C90121"/>
  </w:style>
  <w:style w:type="paragraph" w:customStyle="1" w:styleId="1BE4947BBCDC4F538767C8E7081E1242">
    <w:name w:val="1BE4947BBCDC4F538767C8E7081E1242"/>
    <w:rsid w:val="00C90121"/>
  </w:style>
  <w:style w:type="paragraph" w:customStyle="1" w:styleId="A308053449194CBF87145DC3DAE8F24D8">
    <w:name w:val="A308053449194CBF87145DC3DAE8F24D8"/>
    <w:rsid w:val="00C90121"/>
  </w:style>
  <w:style w:type="paragraph" w:customStyle="1" w:styleId="D16CEABBBDB24310BA796F212C4F954F7">
    <w:name w:val="D16CEABBBDB24310BA796F212C4F954F7"/>
    <w:rsid w:val="00C90121"/>
  </w:style>
  <w:style w:type="paragraph" w:customStyle="1" w:styleId="F682B9A281E74E36B9490AD2CC4901007">
    <w:name w:val="F682B9A281E74E36B9490AD2CC4901007"/>
    <w:rsid w:val="00C90121"/>
  </w:style>
  <w:style w:type="paragraph" w:customStyle="1" w:styleId="B64CC9773E6D43309DA16C18858E1A497">
    <w:name w:val="B64CC9773E6D43309DA16C18858E1A497"/>
    <w:rsid w:val="00C90121"/>
  </w:style>
  <w:style w:type="paragraph" w:customStyle="1" w:styleId="75EFB7E9160649CDAFB029B5B55E4F4B6">
    <w:name w:val="75EFB7E9160649CDAFB029B5B55E4F4B6"/>
    <w:rsid w:val="00C90121"/>
  </w:style>
  <w:style w:type="paragraph" w:customStyle="1" w:styleId="FBBAC02C9419410CA21E1FE96001FE305">
    <w:name w:val="FBBAC02C9419410CA21E1FE96001FE305"/>
    <w:rsid w:val="00C90121"/>
  </w:style>
  <w:style w:type="paragraph" w:customStyle="1" w:styleId="A01C4181C1AE4C6495BADC5D5F0DA07E2">
    <w:name w:val="A01C4181C1AE4C6495BADC5D5F0DA07E2"/>
    <w:rsid w:val="00C90121"/>
  </w:style>
  <w:style w:type="paragraph" w:customStyle="1" w:styleId="10599821E3F84802A3206976F881D76B2">
    <w:name w:val="10599821E3F84802A3206976F881D76B2"/>
    <w:rsid w:val="00C90121"/>
    <w:pPr>
      <w:ind w:left="720"/>
      <w:contextualSpacing/>
    </w:pPr>
  </w:style>
  <w:style w:type="paragraph" w:customStyle="1" w:styleId="ED1C9AEEBEE545B1AC56FA2035652ED91">
    <w:name w:val="ED1C9AEEBEE545B1AC56FA2035652ED91"/>
    <w:rsid w:val="00C90121"/>
  </w:style>
  <w:style w:type="paragraph" w:customStyle="1" w:styleId="C8590203DCB645139BA1F681735B4F1F1">
    <w:name w:val="C8590203DCB645139BA1F681735B4F1F1"/>
    <w:rsid w:val="00C90121"/>
    <w:pPr>
      <w:ind w:left="720"/>
      <w:contextualSpacing/>
    </w:pPr>
  </w:style>
  <w:style w:type="paragraph" w:customStyle="1" w:styleId="1BE4947BBCDC4F538767C8E7081E12421">
    <w:name w:val="1BE4947BBCDC4F538767C8E7081E12421"/>
    <w:rsid w:val="00C90121"/>
  </w:style>
  <w:style w:type="paragraph" w:customStyle="1" w:styleId="45776165925D41C09351DC8565857156">
    <w:name w:val="45776165925D41C09351DC8565857156"/>
    <w:rsid w:val="00C90121"/>
  </w:style>
  <w:style w:type="paragraph" w:customStyle="1" w:styleId="A308053449194CBF87145DC3DAE8F24D9">
    <w:name w:val="A308053449194CBF87145DC3DAE8F24D9"/>
    <w:rsid w:val="00C90121"/>
  </w:style>
  <w:style w:type="paragraph" w:customStyle="1" w:styleId="D16CEABBBDB24310BA796F212C4F954F8">
    <w:name w:val="D16CEABBBDB24310BA796F212C4F954F8"/>
    <w:rsid w:val="00C90121"/>
  </w:style>
  <w:style w:type="paragraph" w:customStyle="1" w:styleId="F682B9A281E74E36B9490AD2CC4901008">
    <w:name w:val="F682B9A281E74E36B9490AD2CC4901008"/>
    <w:rsid w:val="00C90121"/>
  </w:style>
  <w:style w:type="paragraph" w:customStyle="1" w:styleId="B64CC9773E6D43309DA16C18858E1A498">
    <w:name w:val="B64CC9773E6D43309DA16C18858E1A498"/>
    <w:rsid w:val="00C90121"/>
  </w:style>
  <w:style w:type="paragraph" w:customStyle="1" w:styleId="75EFB7E9160649CDAFB029B5B55E4F4B7">
    <w:name w:val="75EFB7E9160649CDAFB029B5B55E4F4B7"/>
    <w:rsid w:val="00C90121"/>
  </w:style>
  <w:style w:type="paragraph" w:customStyle="1" w:styleId="FBBAC02C9419410CA21E1FE96001FE306">
    <w:name w:val="FBBAC02C9419410CA21E1FE96001FE306"/>
    <w:rsid w:val="00C90121"/>
  </w:style>
  <w:style w:type="paragraph" w:customStyle="1" w:styleId="A01C4181C1AE4C6495BADC5D5F0DA07E3">
    <w:name w:val="A01C4181C1AE4C6495BADC5D5F0DA07E3"/>
    <w:rsid w:val="00C90121"/>
  </w:style>
  <w:style w:type="paragraph" w:customStyle="1" w:styleId="10599821E3F84802A3206976F881D76B3">
    <w:name w:val="10599821E3F84802A3206976F881D76B3"/>
    <w:rsid w:val="00C90121"/>
    <w:pPr>
      <w:ind w:left="720"/>
      <w:contextualSpacing/>
    </w:pPr>
  </w:style>
  <w:style w:type="paragraph" w:customStyle="1" w:styleId="ED1C9AEEBEE545B1AC56FA2035652ED92">
    <w:name w:val="ED1C9AEEBEE545B1AC56FA2035652ED92"/>
    <w:rsid w:val="00C90121"/>
  </w:style>
  <w:style w:type="paragraph" w:customStyle="1" w:styleId="C8590203DCB645139BA1F681735B4F1F2">
    <w:name w:val="C8590203DCB645139BA1F681735B4F1F2"/>
    <w:rsid w:val="00C90121"/>
    <w:pPr>
      <w:ind w:left="720"/>
      <w:contextualSpacing/>
    </w:pPr>
  </w:style>
  <w:style w:type="paragraph" w:customStyle="1" w:styleId="1BE4947BBCDC4F538767C8E7081E12422">
    <w:name w:val="1BE4947BBCDC4F538767C8E7081E12422"/>
    <w:rsid w:val="00C90121"/>
  </w:style>
  <w:style w:type="paragraph" w:customStyle="1" w:styleId="45776165925D41C09351DC85658571561">
    <w:name w:val="45776165925D41C09351DC85658571561"/>
    <w:rsid w:val="00C90121"/>
  </w:style>
  <w:style w:type="paragraph" w:customStyle="1" w:styleId="A308053449194CBF87145DC3DAE8F24D10">
    <w:name w:val="A308053449194CBF87145DC3DAE8F24D10"/>
    <w:rsid w:val="00C90121"/>
  </w:style>
  <w:style w:type="paragraph" w:customStyle="1" w:styleId="D16CEABBBDB24310BA796F212C4F954F9">
    <w:name w:val="D16CEABBBDB24310BA796F212C4F954F9"/>
    <w:rsid w:val="00C90121"/>
  </w:style>
  <w:style w:type="paragraph" w:customStyle="1" w:styleId="F682B9A281E74E36B9490AD2CC4901009">
    <w:name w:val="F682B9A281E74E36B9490AD2CC4901009"/>
    <w:rsid w:val="00C90121"/>
  </w:style>
  <w:style w:type="paragraph" w:customStyle="1" w:styleId="B64CC9773E6D43309DA16C18858E1A499">
    <w:name w:val="B64CC9773E6D43309DA16C18858E1A499"/>
    <w:rsid w:val="00C90121"/>
  </w:style>
  <w:style w:type="paragraph" w:customStyle="1" w:styleId="75EFB7E9160649CDAFB029B5B55E4F4B8">
    <w:name w:val="75EFB7E9160649CDAFB029B5B55E4F4B8"/>
    <w:rsid w:val="00C90121"/>
  </w:style>
  <w:style w:type="paragraph" w:customStyle="1" w:styleId="FBBAC02C9419410CA21E1FE96001FE307">
    <w:name w:val="FBBAC02C9419410CA21E1FE96001FE307"/>
    <w:rsid w:val="00C90121"/>
  </w:style>
  <w:style w:type="paragraph" w:customStyle="1" w:styleId="A01C4181C1AE4C6495BADC5D5F0DA07E4">
    <w:name w:val="A01C4181C1AE4C6495BADC5D5F0DA07E4"/>
    <w:rsid w:val="00C90121"/>
  </w:style>
  <w:style w:type="paragraph" w:customStyle="1" w:styleId="10599821E3F84802A3206976F881D76B4">
    <w:name w:val="10599821E3F84802A3206976F881D76B4"/>
    <w:rsid w:val="00C90121"/>
    <w:pPr>
      <w:ind w:left="720"/>
      <w:contextualSpacing/>
    </w:pPr>
  </w:style>
  <w:style w:type="paragraph" w:customStyle="1" w:styleId="ED1C9AEEBEE545B1AC56FA2035652ED93">
    <w:name w:val="ED1C9AEEBEE545B1AC56FA2035652ED93"/>
    <w:rsid w:val="00C90121"/>
  </w:style>
  <w:style w:type="paragraph" w:customStyle="1" w:styleId="C8590203DCB645139BA1F681735B4F1F3">
    <w:name w:val="C8590203DCB645139BA1F681735B4F1F3"/>
    <w:rsid w:val="00C90121"/>
    <w:pPr>
      <w:ind w:left="720"/>
      <w:contextualSpacing/>
    </w:pPr>
  </w:style>
  <w:style w:type="paragraph" w:customStyle="1" w:styleId="1BE4947BBCDC4F538767C8E7081E12423">
    <w:name w:val="1BE4947BBCDC4F538767C8E7081E12423"/>
    <w:rsid w:val="00C90121"/>
  </w:style>
  <w:style w:type="paragraph" w:customStyle="1" w:styleId="45776165925D41C09351DC85658571562">
    <w:name w:val="45776165925D41C09351DC85658571562"/>
    <w:rsid w:val="00C90121"/>
  </w:style>
  <w:style w:type="paragraph" w:customStyle="1" w:styleId="A308053449194CBF87145DC3DAE8F24D11">
    <w:name w:val="A308053449194CBF87145DC3DAE8F24D11"/>
    <w:rsid w:val="00C90121"/>
  </w:style>
  <w:style w:type="paragraph" w:customStyle="1" w:styleId="D16CEABBBDB24310BA796F212C4F954F10">
    <w:name w:val="D16CEABBBDB24310BA796F212C4F954F10"/>
    <w:rsid w:val="00C90121"/>
  </w:style>
  <w:style w:type="paragraph" w:customStyle="1" w:styleId="F682B9A281E74E36B9490AD2CC49010010">
    <w:name w:val="F682B9A281E74E36B9490AD2CC49010010"/>
    <w:rsid w:val="00C90121"/>
  </w:style>
  <w:style w:type="paragraph" w:customStyle="1" w:styleId="B64CC9773E6D43309DA16C18858E1A4910">
    <w:name w:val="B64CC9773E6D43309DA16C18858E1A4910"/>
    <w:rsid w:val="00C90121"/>
  </w:style>
  <w:style w:type="paragraph" w:customStyle="1" w:styleId="75EFB7E9160649CDAFB029B5B55E4F4B9">
    <w:name w:val="75EFB7E9160649CDAFB029B5B55E4F4B9"/>
    <w:rsid w:val="00C90121"/>
  </w:style>
  <w:style w:type="paragraph" w:customStyle="1" w:styleId="FBBAC02C9419410CA21E1FE96001FE308">
    <w:name w:val="FBBAC02C9419410CA21E1FE96001FE308"/>
    <w:rsid w:val="00C90121"/>
  </w:style>
  <w:style w:type="paragraph" w:customStyle="1" w:styleId="A01C4181C1AE4C6495BADC5D5F0DA07E5">
    <w:name w:val="A01C4181C1AE4C6495BADC5D5F0DA07E5"/>
    <w:rsid w:val="00C90121"/>
  </w:style>
  <w:style w:type="paragraph" w:customStyle="1" w:styleId="10599821E3F84802A3206976F881D76B5">
    <w:name w:val="10599821E3F84802A3206976F881D76B5"/>
    <w:rsid w:val="00C90121"/>
    <w:pPr>
      <w:ind w:left="720"/>
      <w:contextualSpacing/>
    </w:pPr>
  </w:style>
  <w:style w:type="paragraph" w:customStyle="1" w:styleId="ED1C9AEEBEE545B1AC56FA2035652ED94">
    <w:name w:val="ED1C9AEEBEE545B1AC56FA2035652ED94"/>
    <w:rsid w:val="00C90121"/>
  </w:style>
  <w:style w:type="paragraph" w:customStyle="1" w:styleId="C8590203DCB645139BA1F681735B4F1F4">
    <w:name w:val="C8590203DCB645139BA1F681735B4F1F4"/>
    <w:rsid w:val="00C90121"/>
    <w:pPr>
      <w:ind w:left="720"/>
      <w:contextualSpacing/>
    </w:pPr>
  </w:style>
  <w:style w:type="paragraph" w:customStyle="1" w:styleId="1BE4947BBCDC4F538767C8E7081E12424">
    <w:name w:val="1BE4947BBCDC4F538767C8E7081E12424"/>
    <w:rsid w:val="00C90121"/>
  </w:style>
  <w:style w:type="paragraph" w:customStyle="1" w:styleId="45776165925D41C09351DC85658571563">
    <w:name w:val="45776165925D41C09351DC85658571563"/>
    <w:rsid w:val="00C90121"/>
  </w:style>
  <w:style w:type="paragraph" w:customStyle="1" w:styleId="A308053449194CBF87145DC3DAE8F24D12">
    <w:name w:val="A308053449194CBF87145DC3DAE8F24D12"/>
    <w:rsid w:val="00C90121"/>
  </w:style>
  <w:style w:type="paragraph" w:customStyle="1" w:styleId="D16CEABBBDB24310BA796F212C4F954F11">
    <w:name w:val="D16CEABBBDB24310BA796F212C4F954F11"/>
    <w:rsid w:val="00C90121"/>
  </w:style>
  <w:style w:type="paragraph" w:customStyle="1" w:styleId="F682B9A281E74E36B9490AD2CC49010011">
    <w:name w:val="F682B9A281E74E36B9490AD2CC49010011"/>
    <w:rsid w:val="00C90121"/>
  </w:style>
  <w:style w:type="paragraph" w:customStyle="1" w:styleId="B64CC9773E6D43309DA16C18858E1A4911">
    <w:name w:val="B64CC9773E6D43309DA16C18858E1A4911"/>
    <w:rsid w:val="00C90121"/>
  </w:style>
  <w:style w:type="paragraph" w:customStyle="1" w:styleId="75EFB7E9160649CDAFB029B5B55E4F4B10">
    <w:name w:val="75EFB7E9160649CDAFB029B5B55E4F4B10"/>
    <w:rsid w:val="00C90121"/>
  </w:style>
  <w:style w:type="paragraph" w:customStyle="1" w:styleId="FBBAC02C9419410CA21E1FE96001FE309">
    <w:name w:val="FBBAC02C9419410CA21E1FE96001FE309"/>
    <w:rsid w:val="00C90121"/>
  </w:style>
  <w:style w:type="paragraph" w:customStyle="1" w:styleId="A01C4181C1AE4C6495BADC5D5F0DA07E6">
    <w:name w:val="A01C4181C1AE4C6495BADC5D5F0DA07E6"/>
    <w:rsid w:val="00C90121"/>
  </w:style>
  <w:style w:type="paragraph" w:customStyle="1" w:styleId="10599821E3F84802A3206976F881D76B6">
    <w:name w:val="10599821E3F84802A3206976F881D76B6"/>
    <w:rsid w:val="00C90121"/>
    <w:pPr>
      <w:ind w:left="720"/>
      <w:contextualSpacing/>
    </w:pPr>
  </w:style>
  <w:style w:type="paragraph" w:customStyle="1" w:styleId="ED1C9AEEBEE545B1AC56FA2035652ED95">
    <w:name w:val="ED1C9AEEBEE545B1AC56FA2035652ED95"/>
    <w:rsid w:val="00C90121"/>
  </w:style>
  <w:style w:type="paragraph" w:customStyle="1" w:styleId="C8590203DCB645139BA1F681735B4F1F5">
    <w:name w:val="C8590203DCB645139BA1F681735B4F1F5"/>
    <w:rsid w:val="00C90121"/>
    <w:pPr>
      <w:ind w:left="720"/>
      <w:contextualSpacing/>
    </w:pPr>
  </w:style>
  <w:style w:type="paragraph" w:customStyle="1" w:styleId="1BE4947BBCDC4F538767C8E7081E12425">
    <w:name w:val="1BE4947BBCDC4F538767C8E7081E12425"/>
    <w:rsid w:val="00C90121"/>
  </w:style>
  <w:style w:type="paragraph" w:customStyle="1" w:styleId="45776165925D41C09351DC85658571564">
    <w:name w:val="45776165925D41C09351DC85658571564"/>
    <w:rsid w:val="00C90121"/>
  </w:style>
  <w:style w:type="paragraph" w:customStyle="1" w:styleId="388ACA692E654B53A26BEDA105C8FF1D">
    <w:name w:val="388ACA692E654B53A26BEDA105C8FF1D"/>
    <w:rsid w:val="00C90121"/>
  </w:style>
  <w:style w:type="paragraph" w:customStyle="1" w:styleId="4383E8710F5D4399B87A03E80C5DB8A4">
    <w:name w:val="4383E8710F5D4399B87A03E80C5DB8A4"/>
    <w:rsid w:val="00C90121"/>
  </w:style>
  <w:style w:type="paragraph" w:customStyle="1" w:styleId="A308053449194CBF87145DC3DAE8F24D13">
    <w:name w:val="A308053449194CBF87145DC3DAE8F24D13"/>
    <w:rsid w:val="00C90121"/>
  </w:style>
  <w:style w:type="paragraph" w:customStyle="1" w:styleId="D16CEABBBDB24310BA796F212C4F954F12">
    <w:name w:val="D16CEABBBDB24310BA796F212C4F954F12"/>
    <w:rsid w:val="00C90121"/>
  </w:style>
  <w:style w:type="paragraph" w:customStyle="1" w:styleId="F682B9A281E74E36B9490AD2CC49010012">
    <w:name w:val="F682B9A281E74E36B9490AD2CC49010012"/>
    <w:rsid w:val="00C90121"/>
  </w:style>
  <w:style w:type="paragraph" w:customStyle="1" w:styleId="B64CC9773E6D43309DA16C18858E1A4912">
    <w:name w:val="B64CC9773E6D43309DA16C18858E1A4912"/>
    <w:rsid w:val="00C90121"/>
  </w:style>
  <w:style w:type="paragraph" w:customStyle="1" w:styleId="75EFB7E9160649CDAFB029B5B55E4F4B11">
    <w:name w:val="75EFB7E9160649CDAFB029B5B55E4F4B11"/>
    <w:rsid w:val="00C90121"/>
  </w:style>
  <w:style w:type="paragraph" w:customStyle="1" w:styleId="388ACA692E654B53A26BEDA105C8FF1D1">
    <w:name w:val="388ACA692E654B53A26BEDA105C8FF1D1"/>
    <w:rsid w:val="00C90121"/>
    <w:pPr>
      <w:ind w:left="720"/>
      <w:contextualSpacing/>
    </w:pPr>
  </w:style>
  <w:style w:type="paragraph" w:customStyle="1" w:styleId="4383E8710F5D4399B87A03E80C5DB8A41">
    <w:name w:val="4383E8710F5D4399B87A03E80C5DB8A41"/>
    <w:rsid w:val="00C90121"/>
    <w:pPr>
      <w:ind w:left="720"/>
      <w:contextualSpacing/>
    </w:pPr>
  </w:style>
  <w:style w:type="paragraph" w:customStyle="1" w:styleId="A01C4181C1AE4C6495BADC5D5F0DA07E7">
    <w:name w:val="A01C4181C1AE4C6495BADC5D5F0DA07E7"/>
    <w:rsid w:val="00C90121"/>
  </w:style>
  <w:style w:type="paragraph" w:customStyle="1" w:styleId="10599821E3F84802A3206976F881D76B7">
    <w:name w:val="10599821E3F84802A3206976F881D76B7"/>
    <w:rsid w:val="00C90121"/>
    <w:pPr>
      <w:ind w:left="720"/>
      <w:contextualSpacing/>
    </w:pPr>
  </w:style>
  <w:style w:type="paragraph" w:customStyle="1" w:styleId="ED1C9AEEBEE545B1AC56FA2035652ED96">
    <w:name w:val="ED1C9AEEBEE545B1AC56FA2035652ED96"/>
    <w:rsid w:val="00C90121"/>
    <w:pPr>
      <w:ind w:left="720"/>
      <w:contextualSpacing/>
    </w:pPr>
  </w:style>
  <w:style w:type="paragraph" w:customStyle="1" w:styleId="C8590203DCB645139BA1F681735B4F1F6">
    <w:name w:val="C8590203DCB645139BA1F681735B4F1F6"/>
    <w:rsid w:val="00C90121"/>
    <w:pPr>
      <w:ind w:left="720"/>
      <w:contextualSpacing/>
    </w:pPr>
  </w:style>
  <w:style w:type="paragraph" w:customStyle="1" w:styleId="1BE4947BBCDC4F538767C8E7081E12426">
    <w:name w:val="1BE4947BBCDC4F538767C8E7081E12426"/>
    <w:rsid w:val="00C90121"/>
    <w:pPr>
      <w:ind w:left="720"/>
      <w:contextualSpacing/>
    </w:pPr>
  </w:style>
  <w:style w:type="paragraph" w:customStyle="1" w:styleId="45776165925D41C09351DC85658571565">
    <w:name w:val="45776165925D41C09351DC85658571565"/>
    <w:rsid w:val="00C90121"/>
  </w:style>
  <w:style w:type="paragraph" w:customStyle="1" w:styleId="A308053449194CBF87145DC3DAE8F24D14">
    <w:name w:val="A308053449194CBF87145DC3DAE8F24D14"/>
    <w:rsid w:val="00C90121"/>
  </w:style>
  <w:style w:type="paragraph" w:customStyle="1" w:styleId="D16CEABBBDB24310BA796F212C4F954F13">
    <w:name w:val="D16CEABBBDB24310BA796F212C4F954F13"/>
    <w:rsid w:val="00C90121"/>
  </w:style>
  <w:style w:type="paragraph" w:customStyle="1" w:styleId="F682B9A281E74E36B9490AD2CC49010013">
    <w:name w:val="F682B9A281E74E36B9490AD2CC49010013"/>
    <w:rsid w:val="00C90121"/>
  </w:style>
  <w:style w:type="paragraph" w:customStyle="1" w:styleId="B64CC9773E6D43309DA16C18858E1A4913">
    <w:name w:val="B64CC9773E6D43309DA16C18858E1A4913"/>
    <w:rsid w:val="00C90121"/>
  </w:style>
  <w:style w:type="paragraph" w:customStyle="1" w:styleId="75EFB7E9160649CDAFB029B5B55E4F4B12">
    <w:name w:val="75EFB7E9160649CDAFB029B5B55E4F4B12"/>
    <w:rsid w:val="00C90121"/>
  </w:style>
  <w:style w:type="paragraph" w:customStyle="1" w:styleId="388ACA692E654B53A26BEDA105C8FF1D2">
    <w:name w:val="388ACA692E654B53A26BEDA105C8FF1D2"/>
    <w:rsid w:val="00C90121"/>
    <w:pPr>
      <w:ind w:left="720"/>
      <w:contextualSpacing/>
    </w:pPr>
  </w:style>
  <w:style w:type="paragraph" w:customStyle="1" w:styleId="4383E8710F5D4399B87A03E80C5DB8A42">
    <w:name w:val="4383E8710F5D4399B87A03E80C5DB8A42"/>
    <w:rsid w:val="00C90121"/>
    <w:pPr>
      <w:ind w:left="720"/>
      <w:contextualSpacing/>
    </w:pPr>
  </w:style>
  <w:style w:type="paragraph" w:customStyle="1" w:styleId="A01C4181C1AE4C6495BADC5D5F0DA07E8">
    <w:name w:val="A01C4181C1AE4C6495BADC5D5F0DA07E8"/>
    <w:rsid w:val="00C90121"/>
  </w:style>
  <w:style w:type="paragraph" w:customStyle="1" w:styleId="10599821E3F84802A3206976F881D76B8">
    <w:name w:val="10599821E3F84802A3206976F881D76B8"/>
    <w:rsid w:val="00C90121"/>
    <w:pPr>
      <w:ind w:left="720"/>
      <w:contextualSpacing/>
    </w:pPr>
  </w:style>
  <w:style w:type="paragraph" w:customStyle="1" w:styleId="ED1C9AEEBEE545B1AC56FA2035652ED97">
    <w:name w:val="ED1C9AEEBEE545B1AC56FA2035652ED97"/>
    <w:rsid w:val="00C90121"/>
    <w:pPr>
      <w:ind w:left="720"/>
      <w:contextualSpacing/>
    </w:pPr>
  </w:style>
  <w:style w:type="paragraph" w:customStyle="1" w:styleId="C8590203DCB645139BA1F681735B4F1F7">
    <w:name w:val="C8590203DCB645139BA1F681735B4F1F7"/>
    <w:rsid w:val="00C90121"/>
    <w:pPr>
      <w:ind w:left="720"/>
      <w:contextualSpacing/>
    </w:pPr>
  </w:style>
  <w:style w:type="paragraph" w:customStyle="1" w:styleId="1BE4947BBCDC4F538767C8E7081E12427">
    <w:name w:val="1BE4947BBCDC4F538767C8E7081E12427"/>
    <w:rsid w:val="00C90121"/>
    <w:pPr>
      <w:ind w:left="720"/>
      <w:contextualSpacing/>
    </w:pPr>
  </w:style>
  <w:style w:type="paragraph" w:customStyle="1" w:styleId="9E57C0BACA5B416898C831A28CB90E34">
    <w:name w:val="9E57C0BACA5B416898C831A28CB90E34"/>
    <w:rsid w:val="00C90121"/>
  </w:style>
  <w:style w:type="paragraph" w:customStyle="1" w:styleId="C6651BB4BA304CBEB1466F36B2E552E1">
    <w:name w:val="C6651BB4BA304CBEB1466F36B2E552E1"/>
    <w:rsid w:val="00C90121"/>
  </w:style>
  <w:style w:type="paragraph" w:customStyle="1" w:styleId="B282FD208CAC421BB1F9477B453A4453">
    <w:name w:val="B282FD208CAC421BB1F9477B453A4453"/>
    <w:rsid w:val="00C90121"/>
  </w:style>
  <w:style w:type="paragraph" w:customStyle="1" w:styleId="DB0EDE0157904818AD3D94B635DB9F08">
    <w:name w:val="DB0EDE0157904818AD3D94B635DB9F08"/>
    <w:rsid w:val="00C90121"/>
  </w:style>
  <w:style w:type="paragraph" w:customStyle="1" w:styleId="ED2E6A8EF9FA416C89DABCE3E1327DC9">
    <w:name w:val="ED2E6A8EF9FA416C89DABCE3E1327DC9"/>
    <w:rsid w:val="00C90121"/>
  </w:style>
  <w:style w:type="paragraph" w:customStyle="1" w:styleId="4288177043324D118DF09292440D4355">
    <w:name w:val="4288177043324D118DF09292440D4355"/>
    <w:rsid w:val="00C90121"/>
  </w:style>
  <w:style w:type="paragraph" w:customStyle="1" w:styleId="A308053449194CBF87145DC3DAE8F24D15">
    <w:name w:val="A308053449194CBF87145DC3DAE8F24D15"/>
    <w:rsid w:val="00C90121"/>
  </w:style>
  <w:style w:type="paragraph" w:customStyle="1" w:styleId="D16CEABBBDB24310BA796F212C4F954F14">
    <w:name w:val="D16CEABBBDB24310BA796F212C4F954F14"/>
    <w:rsid w:val="00C90121"/>
  </w:style>
  <w:style w:type="paragraph" w:customStyle="1" w:styleId="F682B9A281E74E36B9490AD2CC49010014">
    <w:name w:val="F682B9A281E74E36B9490AD2CC49010014"/>
    <w:rsid w:val="00C90121"/>
  </w:style>
  <w:style w:type="paragraph" w:customStyle="1" w:styleId="B64CC9773E6D43309DA16C18858E1A4914">
    <w:name w:val="B64CC9773E6D43309DA16C18858E1A4914"/>
    <w:rsid w:val="00C90121"/>
  </w:style>
  <w:style w:type="paragraph" w:customStyle="1" w:styleId="75EFB7E9160649CDAFB029B5B55E4F4B13">
    <w:name w:val="75EFB7E9160649CDAFB029B5B55E4F4B13"/>
    <w:rsid w:val="00C90121"/>
  </w:style>
  <w:style w:type="paragraph" w:customStyle="1" w:styleId="388ACA692E654B53A26BEDA105C8FF1D3">
    <w:name w:val="388ACA692E654B53A26BEDA105C8FF1D3"/>
    <w:rsid w:val="00C90121"/>
    <w:pPr>
      <w:ind w:left="720"/>
      <w:contextualSpacing/>
    </w:pPr>
  </w:style>
  <w:style w:type="paragraph" w:customStyle="1" w:styleId="4383E8710F5D4399B87A03E80C5DB8A43">
    <w:name w:val="4383E8710F5D4399B87A03E80C5DB8A43"/>
    <w:rsid w:val="00C90121"/>
    <w:pPr>
      <w:ind w:left="720"/>
      <w:contextualSpacing/>
    </w:pPr>
  </w:style>
  <w:style w:type="paragraph" w:customStyle="1" w:styleId="A01C4181C1AE4C6495BADC5D5F0DA07E9">
    <w:name w:val="A01C4181C1AE4C6495BADC5D5F0DA07E9"/>
    <w:rsid w:val="00C90121"/>
  </w:style>
  <w:style w:type="paragraph" w:customStyle="1" w:styleId="10599821E3F84802A3206976F881D76B9">
    <w:name w:val="10599821E3F84802A3206976F881D76B9"/>
    <w:rsid w:val="00C90121"/>
    <w:pPr>
      <w:ind w:left="720"/>
      <w:contextualSpacing/>
    </w:pPr>
  </w:style>
  <w:style w:type="paragraph" w:customStyle="1" w:styleId="ED1C9AEEBEE545B1AC56FA2035652ED98">
    <w:name w:val="ED1C9AEEBEE545B1AC56FA2035652ED98"/>
    <w:rsid w:val="00C90121"/>
    <w:pPr>
      <w:ind w:left="720"/>
      <w:contextualSpacing/>
    </w:pPr>
  </w:style>
  <w:style w:type="paragraph" w:customStyle="1" w:styleId="C8590203DCB645139BA1F681735B4F1F8">
    <w:name w:val="C8590203DCB645139BA1F681735B4F1F8"/>
    <w:rsid w:val="00C90121"/>
    <w:pPr>
      <w:ind w:left="720"/>
      <w:contextualSpacing/>
    </w:pPr>
  </w:style>
  <w:style w:type="paragraph" w:customStyle="1" w:styleId="1BE4947BBCDC4F538767C8E7081E12428">
    <w:name w:val="1BE4947BBCDC4F538767C8E7081E12428"/>
    <w:rsid w:val="00C90121"/>
    <w:pPr>
      <w:ind w:left="720"/>
      <w:contextualSpacing/>
    </w:pPr>
  </w:style>
  <w:style w:type="paragraph" w:customStyle="1" w:styleId="1A5A97C50EF74BD28124D122320440BB">
    <w:name w:val="1A5A97C50EF74BD28124D122320440BB"/>
    <w:rsid w:val="00C90121"/>
    <w:pPr>
      <w:ind w:left="720"/>
      <w:contextualSpacing/>
    </w:pPr>
  </w:style>
  <w:style w:type="paragraph" w:customStyle="1" w:styleId="8AB6981F15C246AFBD6EB509EBC304E0">
    <w:name w:val="8AB6981F15C246AFBD6EB509EBC304E0"/>
    <w:rsid w:val="00C90121"/>
  </w:style>
  <w:style w:type="paragraph" w:customStyle="1" w:styleId="F5A41BA8D0044D82A8D0DAA9D5072784">
    <w:name w:val="F5A41BA8D0044D82A8D0DAA9D5072784"/>
    <w:rsid w:val="00C90121"/>
  </w:style>
  <w:style w:type="paragraph" w:customStyle="1" w:styleId="9E57C0BACA5B416898C831A28CB90E341">
    <w:name w:val="9E57C0BACA5B416898C831A28CB90E341"/>
    <w:rsid w:val="00C90121"/>
  </w:style>
  <w:style w:type="paragraph" w:customStyle="1" w:styleId="C6651BB4BA304CBEB1466F36B2E552E11">
    <w:name w:val="C6651BB4BA304CBEB1466F36B2E552E11"/>
    <w:rsid w:val="00C90121"/>
  </w:style>
  <w:style w:type="paragraph" w:customStyle="1" w:styleId="B282FD208CAC421BB1F9477B453A44531">
    <w:name w:val="B282FD208CAC421BB1F9477B453A44531"/>
    <w:rsid w:val="00C90121"/>
  </w:style>
  <w:style w:type="paragraph" w:customStyle="1" w:styleId="DB0EDE0157904818AD3D94B635DB9F081">
    <w:name w:val="DB0EDE0157904818AD3D94B635DB9F081"/>
    <w:rsid w:val="00C90121"/>
  </w:style>
  <w:style w:type="paragraph" w:customStyle="1" w:styleId="FBEBE0EE110945D3A6C6D29F3D423618">
    <w:name w:val="FBEBE0EE110945D3A6C6D29F3D423618"/>
    <w:rsid w:val="00866C97"/>
  </w:style>
  <w:style w:type="paragraph" w:customStyle="1" w:styleId="A308053449194CBF87145DC3DAE8F24D16">
    <w:name w:val="A308053449194CBF87145DC3DAE8F24D16"/>
    <w:rsid w:val="00866C97"/>
  </w:style>
  <w:style w:type="paragraph" w:customStyle="1" w:styleId="D16CEABBBDB24310BA796F212C4F954F15">
    <w:name w:val="D16CEABBBDB24310BA796F212C4F954F15"/>
    <w:rsid w:val="00866C97"/>
  </w:style>
  <w:style w:type="paragraph" w:customStyle="1" w:styleId="F682B9A281E74E36B9490AD2CC49010015">
    <w:name w:val="F682B9A281E74E36B9490AD2CC49010015"/>
    <w:rsid w:val="00866C97"/>
  </w:style>
  <w:style w:type="paragraph" w:customStyle="1" w:styleId="B64CC9773E6D43309DA16C18858E1A4915">
    <w:name w:val="B64CC9773E6D43309DA16C18858E1A4915"/>
    <w:rsid w:val="00866C97"/>
  </w:style>
  <w:style w:type="paragraph" w:customStyle="1" w:styleId="75EFB7E9160649CDAFB029B5B55E4F4B14">
    <w:name w:val="75EFB7E9160649CDAFB029B5B55E4F4B14"/>
    <w:rsid w:val="00866C97"/>
  </w:style>
  <w:style w:type="paragraph" w:customStyle="1" w:styleId="388ACA692E654B53A26BEDA105C8FF1D4">
    <w:name w:val="388ACA692E654B53A26BEDA105C8FF1D4"/>
    <w:rsid w:val="00866C97"/>
    <w:pPr>
      <w:ind w:left="720"/>
      <w:contextualSpacing/>
    </w:pPr>
  </w:style>
  <w:style w:type="paragraph" w:customStyle="1" w:styleId="4383E8710F5D4399B87A03E80C5DB8A44">
    <w:name w:val="4383E8710F5D4399B87A03E80C5DB8A44"/>
    <w:rsid w:val="00866C97"/>
    <w:pPr>
      <w:ind w:left="720"/>
      <w:contextualSpacing/>
    </w:pPr>
  </w:style>
  <w:style w:type="paragraph" w:customStyle="1" w:styleId="A01C4181C1AE4C6495BADC5D5F0DA07E10">
    <w:name w:val="A01C4181C1AE4C6495BADC5D5F0DA07E10"/>
    <w:rsid w:val="00866C97"/>
  </w:style>
  <w:style w:type="paragraph" w:customStyle="1" w:styleId="10599821E3F84802A3206976F881D76B10">
    <w:name w:val="10599821E3F84802A3206976F881D76B10"/>
    <w:rsid w:val="00866C97"/>
    <w:pPr>
      <w:ind w:left="720"/>
      <w:contextualSpacing/>
    </w:pPr>
  </w:style>
  <w:style w:type="paragraph" w:customStyle="1" w:styleId="ED1C9AEEBEE545B1AC56FA2035652ED99">
    <w:name w:val="ED1C9AEEBEE545B1AC56FA2035652ED99"/>
    <w:rsid w:val="00866C97"/>
    <w:pPr>
      <w:ind w:left="720"/>
      <w:contextualSpacing/>
    </w:pPr>
  </w:style>
  <w:style w:type="paragraph" w:customStyle="1" w:styleId="C8590203DCB645139BA1F681735B4F1F9">
    <w:name w:val="C8590203DCB645139BA1F681735B4F1F9"/>
    <w:rsid w:val="00866C97"/>
    <w:pPr>
      <w:ind w:left="720"/>
      <w:contextualSpacing/>
    </w:pPr>
  </w:style>
  <w:style w:type="paragraph" w:customStyle="1" w:styleId="1BE4947BBCDC4F538767C8E7081E12429">
    <w:name w:val="1BE4947BBCDC4F538767C8E7081E12429"/>
    <w:rsid w:val="00866C97"/>
    <w:pPr>
      <w:ind w:left="720"/>
      <w:contextualSpacing/>
    </w:pPr>
  </w:style>
  <w:style w:type="paragraph" w:customStyle="1" w:styleId="1A5A97C50EF74BD28124D122320440BB1">
    <w:name w:val="1A5A97C50EF74BD28124D122320440BB1"/>
    <w:rsid w:val="00866C97"/>
    <w:pPr>
      <w:ind w:left="720"/>
      <w:contextualSpacing/>
    </w:pPr>
  </w:style>
  <w:style w:type="paragraph" w:customStyle="1" w:styleId="8AB6981F15C246AFBD6EB509EBC304E01">
    <w:name w:val="8AB6981F15C246AFBD6EB509EBC304E01"/>
    <w:rsid w:val="00866C97"/>
  </w:style>
  <w:style w:type="paragraph" w:customStyle="1" w:styleId="F5A41BA8D0044D82A8D0DAA9D50727841">
    <w:name w:val="F5A41BA8D0044D82A8D0DAA9D50727841"/>
    <w:rsid w:val="00866C97"/>
  </w:style>
  <w:style w:type="paragraph" w:customStyle="1" w:styleId="E541744B6D374ECBA61CD2BFB510864D">
    <w:name w:val="E541744B6D374ECBA61CD2BFB510864D"/>
    <w:rsid w:val="00866C97"/>
  </w:style>
  <w:style w:type="paragraph" w:customStyle="1" w:styleId="78FC17683ACB4282950AA396CC190547">
    <w:name w:val="78FC17683ACB4282950AA396CC190547"/>
    <w:rsid w:val="00866C97"/>
  </w:style>
  <w:style w:type="paragraph" w:customStyle="1" w:styleId="23D5B803CACD4DF08EA26BC41A675325">
    <w:name w:val="23D5B803CACD4DF08EA26BC41A675325"/>
    <w:rsid w:val="00866C97"/>
  </w:style>
  <w:style w:type="paragraph" w:customStyle="1" w:styleId="61255E89817A4EED9D7942D6D17C5165">
    <w:name w:val="61255E89817A4EED9D7942D6D17C5165"/>
    <w:rsid w:val="00866C97"/>
  </w:style>
  <w:style w:type="paragraph" w:customStyle="1" w:styleId="FBEBE0EE110945D3A6C6D29F3D4236181">
    <w:name w:val="FBEBE0EE110945D3A6C6D29F3D4236181"/>
    <w:rsid w:val="00866C97"/>
  </w:style>
  <w:style w:type="paragraph" w:customStyle="1" w:styleId="A308053449194CBF87145DC3DAE8F24D17">
    <w:name w:val="A308053449194CBF87145DC3DAE8F24D17"/>
    <w:rsid w:val="00866C97"/>
  </w:style>
  <w:style w:type="paragraph" w:customStyle="1" w:styleId="D16CEABBBDB24310BA796F212C4F954F16">
    <w:name w:val="D16CEABBBDB24310BA796F212C4F954F16"/>
    <w:rsid w:val="00866C97"/>
  </w:style>
  <w:style w:type="paragraph" w:customStyle="1" w:styleId="F682B9A281E74E36B9490AD2CC49010016">
    <w:name w:val="F682B9A281E74E36B9490AD2CC49010016"/>
    <w:rsid w:val="00866C97"/>
  </w:style>
  <w:style w:type="paragraph" w:customStyle="1" w:styleId="B64CC9773E6D43309DA16C18858E1A4916">
    <w:name w:val="B64CC9773E6D43309DA16C18858E1A4916"/>
    <w:rsid w:val="00866C97"/>
  </w:style>
  <w:style w:type="paragraph" w:customStyle="1" w:styleId="75EFB7E9160649CDAFB029B5B55E4F4B15">
    <w:name w:val="75EFB7E9160649CDAFB029B5B55E4F4B15"/>
    <w:rsid w:val="00866C97"/>
  </w:style>
  <w:style w:type="paragraph" w:customStyle="1" w:styleId="388ACA692E654B53A26BEDA105C8FF1D5">
    <w:name w:val="388ACA692E654B53A26BEDA105C8FF1D5"/>
    <w:rsid w:val="00866C97"/>
    <w:pPr>
      <w:ind w:left="720"/>
      <w:contextualSpacing/>
    </w:pPr>
  </w:style>
  <w:style w:type="paragraph" w:customStyle="1" w:styleId="4383E8710F5D4399B87A03E80C5DB8A45">
    <w:name w:val="4383E8710F5D4399B87A03E80C5DB8A45"/>
    <w:rsid w:val="00866C97"/>
    <w:pPr>
      <w:ind w:left="720"/>
      <w:contextualSpacing/>
    </w:pPr>
  </w:style>
  <w:style w:type="paragraph" w:customStyle="1" w:styleId="A01C4181C1AE4C6495BADC5D5F0DA07E11">
    <w:name w:val="A01C4181C1AE4C6495BADC5D5F0DA07E11"/>
    <w:rsid w:val="00866C97"/>
  </w:style>
  <w:style w:type="paragraph" w:customStyle="1" w:styleId="10599821E3F84802A3206976F881D76B11">
    <w:name w:val="10599821E3F84802A3206976F881D76B11"/>
    <w:rsid w:val="00866C97"/>
    <w:pPr>
      <w:ind w:left="720"/>
      <w:contextualSpacing/>
    </w:pPr>
  </w:style>
  <w:style w:type="paragraph" w:customStyle="1" w:styleId="ED1C9AEEBEE545B1AC56FA2035652ED910">
    <w:name w:val="ED1C9AEEBEE545B1AC56FA2035652ED910"/>
    <w:rsid w:val="00866C97"/>
    <w:pPr>
      <w:ind w:left="720"/>
      <w:contextualSpacing/>
    </w:pPr>
  </w:style>
  <w:style w:type="paragraph" w:customStyle="1" w:styleId="C8590203DCB645139BA1F681735B4F1F10">
    <w:name w:val="C8590203DCB645139BA1F681735B4F1F10"/>
    <w:rsid w:val="00866C97"/>
    <w:pPr>
      <w:ind w:left="720"/>
      <w:contextualSpacing/>
    </w:pPr>
  </w:style>
  <w:style w:type="paragraph" w:customStyle="1" w:styleId="1BE4947BBCDC4F538767C8E7081E124210">
    <w:name w:val="1BE4947BBCDC4F538767C8E7081E124210"/>
    <w:rsid w:val="00866C97"/>
    <w:pPr>
      <w:ind w:left="720"/>
      <w:contextualSpacing/>
    </w:pPr>
  </w:style>
  <w:style w:type="paragraph" w:customStyle="1" w:styleId="1A5A97C50EF74BD28124D122320440BB2">
    <w:name w:val="1A5A97C50EF74BD28124D122320440BB2"/>
    <w:rsid w:val="00866C97"/>
    <w:pPr>
      <w:ind w:left="720"/>
      <w:contextualSpacing/>
    </w:pPr>
  </w:style>
  <w:style w:type="paragraph" w:customStyle="1" w:styleId="8AB6981F15C246AFBD6EB509EBC304E02">
    <w:name w:val="8AB6981F15C246AFBD6EB509EBC304E02"/>
    <w:rsid w:val="00866C97"/>
  </w:style>
  <w:style w:type="paragraph" w:customStyle="1" w:styleId="F5A41BA8D0044D82A8D0DAA9D50727842">
    <w:name w:val="F5A41BA8D0044D82A8D0DAA9D50727842"/>
    <w:rsid w:val="00866C97"/>
  </w:style>
  <w:style w:type="paragraph" w:customStyle="1" w:styleId="E541744B6D374ECBA61CD2BFB510864D1">
    <w:name w:val="E541744B6D374ECBA61CD2BFB510864D1"/>
    <w:rsid w:val="00866C97"/>
  </w:style>
  <w:style w:type="paragraph" w:customStyle="1" w:styleId="78FC17683ACB4282950AA396CC1905471">
    <w:name w:val="78FC17683ACB4282950AA396CC1905471"/>
    <w:rsid w:val="00866C97"/>
  </w:style>
  <w:style w:type="paragraph" w:customStyle="1" w:styleId="23D5B803CACD4DF08EA26BC41A6753251">
    <w:name w:val="23D5B803CACD4DF08EA26BC41A6753251"/>
    <w:rsid w:val="00866C97"/>
  </w:style>
  <w:style w:type="paragraph" w:customStyle="1" w:styleId="61255E89817A4EED9D7942D6D17C51651">
    <w:name w:val="61255E89817A4EED9D7942D6D17C51651"/>
    <w:rsid w:val="00866C97"/>
  </w:style>
  <w:style w:type="paragraph" w:customStyle="1" w:styleId="29DCF91469004CCFBC048ED99D497BD9">
    <w:name w:val="29DCF91469004CCFBC048ED99D497BD9"/>
    <w:rsid w:val="00866C97"/>
  </w:style>
  <w:style w:type="paragraph" w:customStyle="1" w:styleId="FBEBE0EE110945D3A6C6D29F3D4236182">
    <w:name w:val="FBEBE0EE110945D3A6C6D29F3D4236182"/>
    <w:rsid w:val="00866C97"/>
  </w:style>
  <w:style w:type="paragraph" w:customStyle="1" w:styleId="A308053449194CBF87145DC3DAE8F24D18">
    <w:name w:val="A308053449194CBF87145DC3DAE8F24D18"/>
    <w:rsid w:val="00866C97"/>
  </w:style>
  <w:style w:type="paragraph" w:customStyle="1" w:styleId="D16CEABBBDB24310BA796F212C4F954F17">
    <w:name w:val="D16CEABBBDB24310BA796F212C4F954F17"/>
    <w:rsid w:val="00866C97"/>
  </w:style>
  <w:style w:type="paragraph" w:customStyle="1" w:styleId="F682B9A281E74E36B9490AD2CC49010017">
    <w:name w:val="F682B9A281E74E36B9490AD2CC49010017"/>
    <w:rsid w:val="00866C97"/>
  </w:style>
  <w:style w:type="paragraph" w:customStyle="1" w:styleId="B64CC9773E6D43309DA16C18858E1A4917">
    <w:name w:val="B64CC9773E6D43309DA16C18858E1A4917"/>
    <w:rsid w:val="00866C97"/>
  </w:style>
  <w:style w:type="paragraph" w:customStyle="1" w:styleId="75EFB7E9160649CDAFB029B5B55E4F4B16">
    <w:name w:val="75EFB7E9160649CDAFB029B5B55E4F4B16"/>
    <w:rsid w:val="00866C97"/>
  </w:style>
  <w:style w:type="paragraph" w:customStyle="1" w:styleId="388ACA692E654B53A26BEDA105C8FF1D6">
    <w:name w:val="388ACA692E654B53A26BEDA105C8FF1D6"/>
    <w:rsid w:val="00866C97"/>
    <w:pPr>
      <w:ind w:left="720"/>
      <w:contextualSpacing/>
    </w:pPr>
  </w:style>
  <w:style w:type="paragraph" w:customStyle="1" w:styleId="4383E8710F5D4399B87A03E80C5DB8A46">
    <w:name w:val="4383E8710F5D4399B87A03E80C5DB8A46"/>
    <w:rsid w:val="00866C97"/>
    <w:pPr>
      <w:ind w:left="720"/>
      <w:contextualSpacing/>
    </w:pPr>
  </w:style>
  <w:style w:type="paragraph" w:customStyle="1" w:styleId="A01C4181C1AE4C6495BADC5D5F0DA07E12">
    <w:name w:val="A01C4181C1AE4C6495BADC5D5F0DA07E12"/>
    <w:rsid w:val="00866C97"/>
  </w:style>
  <w:style w:type="paragraph" w:customStyle="1" w:styleId="10599821E3F84802A3206976F881D76B12">
    <w:name w:val="10599821E3F84802A3206976F881D76B12"/>
    <w:rsid w:val="00866C97"/>
    <w:pPr>
      <w:ind w:left="720"/>
      <w:contextualSpacing/>
    </w:pPr>
  </w:style>
  <w:style w:type="paragraph" w:customStyle="1" w:styleId="ED1C9AEEBEE545B1AC56FA2035652ED911">
    <w:name w:val="ED1C9AEEBEE545B1AC56FA2035652ED911"/>
    <w:rsid w:val="00866C97"/>
    <w:pPr>
      <w:ind w:left="720"/>
      <w:contextualSpacing/>
    </w:pPr>
  </w:style>
  <w:style w:type="paragraph" w:customStyle="1" w:styleId="C8590203DCB645139BA1F681735B4F1F11">
    <w:name w:val="C8590203DCB645139BA1F681735B4F1F11"/>
    <w:rsid w:val="00866C97"/>
    <w:pPr>
      <w:ind w:left="720"/>
      <w:contextualSpacing/>
    </w:pPr>
  </w:style>
  <w:style w:type="paragraph" w:customStyle="1" w:styleId="1BE4947BBCDC4F538767C8E7081E124211">
    <w:name w:val="1BE4947BBCDC4F538767C8E7081E124211"/>
    <w:rsid w:val="00866C97"/>
    <w:pPr>
      <w:ind w:left="720"/>
      <w:contextualSpacing/>
    </w:pPr>
  </w:style>
  <w:style w:type="paragraph" w:customStyle="1" w:styleId="1A5A97C50EF74BD28124D122320440BB3">
    <w:name w:val="1A5A97C50EF74BD28124D122320440BB3"/>
    <w:rsid w:val="00866C97"/>
    <w:pPr>
      <w:ind w:left="720"/>
      <w:contextualSpacing/>
    </w:pPr>
  </w:style>
  <w:style w:type="paragraph" w:customStyle="1" w:styleId="8AB6981F15C246AFBD6EB509EBC304E03">
    <w:name w:val="8AB6981F15C246AFBD6EB509EBC304E03"/>
    <w:rsid w:val="00866C97"/>
  </w:style>
  <w:style w:type="paragraph" w:customStyle="1" w:styleId="F5A41BA8D0044D82A8D0DAA9D50727843">
    <w:name w:val="F5A41BA8D0044D82A8D0DAA9D50727843"/>
    <w:rsid w:val="00866C97"/>
  </w:style>
  <w:style w:type="paragraph" w:customStyle="1" w:styleId="E541744B6D374ECBA61CD2BFB510864D2">
    <w:name w:val="E541744B6D374ECBA61CD2BFB510864D2"/>
    <w:rsid w:val="00866C97"/>
  </w:style>
  <w:style w:type="paragraph" w:customStyle="1" w:styleId="78FC17683ACB4282950AA396CC1905472">
    <w:name w:val="78FC17683ACB4282950AA396CC1905472"/>
    <w:rsid w:val="00866C97"/>
  </w:style>
  <w:style w:type="paragraph" w:customStyle="1" w:styleId="23D5B803CACD4DF08EA26BC41A6753252">
    <w:name w:val="23D5B803CACD4DF08EA26BC41A6753252"/>
    <w:rsid w:val="00866C97"/>
  </w:style>
  <w:style w:type="paragraph" w:customStyle="1" w:styleId="61255E89817A4EED9D7942D6D17C51652">
    <w:name w:val="61255E89817A4EED9D7942D6D17C51652"/>
    <w:rsid w:val="00866C97"/>
  </w:style>
  <w:style w:type="paragraph" w:customStyle="1" w:styleId="29DCF91469004CCFBC048ED99D497BD91">
    <w:name w:val="29DCF91469004CCFBC048ED99D497BD91"/>
    <w:rsid w:val="00866C97"/>
  </w:style>
  <w:style w:type="paragraph" w:customStyle="1" w:styleId="FBEBE0EE110945D3A6C6D29F3D4236183">
    <w:name w:val="FBEBE0EE110945D3A6C6D29F3D4236183"/>
    <w:rsid w:val="00866C97"/>
  </w:style>
  <w:style w:type="paragraph" w:customStyle="1" w:styleId="A308053449194CBF87145DC3DAE8F24D19">
    <w:name w:val="A308053449194CBF87145DC3DAE8F24D19"/>
    <w:rsid w:val="00866C97"/>
  </w:style>
  <w:style w:type="paragraph" w:customStyle="1" w:styleId="D16CEABBBDB24310BA796F212C4F954F18">
    <w:name w:val="D16CEABBBDB24310BA796F212C4F954F18"/>
    <w:rsid w:val="00866C97"/>
  </w:style>
  <w:style w:type="paragraph" w:customStyle="1" w:styleId="F682B9A281E74E36B9490AD2CC49010018">
    <w:name w:val="F682B9A281E74E36B9490AD2CC49010018"/>
    <w:rsid w:val="00866C97"/>
  </w:style>
  <w:style w:type="paragraph" w:customStyle="1" w:styleId="B64CC9773E6D43309DA16C18858E1A4918">
    <w:name w:val="B64CC9773E6D43309DA16C18858E1A4918"/>
    <w:rsid w:val="00866C97"/>
  </w:style>
  <w:style w:type="paragraph" w:customStyle="1" w:styleId="75EFB7E9160649CDAFB029B5B55E4F4B17">
    <w:name w:val="75EFB7E9160649CDAFB029B5B55E4F4B17"/>
    <w:rsid w:val="00866C97"/>
  </w:style>
  <w:style w:type="paragraph" w:customStyle="1" w:styleId="388ACA692E654B53A26BEDA105C8FF1D7">
    <w:name w:val="388ACA692E654B53A26BEDA105C8FF1D7"/>
    <w:rsid w:val="00866C97"/>
    <w:pPr>
      <w:ind w:left="720"/>
      <w:contextualSpacing/>
    </w:pPr>
  </w:style>
  <w:style w:type="paragraph" w:customStyle="1" w:styleId="4383E8710F5D4399B87A03E80C5DB8A47">
    <w:name w:val="4383E8710F5D4399B87A03E80C5DB8A47"/>
    <w:rsid w:val="00866C97"/>
    <w:pPr>
      <w:ind w:left="720"/>
      <w:contextualSpacing/>
    </w:pPr>
  </w:style>
  <w:style w:type="paragraph" w:customStyle="1" w:styleId="A01C4181C1AE4C6495BADC5D5F0DA07E13">
    <w:name w:val="A01C4181C1AE4C6495BADC5D5F0DA07E13"/>
    <w:rsid w:val="00866C97"/>
  </w:style>
  <w:style w:type="paragraph" w:customStyle="1" w:styleId="10599821E3F84802A3206976F881D76B13">
    <w:name w:val="10599821E3F84802A3206976F881D76B13"/>
    <w:rsid w:val="00866C97"/>
    <w:pPr>
      <w:ind w:left="720"/>
      <w:contextualSpacing/>
    </w:pPr>
  </w:style>
  <w:style w:type="paragraph" w:customStyle="1" w:styleId="ED1C9AEEBEE545B1AC56FA2035652ED912">
    <w:name w:val="ED1C9AEEBEE545B1AC56FA2035652ED912"/>
    <w:rsid w:val="00866C97"/>
    <w:pPr>
      <w:ind w:left="720"/>
      <w:contextualSpacing/>
    </w:pPr>
  </w:style>
  <w:style w:type="paragraph" w:customStyle="1" w:styleId="C8590203DCB645139BA1F681735B4F1F12">
    <w:name w:val="C8590203DCB645139BA1F681735B4F1F12"/>
    <w:rsid w:val="00866C97"/>
    <w:pPr>
      <w:ind w:left="720"/>
      <w:contextualSpacing/>
    </w:pPr>
  </w:style>
  <w:style w:type="paragraph" w:customStyle="1" w:styleId="1BE4947BBCDC4F538767C8E7081E124212">
    <w:name w:val="1BE4947BBCDC4F538767C8E7081E124212"/>
    <w:rsid w:val="00866C97"/>
    <w:pPr>
      <w:ind w:left="720"/>
      <w:contextualSpacing/>
    </w:pPr>
  </w:style>
  <w:style w:type="paragraph" w:customStyle="1" w:styleId="1A5A97C50EF74BD28124D122320440BB4">
    <w:name w:val="1A5A97C50EF74BD28124D122320440BB4"/>
    <w:rsid w:val="00866C97"/>
    <w:pPr>
      <w:ind w:left="720"/>
      <w:contextualSpacing/>
    </w:pPr>
  </w:style>
  <w:style w:type="paragraph" w:customStyle="1" w:styleId="8AB6981F15C246AFBD6EB509EBC304E04">
    <w:name w:val="8AB6981F15C246AFBD6EB509EBC304E04"/>
    <w:rsid w:val="00866C97"/>
  </w:style>
  <w:style w:type="paragraph" w:customStyle="1" w:styleId="F5A41BA8D0044D82A8D0DAA9D50727844">
    <w:name w:val="F5A41BA8D0044D82A8D0DAA9D50727844"/>
    <w:rsid w:val="00866C97"/>
  </w:style>
  <w:style w:type="paragraph" w:customStyle="1" w:styleId="E541744B6D374ECBA61CD2BFB510864D3">
    <w:name w:val="E541744B6D374ECBA61CD2BFB510864D3"/>
    <w:rsid w:val="00866C97"/>
  </w:style>
  <w:style w:type="paragraph" w:customStyle="1" w:styleId="78FC17683ACB4282950AA396CC1905473">
    <w:name w:val="78FC17683ACB4282950AA396CC1905473"/>
    <w:rsid w:val="00866C97"/>
  </w:style>
  <w:style w:type="paragraph" w:customStyle="1" w:styleId="23D5B803CACD4DF08EA26BC41A6753253">
    <w:name w:val="23D5B803CACD4DF08EA26BC41A6753253"/>
    <w:rsid w:val="00866C97"/>
  </w:style>
  <w:style w:type="paragraph" w:customStyle="1" w:styleId="61255E89817A4EED9D7942D6D17C51653">
    <w:name w:val="61255E89817A4EED9D7942D6D17C51653"/>
    <w:rsid w:val="00866C97"/>
  </w:style>
  <w:style w:type="paragraph" w:customStyle="1" w:styleId="29DCF91469004CCFBC048ED99D497BD92">
    <w:name w:val="29DCF91469004CCFBC048ED99D497BD92"/>
    <w:rsid w:val="00866C97"/>
  </w:style>
  <w:style w:type="paragraph" w:customStyle="1" w:styleId="FBEBE0EE110945D3A6C6D29F3D4236184">
    <w:name w:val="FBEBE0EE110945D3A6C6D29F3D4236184"/>
    <w:rsid w:val="00866C97"/>
  </w:style>
  <w:style w:type="paragraph" w:customStyle="1" w:styleId="A308053449194CBF87145DC3DAE8F24D20">
    <w:name w:val="A308053449194CBF87145DC3DAE8F24D20"/>
    <w:rsid w:val="00866C97"/>
  </w:style>
  <w:style w:type="paragraph" w:customStyle="1" w:styleId="D16CEABBBDB24310BA796F212C4F954F19">
    <w:name w:val="D16CEABBBDB24310BA796F212C4F954F19"/>
    <w:rsid w:val="00866C97"/>
  </w:style>
  <w:style w:type="paragraph" w:customStyle="1" w:styleId="F682B9A281E74E36B9490AD2CC49010019">
    <w:name w:val="F682B9A281E74E36B9490AD2CC49010019"/>
    <w:rsid w:val="00866C97"/>
  </w:style>
  <w:style w:type="paragraph" w:customStyle="1" w:styleId="B64CC9773E6D43309DA16C18858E1A4919">
    <w:name w:val="B64CC9773E6D43309DA16C18858E1A4919"/>
    <w:rsid w:val="00866C97"/>
  </w:style>
  <w:style w:type="paragraph" w:customStyle="1" w:styleId="75EFB7E9160649CDAFB029B5B55E4F4B18">
    <w:name w:val="75EFB7E9160649CDAFB029B5B55E4F4B18"/>
    <w:rsid w:val="00866C97"/>
  </w:style>
  <w:style w:type="paragraph" w:customStyle="1" w:styleId="388ACA692E654B53A26BEDA105C8FF1D8">
    <w:name w:val="388ACA692E654B53A26BEDA105C8FF1D8"/>
    <w:rsid w:val="00866C97"/>
    <w:pPr>
      <w:ind w:left="720"/>
      <w:contextualSpacing/>
    </w:pPr>
  </w:style>
  <w:style w:type="paragraph" w:customStyle="1" w:styleId="4383E8710F5D4399B87A03E80C5DB8A48">
    <w:name w:val="4383E8710F5D4399B87A03E80C5DB8A48"/>
    <w:rsid w:val="00866C97"/>
    <w:pPr>
      <w:ind w:left="720"/>
      <w:contextualSpacing/>
    </w:pPr>
  </w:style>
  <w:style w:type="paragraph" w:customStyle="1" w:styleId="A01C4181C1AE4C6495BADC5D5F0DA07E14">
    <w:name w:val="A01C4181C1AE4C6495BADC5D5F0DA07E14"/>
    <w:rsid w:val="00866C97"/>
  </w:style>
  <w:style w:type="paragraph" w:customStyle="1" w:styleId="10599821E3F84802A3206976F881D76B14">
    <w:name w:val="10599821E3F84802A3206976F881D76B14"/>
    <w:rsid w:val="00866C97"/>
    <w:pPr>
      <w:ind w:left="720"/>
      <w:contextualSpacing/>
    </w:pPr>
  </w:style>
  <w:style w:type="paragraph" w:customStyle="1" w:styleId="ED1C9AEEBEE545B1AC56FA2035652ED913">
    <w:name w:val="ED1C9AEEBEE545B1AC56FA2035652ED913"/>
    <w:rsid w:val="00866C97"/>
    <w:pPr>
      <w:ind w:left="720"/>
      <w:contextualSpacing/>
    </w:pPr>
  </w:style>
  <w:style w:type="paragraph" w:customStyle="1" w:styleId="C8590203DCB645139BA1F681735B4F1F13">
    <w:name w:val="C8590203DCB645139BA1F681735B4F1F13"/>
    <w:rsid w:val="00866C97"/>
    <w:pPr>
      <w:ind w:left="720"/>
      <w:contextualSpacing/>
    </w:pPr>
  </w:style>
  <w:style w:type="paragraph" w:customStyle="1" w:styleId="1BE4947BBCDC4F538767C8E7081E124213">
    <w:name w:val="1BE4947BBCDC4F538767C8E7081E124213"/>
    <w:rsid w:val="00866C97"/>
    <w:pPr>
      <w:ind w:left="720"/>
      <w:contextualSpacing/>
    </w:pPr>
  </w:style>
  <w:style w:type="paragraph" w:customStyle="1" w:styleId="1A5A97C50EF74BD28124D122320440BB5">
    <w:name w:val="1A5A97C50EF74BD28124D122320440BB5"/>
    <w:rsid w:val="00866C97"/>
    <w:pPr>
      <w:ind w:left="720"/>
      <w:contextualSpacing/>
    </w:pPr>
  </w:style>
  <w:style w:type="paragraph" w:customStyle="1" w:styleId="8AB6981F15C246AFBD6EB509EBC304E05">
    <w:name w:val="8AB6981F15C246AFBD6EB509EBC304E05"/>
    <w:rsid w:val="00866C97"/>
  </w:style>
  <w:style w:type="paragraph" w:customStyle="1" w:styleId="F5A41BA8D0044D82A8D0DAA9D50727845">
    <w:name w:val="F5A41BA8D0044D82A8D0DAA9D50727845"/>
    <w:rsid w:val="00866C97"/>
  </w:style>
  <w:style w:type="paragraph" w:customStyle="1" w:styleId="E541744B6D374ECBA61CD2BFB510864D4">
    <w:name w:val="E541744B6D374ECBA61CD2BFB510864D4"/>
    <w:rsid w:val="00866C97"/>
  </w:style>
  <w:style w:type="paragraph" w:customStyle="1" w:styleId="78FC17683ACB4282950AA396CC1905474">
    <w:name w:val="78FC17683ACB4282950AA396CC1905474"/>
    <w:rsid w:val="00866C97"/>
  </w:style>
  <w:style w:type="paragraph" w:customStyle="1" w:styleId="23D5B803CACD4DF08EA26BC41A6753254">
    <w:name w:val="23D5B803CACD4DF08EA26BC41A6753254"/>
    <w:rsid w:val="00866C97"/>
  </w:style>
  <w:style w:type="paragraph" w:customStyle="1" w:styleId="61255E89817A4EED9D7942D6D17C51654">
    <w:name w:val="61255E89817A4EED9D7942D6D17C51654"/>
    <w:rsid w:val="00866C97"/>
  </w:style>
  <w:style w:type="paragraph" w:customStyle="1" w:styleId="29DCF91469004CCFBC048ED99D497BD93">
    <w:name w:val="29DCF91469004CCFBC048ED99D497BD93"/>
    <w:rsid w:val="00730B33"/>
  </w:style>
  <w:style w:type="paragraph" w:customStyle="1" w:styleId="FBEBE0EE110945D3A6C6D29F3D4236185">
    <w:name w:val="FBEBE0EE110945D3A6C6D29F3D4236185"/>
    <w:rsid w:val="00730B33"/>
  </w:style>
  <w:style w:type="paragraph" w:customStyle="1" w:styleId="A308053449194CBF87145DC3DAE8F24D21">
    <w:name w:val="A308053449194CBF87145DC3DAE8F24D21"/>
    <w:rsid w:val="00730B33"/>
  </w:style>
  <w:style w:type="paragraph" w:customStyle="1" w:styleId="D16CEABBBDB24310BA796F212C4F954F20">
    <w:name w:val="D16CEABBBDB24310BA796F212C4F954F20"/>
    <w:rsid w:val="00730B33"/>
  </w:style>
  <w:style w:type="paragraph" w:customStyle="1" w:styleId="F682B9A281E74E36B9490AD2CC49010020">
    <w:name w:val="F682B9A281E74E36B9490AD2CC49010020"/>
    <w:rsid w:val="00730B33"/>
  </w:style>
  <w:style w:type="paragraph" w:customStyle="1" w:styleId="B64CC9773E6D43309DA16C18858E1A4920">
    <w:name w:val="B64CC9773E6D43309DA16C18858E1A4920"/>
    <w:rsid w:val="00730B33"/>
  </w:style>
  <w:style w:type="paragraph" w:customStyle="1" w:styleId="75EFB7E9160649CDAFB029B5B55E4F4B19">
    <w:name w:val="75EFB7E9160649CDAFB029B5B55E4F4B19"/>
    <w:rsid w:val="00730B33"/>
  </w:style>
  <w:style w:type="paragraph" w:customStyle="1" w:styleId="388ACA692E654B53A26BEDA105C8FF1D9">
    <w:name w:val="388ACA692E654B53A26BEDA105C8FF1D9"/>
    <w:rsid w:val="00730B33"/>
    <w:pPr>
      <w:ind w:left="720"/>
      <w:contextualSpacing/>
    </w:pPr>
  </w:style>
  <w:style w:type="paragraph" w:customStyle="1" w:styleId="4383E8710F5D4399B87A03E80C5DB8A49">
    <w:name w:val="4383E8710F5D4399B87A03E80C5DB8A49"/>
    <w:rsid w:val="00730B33"/>
    <w:pPr>
      <w:ind w:left="720"/>
      <w:contextualSpacing/>
    </w:pPr>
  </w:style>
  <w:style w:type="paragraph" w:customStyle="1" w:styleId="A01C4181C1AE4C6495BADC5D5F0DA07E15">
    <w:name w:val="A01C4181C1AE4C6495BADC5D5F0DA07E15"/>
    <w:rsid w:val="00730B33"/>
  </w:style>
  <w:style w:type="paragraph" w:customStyle="1" w:styleId="10599821E3F84802A3206976F881D76B15">
    <w:name w:val="10599821E3F84802A3206976F881D76B15"/>
    <w:rsid w:val="00730B33"/>
    <w:pPr>
      <w:ind w:left="720"/>
      <w:contextualSpacing/>
    </w:pPr>
  </w:style>
  <w:style w:type="paragraph" w:customStyle="1" w:styleId="ED1C9AEEBEE545B1AC56FA2035652ED914">
    <w:name w:val="ED1C9AEEBEE545B1AC56FA2035652ED914"/>
    <w:rsid w:val="00730B33"/>
    <w:pPr>
      <w:ind w:left="720"/>
      <w:contextualSpacing/>
    </w:pPr>
  </w:style>
  <w:style w:type="paragraph" w:customStyle="1" w:styleId="1B9BE7E1721D4FB8BC1A236DD9B36043">
    <w:name w:val="1B9BE7E1721D4FB8BC1A236DD9B36043"/>
    <w:rsid w:val="00730B33"/>
    <w:pPr>
      <w:ind w:left="720"/>
      <w:contextualSpacing/>
    </w:pPr>
  </w:style>
  <w:style w:type="paragraph" w:customStyle="1" w:styleId="003536F727A6452F98F812BEA3BA2B8B">
    <w:name w:val="003536F727A6452F98F812BEA3BA2B8B"/>
    <w:rsid w:val="00730B33"/>
    <w:pPr>
      <w:ind w:left="720"/>
      <w:contextualSpacing/>
    </w:pPr>
  </w:style>
  <w:style w:type="paragraph" w:customStyle="1" w:styleId="AE8436C098354C21AA5ED9F8976BBF01">
    <w:name w:val="AE8436C098354C21AA5ED9F8976BBF01"/>
    <w:rsid w:val="00730B33"/>
    <w:pPr>
      <w:ind w:left="720"/>
      <w:contextualSpacing/>
    </w:pPr>
  </w:style>
  <w:style w:type="paragraph" w:customStyle="1" w:styleId="69DE9673DA344ED88AD3AAA5FAEAE7FA">
    <w:name w:val="69DE9673DA344ED88AD3AAA5FAEAE7FA"/>
    <w:rsid w:val="00730B33"/>
  </w:style>
  <w:style w:type="paragraph" w:customStyle="1" w:styleId="5BBFCBAD19AA4A1C8D4C7DBB8E405DFB">
    <w:name w:val="5BBFCBAD19AA4A1C8D4C7DBB8E405DFB"/>
    <w:rsid w:val="00730B33"/>
  </w:style>
  <w:style w:type="paragraph" w:customStyle="1" w:styleId="A807EE1B430A48FFA24B264257D9538E">
    <w:name w:val="A807EE1B430A48FFA24B264257D9538E"/>
    <w:rsid w:val="00730B33"/>
  </w:style>
  <w:style w:type="paragraph" w:customStyle="1" w:styleId="B6235F943EB24FB8BC00E157CF7DC94D">
    <w:name w:val="B6235F943EB24FB8BC00E157CF7DC94D"/>
    <w:rsid w:val="00730B33"/>
  </w:style>
  <w:style w:type="paragraph" w:customStyle="1" w:styleId="2928AD2EA19E4D0AA5E65C68B51F4FB1">
    <w:name w:val="2928AD2EA19E4D0AA5E65C68B51F4FB1"/>
    <w:rsid w:val="00730B33"/>
  </w:style>
  <w:style w:type="paragraph" w:customStyle="1" w:styleId="991A0D011F5D4C43AA062F003EE19CB0">
    <w:name w:val="991A0D011F5D4C43AA062F003EE19CB0"/>
    <w:rsid w:val="00730B33"/>
  </w:style>
  <w:style w:type="paragraph" w:customStyle="1" w:styleId="29DCF91469004CCFBC048ED99D497BD94">
    <w:name w:val="29DCF91469004CCFBC048ED99D497BD94"/>
    <w:rsid w:val="00AB4AF7"/>
  </w:style>
  <w:style w:type="paragraph" w:customStyle="1" w:styleId="FBEBE0EE110945D3A6C6D29F3D4236186">
    <w:name w:val="FBEBE0EE110945D3A6C6D29F3D4236186"/>
    <w:rsid w:val="00AB4AF7"/>
  </w:style>
  <w:style w:type="paragraph" w:customStyle="1" w:styleId="A308053449194CBF87145DC3DAE8F24D22">
    <w:name w:val="A308053449194CBF87145DC3DAE8F24D22"/>
    <w:rsid w:val="00AB4AF7"/>
  </w:style>
  <w:style w:type="paragraph" w:customStyle="1" w:styleId="D16CEABBBDB24310BA796F212C4F954F21">
    <w:name w:val="D16CEABBBDB24310BA796F212C4F954F21"/>
    <w:rsid w:val="00AB4AF7"/>
  </w:style>
  <w:style w:type="paragraph" w:customStyle="1" w:styleId="F682B9A281E74E36B9490AD2CC49010021">
    <w:name w:val="F682B9A281E74E36B9490AD2CC49010021"/>
    <w:rsid w:val="00AB4AF7"/>
  </w:style>
  <w:style w:type="paragraph" w:customStyle="1" w:styleId="B64CC9773E6D43309DA16C18858E1A4921">
    <w:name w:val="B64CC9773E6D43309DA16C18858E1A4921"/>
    <w:rsid w:val="00AB4AF7"/>
  </w:style>
  <w:style w:type="paragraph" w:customStyle="1" w:styleId="75EFB7E9160649CDAFB029B5B55E4F4B20">
    <w:name w:val="75EFB7E9160649CDAFB029B5B55E4F4B20"/>
    <w:rsid w:val="00AB4AF7"/>
  </w:style>
  <w:style w:type="paragraph" w:customStyle="1" w:styleId="388ACA692E654B53A26BEDA105C8FF1D10">
    <w:name w:val="388ACA692E654B53A26BEDA105C8FF1D10"/>
    <w:rsid w:val="00AB4AF7"/>
    <w:pPr>
      <w:ind w:left="720"/>
      <w:contextualSpacing/>
    </w:pPr>
  </w:style>
  <w:style w:type="paragraph" w:customStyle="1" w:styleId="4383E8710F5D4399B87A03E80C5DB8A410">
    <w:name w:val="4383E8710F5D4399B87A03E80C5DB8A410"/>
    <w:rsid w:val="00AB4AF7"/>
    <w:pPr>
      <w:ind w:left="720"/>
      <w:contextualSpacing/>
    </w:pPr>
  </w:style>
  <w:style w:type="paragraph" w:customStyle="1" w:styleId="A01C4181C1AE4C6495BADC5D5F0DA07E16">
    <w:name w:val="A01C4181C1AE4C6495BADC5D5F0DA07E16"/>
    <w:rsid w:val="00AB4AF7"/>
  </w:style>
  <w:style w:type="paragraph" w:customStyle="1" w:styleId="19D2A362A72947179262067E0E42A12B">
    <w:name w:val="19D2A362A72947179262067E0E42A12B"/>
    <w:rsid w:val="00AB4AF7"/>
    <w:pPr>
      <w:ind w:left="720"/>
      <w:contextualSpacing/>
    </w:pPr>
  </w:style>
  <w:style w:type="paragraph" w:customStyle="1" w:styleId="29D0D40E82DD4C0FBF438C9D4123CA12">
    <w:name w:val="29D0D40E82DD4C0FBF438C9D4123CA12"/>
    <w:rsid w:val="00AB4AF7"/>
    <w:pPr>
      <w:ind w:left="720"/>
      <w:contextualSpacing/>
    </w:pPr>
  </w:style>
  <w:style w:type="paragraph" w:customStyle="1" w:styleId="91F32DBA85D24A7C8B06998B951CC2F1">
    <w:name w:val="91F32DBA85D24A7C8B06998B951CC2F1"/>
    <w:rsid w:val="00AB4AF7"/>
    <w:pPr>
      <w:ind w:left="720"/>
      <w:contextualSpacing/>
    </w:pPr>
  </w:style>
  <w:style w:type="paragraph" w:customStyle="1" w:styleId="CEF18B4D3376464988B6488E59B2CEF3">
    <w:name w:val="CEF18B4D3376464988B6488E59B2CEF3"/>
    <w:rsid w:val="00AB4AF7"/>
    <w:pPr>
      <w:ind w:left="720"/>
      <w:contextualSpacing/>
    </w:pPr>
  </w:style>
  <w:style w:type="paragraph" w:customStyle="1" w:styleId="03A359E6519D4797A58C377D0159ADFA">
    <w:name w:val="03A359E6519D4797A58C377D0159ADFA"/>
    <w:rsid w:val="00AB4AF7"/>
    <w:pPr>
      <w:ind w:left="720"/>
      <w:contextualSpacing/>
    </w:pPr>
  </w:style>
  <w:style w:type="paragraph" w:customStyle="1" w:styleId="52BF4512AFE1406480EC548B0D7181C3">
    <w:name w:val="52BF4512AFE1406480EC548B0D7181C3"/>
    <w:rsid w:val="00AB4AF7"/>
  </w:style>
  <w:style w:type="paragraph" w:customStyle="1" w:styleId="DCA2091DC76C4C6C94687763EBD91E5B">
    <w:name w:val="DCA2091DC76C4C6C94687763EBD91E5B"/>
    <w:rsid w:val="00AB4AF7"/>
  </w:style>
  <w:style w:type="paragraph" w:customStyle="1" w:styleId="C64F0166A8C54CFAA1EBD22B5762F404">
    <w:name w:val="C64F0166A8C54CFAA1EBD22B5762F404"/>
    <w:rsid w:val="00AB4AF7"/>
  </w:style>
  <w:style w:type="paragraph" w:customStyle="1" w:styleId="3FF1C46978F24E719FB74FEDE689E66D">
    <w:name w:val="3FF1C46978F24E719FB74FEDE689E66D"/>
    <w:rsid w:val="00AB4AF7"/>
  </w:style>
  <w:style w:type="paragraph" w:customStyle="1" w:styleId="CD9074C36DF041F0B441CFA0635CF7E1">
    <w:name w:val="CD9074C36DF041F0B441CFA0635CF7E1"/>
    <w:rsid w:val="00AB4AF7"/>
  </w:style>
  <w:style w:type="paragraph" w:customStyle="1" w:styleId="46AAF1028F4D42D1A0F387381CE9577F">
    <w:name w:val="46AAF1028F4D42D1A0F387381CE9577F"/>
    <w:rsid w:val="00AB4AF7"/>
  </w:style>
  <w:style w:type="paragraph" w:customStyle="1" w:styleId="29DCF91469004CCFBC048ED99D497BD95">
    <w:name w:val="29DCF91469004CCFBC048ED99D497BD95"/>
    <w:rsid w:val="00AB4AF7"/>
  </w:style>
  <w:style w:type="paragraph" w:customStyle="1" w:styleId="FBEBE0EE110945D3A6C6D29F3D4236187">
    <w:name w:val="FBEBE0EE110945D3A6C6D29F3D4236187"/>
    <w:rsid w:val="00AB4AF7"/>
  </w:style>
  <w:style w:type="paragraph" w:customStyle="1" w:styleId="A308053449194CBF87145DC3DAE8F24D23">
    <w:name w:val="A308053449194CBF87145DC3DAE8F24D23"/>
    <w:rsid w:val="00AB4AF7"/>
  </w:style>
  <w:style w:type="paragraph" w:customStyle="1" w:styleId="D16CEABBBDB24310BA796F212C4F954F22">
    <w:name w:val="D16CEABBBDB24310BA796F212C4F954F22"/>
    <w:rsid w:val="00AB4AF7"/>
  </w:style>
  <w:style w:type="paragraph" w:customStyle="1" w:styleId="F682B9A281E74E36B9490AD2CC49010022">
    <w:name w:val="F682B9A281E74E36B9490AD2CC49010022"/>
    <w:rsid w:val="00AB4AF7"/>
  </w:style>
  <w:style w:type="paragraph" w:customStyle="1" w:styleId="B64CC9773E6D43309DA16C18858E1A4922">
    <w:name w:val="B64CC9773E6D43309DA16C18858E1A4922"/>
    <w:rsid w:val="00AB4AF7"/>
  </w:style>
  <w:style w:type="paragraph" w:customStyle="1" w:styleId="75EFB7E9160649CDAFB029B5B55E4F4B21">
    <w:name w:val="75EFB7E9160649CDAFB029B5B55E4F4B21"/>
    <w:rsid w:val="00AB4AF7"/>
  </w:style>
  <w:style w:type="paragraph" w:customStyle="1" w:styleId="388ACA692E654B53A26BEDA105C8FF1D11">
    <w:name w:val="388ACA692E654B53A26BEDA105C8FF1D11"/>
    <w:rsid w:val="00AB4AF7"/>
    <w:pPr>
      <w:ind w:left="720"/>
      <w:contextualSpacing/>
    </w:pPr>
  </w:style>
  <w:style w:type="paragraph" w:customStyle="1" w:styleId="4383E8710F5D4399B87A03E80C5DB8A411">
    <w:name w:val="4383E8710F5D4399B87A03E80C5DB8A411"/>
    <w:rsid w:val="00AB4AF7"/>
    <w:pPr>
      <w:ind w:left="720"/>
      <w:contextualSpacing/>
    </w:pPr>
  </w:style>
  <w:style w:type="paragraph" w:customStyle="1" w:styleId="A01C4181C1AE4C6495BADC5D5F0DA07E17">
    <w:name w:val="A01C4181C1AE4C6495BADC5D5F0DA07E17"/>
    <w:rsid w:val="00AB4AF7"/>
  </w:style>
  <w:style w:type="paragraph" w:customStyle="1" w:styleId="19D2A362A72947179262067E0E42A12B1">
    <w:name w:val="19D2A362A72947179262067E0E42A12B1"/>
    <w:rsid w:val="00AB4AF7"/>
    <w:pPr>
      <w:ind w:left="720"/>
      <w:contextualSpacing/>
    </w:pPr>
  </w:style>
  <w:style w:type="paragraph" w:customStyle="1" w:styleId="29D0D40E82DD4C0FBF438C9D4123CA121">
    <w:name w:val="29D0D40E82DD4C0FBF438C9D4123CA121"/>
    <w:rsid w:val="00AB4AF7"/>
    <w:pPr>
      <w:ind w:left="720"/>
      <w:contextualSpacing/>
    </w:pPr>
  </w:style>
  <w:style w:type="paragraph" w:customStyle="1" w:styleId="91F32DBA85D24A7C8B06998B951CC2F11">
    <w:name w:val="91F32DBA85D24A7C8B06998B951CC2F11"/>
    <w:rsid w:val="00AB4AF7"/>
    <w:pPr>
      <w:ind w:left="720"/>
      <w:contextualSpacing/>
    </w:pPr>
  </w:style>
  <w:style w:type="paragraph" w:customStyle="1" w:styleId="CEF18B4D3376464988B6488E59B2CEF31">
    <w:name w:val="CEF18B4D3376464988B6488E59B2CEF31"/>
    <w:rsid w:val="00AB4AF7"/>
    <w:pPr>
      <w:ind w:left="720"/>
      <w:contextualSpacing/>
    </w:pPr>
  </w:style>
  <w:style w:type="paragraph" w:customStyle="1" w:styleId="03A359E6519D4797A58C377D0159ADFA1">
    <w:name w:val="03A359E6519D4797A58C377D0159ADFA1"/>
    <w:rsid w:val="00AB4AF7"/>
    <w:pPr>
      <w:ind w:left="720"/>
      <w:contextualSpacing/>
    </w:pPr>
  </w:style>
  <w:style w:type="paragraph" w:customStyle="1" w:styleId="52BF4512AFE1406480EC548B0D7181C31">
    <w:name w:val="52BF4512AFE1406480EC548B0D7181C31"/>
    <w:rsid w:val="00AB4AF7"/>
  </w:style>
  <w:style w:type="paragraph" w:customStyle="1" w:styleId="DCA2091DC76C4C6C94687763EBD91E5B1">
    <w:name w:val="DCA2091DC76C4C6C94687763EBD91E5B1"/>
    <w:rsid w:val="00AB4AF7"/>
  </w:style>
  <w:style w:type="paragraph" w:customStyle="1" w:styleId="C64F0166A8C54CFAA1EBD22B5762F4041">
    <w:name w:val="C64F0166A8C54CFAA1EBD22B5762F4041"/>
    <w:rsid w:val="00AB4AF7"/>
  </w:style>
  <w:style w:type="paragraph" w:customStyle="1" w:styleId="3FF1C46978F24E719FB74FEDE689E66D1">
    <w:name w:val="3FF1C46978F24E719FB74FEDE689E66D1"/>
    <w:rsid w:val="00AB4AF7"/>
  </w:style>
  <w:style w:type="paragraph" w:customStyle="1" w:styleId="CD9074C36DF041F0B441CFA0635CF7E11">
    <w:name w:val="CD9074C36DF041F0B441CFA0635CF7E11"/>
    <w:rsid w:val="00AB4AF7"/>
  </w:style>
  <w:style w:type="paragraph" w:customStyle="1" w:styleId="46AAF1028F4D42D1A0F387381CE9577F1">
    <w:name w:val="46AAF1028F4D42D1A0F387381CE9577F1"/>
    <w:rsid w:val="00AB4AF7"/>
  </w:style>
  <w:style w:type="paragraph" w:customStyle="1" w:styleId="29DCF91469004CCFBC048ED99D497BD96">
    <w:name w:val="29DCF91469004CCFBC048ED99D497BD96"/>
    <w:rsid w:val="00AB4AF7"/>
  </w:style>
  <w:style w:type="paragraph" w:customStyle="1" w:styleId="FBEBE0EE110945D3A6C6D29F3D4236188">
    <w:name w:val="FBEBE0EE110945D3A6C6D29F3D4236188"/>
    <w:rsid w:val="00AB4AF7"/>
  </w:style>
  <w:style w:type="paragraph" w:customStyle="1" w:styleId="A308053449194CBF87145DC3DAE8F24D24">
    <w:name w:val="A308053449194CBF87145DC3DAE8F24D24"/>
    <w:rsid w:val="00AB4AF7"/>
  </w:style>
  <w:style w:type="paragraph" w:customStyle="1" w:styleId="D16CEABBBDB24310BA796F212C4F954F23">
    <w:name w:val="D16CEABBBDB24310BA796F212C4F954F23"/>
    <w:rsid w:val="00AB4AF7"/>
  </w:style>
  <w:style w:type="paragraph" w:customStyle="1" w:styleId="F682B9A281E74E36B9490AD2CC49010023">
    <w:name w:val="F682B9A281E74E36B9490AD2CC49010023"/>
    <w:rsid w:val="00AB4AF7"/>
  </w:style>
  <w:style w:type="paragraph" w:customStyle="1" w:styleId="B64CC9773E6D43309DA16C18858E1A4923">
    <w:name w:val="B64CC9773E6D43309DA16C18858E1A4923"/>
    <w:rsid w:val="00AB4AF7"/>
  </w:style>
  <w:style w:type="paragraph" w:customStyle="1" w:styleId="75EFB7E9160649CDAFB029B5B55E4F4B22">
    <w:name w:val="75EFB7E9160649CDAFB029B5B55E4F4B22"/>
    <w:rsid w:val="00AB4AF7"/>
  </w:style>
  <w:style w:type="paragraph" w:customStyle="1" w:styleId="388ACA692E654B53A26BEDA105C8FF1D12">
    <w:name w:val="388ACA692E654B53A26BEDA105C8FF1D12"/>
    <w:rsid w:val="00AB4AF7"/>
    <w:pPr>
      <w:ind w:left="720"/>
      <w:contextualSpacing/>
    </w:pPr>
  </w:style>
  <w:style w:type="paragraph" w:customStyle="1" w:styleId="4383E8710F5D4399B87A03E80C5DB8A412">
    <w:name w:val="4383E8710F5D4399B87A03E80C5DB8A412"/>
    <w:rsid w:val="00AB4AF7"/>
    <w:pPr>
      <w:ind w:left="720"/>
      <w:contextualSpacing/>
    </w:pPr>
  </w:style>
  <w:style w:type="paragraph" w:customStyle="1" w:styleId="A01C4181C1AE4C6495BADC5D5F0DA07E18">
    <w:name w:val="A01C4181C1AE4C6495BADC5D5F0DA07E18"/>
    <w:rsid w:val="00AB4AF7"/>
  </w:style>
  <w:style w:type="paragraph" w:customStyle="1" w:styleId="19D2A362A72947179262067E0E42A12B2">
    <w:name w:val="19D2A362A72947179262067E0E42A12B2"/>
    <w:rsid w:val="00AB4AF7"/>
    <w:pPr>
      <w:ind w:left="720"/>
      <w:contextualSpacing/>
    </w:pPr>
  </w:style>
  <w:style w:type="paragraph" w:customStyle="1" w:styleId="29D0D40E82DD4C0FBF438C9D4123CA122">
    <w:name w:val="29D0D40E82DD4C0FBF438C9D4123CA122"/>
    <w:rsid w:val="00AB4AF7"/>
    <w:pPr>
      <w:ind w:left="720"/>
      <w:contextualSpacing/>
    </w:pPr>
  </w:style>
  <w:style w:type="paragraph" w:customStyle="1" w:styleId="91F32DBA85D24A7C8B06998B951CC2F12">
    <w:name w:val="91F32DBA85D24A7C8B06998B951CC2F12"/>
    <w:rsid w:val="00AB4AF7"/>
    <w:pPr>
      <w:ind w:left="720"/>
      <w:contextualSpacing/>
    </w:pPr>
  </w:style>
  <w:style w:type="paragraph" w:customStyle="1" w:styleId="CEF18B4D3376464988B6488E59B2CEF32">
    <w:name w:val="CEF18B4D3376464988B6488E59B2CEF32"/>
    <w:rsid w:val="00AB4AF7"/>
    <w:pPr>
      <w:ind w:left="720"/>
      <w:contextualSpacing/>
    </w:pPr>
  </w:style>
  <w:style w:type="paragraph" w:customStyle="1" w:styleId="03A359E6519D4797A58C377D0159ADFA2">
    <w:name w:val="03A359E6519D4797A58C377D0159ADFA2"/>
    <w:rsid w:val="00AB4AF7"/>
    <w:pPr>
      <w:ind w:left="720"/>
      <w:contextualSpacing/>
    </w:pPr>
  </w:style>
  <w:style w:type="paragraph" w:customStyle="1" w:styleId="52BF4512AFE1406480EC548B0D7181C32">
    <w:name w:val="52BF4512AFE1406480EC548B0D7181C32"/>
    <w:rsid w:val="00AB4AF7"/>
  </w:style>
  <w:style w:type="paragraph" w:customStyle="1" w:styleId="DCA2091DC76C4C6C94687763EBD91E5B2">
    <w:name w:val="DCA2091DC76C4C6C94687763EBD91E5B2"/>
    <w:rsid w:val="00AB4AF7"/>
  </w:style>
  <w:style w:type="paragraph" w:customStyle="1" w:styleId="C64F0166A8C54CFAA1EBD22B5762F4042">
    <w:name w:val="C64F0166A8C54CFAA1EBD22B5762F4042"/>
    <w:rsid w:val="00AB4AF7"/>
  </w:style>
  <w:style w:type="paragraph" w:customStyle="1" w:styleId="3FF1C46978F24E719FB74FEDE689E66D2">
    <w:name w:val="3FF1C46978F24E719FB74FEDE689E66D2"/>
    <w:rsid w:val="00AB4AF7"/>
  </w:style>
  <w:style w:type="paragraph" w:customStyle="1" w:styleId="CD9074C36DF041F0B441CFA0635CF7E12">
    <w:name w:val="CD9074C36DF041F0B441CFA0635CF7E12"/>
    <w:rsid w:val="00AB4AF7"/>
  </w:style>
  <w:style w:type="paragraph" w:customStyle="1" w:styleId="46AAF1028F4D42D1A0F387381CE9577F2">
    <w:name w:val="46AAF1028F4D42D1A0F387381CE9577F2"/>
    <w:rsid w:val="00AB4AF7"/>
  </w:style>
  <w:style w:type="paragraph" w:customStyle="1" w:styleId="29DCF91469004CCFBC048ED99D497BD97">
    <w:name w:val="29DCF91469004CCFBC048ED99D497BD97"/>
    <w:rsid w:val="002A288F"/>
  </w:style>
  <w:style w:type="paragraph" w:customStyle="1" w:styleId="FBEBE0EE110945D3A6C6D29F3D4236189">
    <w:name w:val="FBEBE0EE110945D3A6C6D29F3D4236189"/>
    <w:rsid w:val="002A288F"/>
  </w:style>
  <w:style w:type="paragraph" w:customStyle="1" w:styleId="A308053449194CBF87145DC3DAE8F24D25">
    <w:name w:val="A308053449194CBF87145DC3DAE8F24D25"/>
    <w:rsid w:val="002A288F"/>
  </w:style>
  <w:style w:type="paragraph" w:customStyle="1" w:styleId="D16CEABBBDB24310BA796F212C4F954F24">
    <w:name w:val="D16CEABBBDB24310BA796F212C4F954F24"/>
    <w:rsid w:val="002A288F"/>
  </w:style>
  <w:style w:type="paragraph" w:customStyle="1" w:styleId="F682B9A281E74E36B9490AD2CC49010024">
    <w:name w:val="F682B9A281E74E36B9490AD2CC49010024"/>
    <w:rsid w:val="002A288F"/>
  </w:style>
  <w:style w:type="paragraph" w:customStyle="1" w:styleId="B64CC9773E6D43309DA16C18858E1A4924">
    <w:name w:val="B64CC9773E6D43309DA16C18858E1A4924"/>
    <w:rsid w:val="002A288F"/>
  </w:style>
  <w:style w:type="paragraph" w:customStyle="1" w:styleId="75EFB7E9160649CDAFB029B5B55E4F4B23">
    <w:name w:val="75EFB7E9160649CDAFB029B5B55E4F4B23"/>
    <w:rsid w:val="002A288F"/>
  </w:style>
  <w:style w:type="paragraph" w:customStyle="1" w:styleId="388ACA692E654B53A26BEDA105C8FF1D13">
    <w:name w:val="388ACA692E654B53A26BEDA105C8FF1D13"/>
    <w:rsid w:val="002A288F"/>
    <w:pPr>
      <w:ind w:left="720"/>
      <w:contextualSpacing/>
    </w:pPr>
  </w:style>
  <w:style w:type="paragraph" w:customStyle="1" w:styleId="4383E8710F5D4399B87A03E80C5DB8A413">
    <w:name w:val="4383E8710F5D4399B87A03E80C5DB8A413"/>
    <w:rsid w:val="002A288F"/>
    <w:pPr>
      <w:ind w:left="720"/>
      <w:contextualSpacing/>
    </w:pPr>
  </w:style>
  <w:style w:type="paragraph" w:customStyle="1" w:styleId="A01C4181C1AE4C6495BADC5D5F0DA07E19">
    <w:name w:val="A01C4181C1AE4C6495BADC5D5F0DA07E19"/>
    <w:rsid w:val="002A288F"/>
  </w:style>
  <w:style w:type="paragraph" w:customStyle="1" w:styleId="19D2A362A72947179262067E0E42A12B3">
    <w:name w:val="19D2A362A72947179262067E0E42A12B3"/>
    <w:rsid w:val="002A288F"/>
    <w:pPr>
      <w:ind w:left="720"/>
      <w:contextualSpacing/>
    </w:pPr>
  </w:style>
  <w:style w:type="paragraph" w:customStyle="1" w:styleId="778FA34B553E43E3BC278EB73A43E6F1">
    <w:name w:val="778FA34B553E43E3BC278EB73A43E6F1"/>
    <w:rsid w:val="002A288F"/>
    <w:pPr>
      <w:ind w:left="720"/>
      <w:contextualSpacing/>
    </w:pPr>
  </w:style>
  <w:style w:type="paragraph" w:customStyle="1" w:styleId="334F96FD039B41FD8E0D8753497037BF">
    <w:name w:val="334F96FD039B41FD8E0D8753497037BF"/>
    <w:rsid w:val="002A288F"/>
    <w:pPr>
      <w:ind w:left="720"/>
      <w:contextualSpacing/>
    </w:pPr>
  </w:style>
  <w:style w:type="paragraph" w:customStyle="1" w:styleId="F606E7A05CE04A878DD79E0D1E589F2E">
    <w:name w:val="F606E7A05CE04A878DD79E0D1E589F2E"/>
    <w:rsid w:val="002A288F"/>
    <w:pPr>
      <w:ind w:left="720"/>
      <w:contextualSpacing/>
    </w:pPr>
  </w:style>
  <w:style w:type="paragraph" w:customStyle="1" w:styleId="1300C70A1BEE4DCFB96EF6B67FECC73D">
    <w:name w:val="1300C70A1BEE4DCFB96EF6B67FECC73D"/>
    <w:rsid w:val="002A288F"/>
    <w:pPr>
      <w:ind w:left="720"/>
      <w:contextualSpacing/>
    </w:pPr>
  </w:style>
  <w:style w:type="paragraph" w:customStyle="1" w:styleId="E05EBDBCA4A74FE9A0AC022F9C077DB4">
    <w:name w:val="E05EBDBCA4A74FE9A0AC022F9C077DB4"/>
    <w:rsid w:val="002A288F"/>
  </w:style>
  <w:style w:type="paragraph" w:customStyle="1" w:styleId="85025AEC36AB4359AB03EF07C90D694B">
    <w:name w:val="85025AEC36AB4359AB03EF07C90D694B"/>
    <w:rsid w:val="002A288F"/>
  </w:style>
  <w:style w:type="paragraph" w:customStyle="1" w:styleId="879F6FEB2C1E4F33876B86904DC9D1BF">
    <w:name w:val="879F6FEB2C1E4F33876B86904DC9D1BF"/>
    <w:rsid w:val="002A288F"/>
  </w:style>
  <w:style w:type="paragraph" w:customStyle="1" w:styleId="E4157EB342D141138C72DDC80F53E83D">
    <w:name w:val="E4157EB342D141138C72DDC80F53E83D"/>
    <w:rsid w:val="002A288F"/>
  </w:style>
  <w:style w:type="paragraph" w:customStyle="1" w:styleId="CCF07AFF955848F89F86645C126970DB">
    <w:name w:val="CCF07AFF955848F89F86645C126970DB"/>
    <w:rsid w:val="002A288F"/>
  </w:style>
  <w:style w:type="paragraph" w:customStyle="1" w:styleId="D0FFB88321064469835E5B5DE4BE1841">
    <w:name w:val="D0FFB88321064469835E5B5DE4BE1841"/>
    <w:rsid w:val="002A288F"/>
  </w:style>
  <w:style w:type="paragraph" w:customStyle="1" w:styleId="29DCF91469004CCFBC048ED99D497BD98">
    <w:name w:val="29DCF91469004CCFBC048ED99D497BD98"/>
    <w:rsid w:val="00CA344F"/>
  </w:style>
  <w:style w:type="paragraph" w:customStyle="1" w:styleId="FBEBE0EE110945D3A6C6D29F3D42361810">
    <w:name w:val="FBEBE0EE110945D3A6C6D29F3D42361810"/>
    <w:rsid w:val="00CA344F"/>
  </w:style>
  <w:style w:type="paragraph" w:customStyle="1" w:styleId="A308053449194CBF87145DC3DAE8F24D26">
    <w:name w:val="A308053449194CBF87145DC3DAE8F24D26"/>
    <w:rsid w:val="00CA344F"/>
  </w:style>
  <w:style w:type="paragraph" w:customStyle="1" w:styleId="D16CEABBBDB24310BA796F212C4F954F25">
    <w:name w:val="D16CEABBBDB24310BA796F212C4F954F25"/>
    <w:rsid w:val="00CA344F"/>
  </w:style>
  <w:style w:type="paragraph" w:customStyle="1" w:styleId="F682B9A281E74E36B9490AD2CC49010025">
    <w:name w:val="F682B9A281E74E36B9490AD2CC49010025"/>
    <w:rsid w:val="00CA344F"/>
  </w:style>
  <w:style w:type="paragraph" w:customStyle="1" w:styleId="B64CC9773E6D43309DA16C18858E1A4925">
    <w:name w:val="B64CC9773E6D43309DA16C18858E1A4925"/>
    <w:rsid w:val="00CA344F"/>
  </w:style>
  <w:style w:type="paragraph" w:customStyle="1" w:styleId="75EFB7E9160649CDAFB029B5B55E4F4B24">
    <w:name w:val="75EFB7E9160649CDAFB029B5B55E4F4B24"/>
    <w:rsid w:val="00CA344F"/>
  </w:style>
  <w:style w:type="paragraph" w:customStyle="1" w:styleId="388ACA692E654B53A26BEDA105C8FF1D14">
    <w:name w:val="388ACA692E654B53A26BEDA105C8FF1D14"/>
    <w:rsid w:val="00CA344F"/>
    <w:pPr>
      <w:ind w:left="720"/>
      <w:contextualSpacing/>
    </w:pPr>
  </w:style>
  <w:style w:type="paragraph" w:customStyle="1" w:styleId="4383E8710F5D4399B87A03E80C5DB8A414">
    <w:name w:val="4383E8710F5D4399B87A03E80C5DB8A414"/>
    <w:rsid w:val="00CA344F"/>
    <w:pPr>
      <w:ind w:left="720"/>
      <w:contextualSpacing/>
    </w:pPr>
  </w:style>
  <w:style w:type="paragraph" w:customStyle="1" w:styleId="A01C4181C1AE4C6495BADC5D5F0DA07E20">
    <w:name w:val="A01C4181C1AE4C6495BADC5D5F0DA07E20"/>
    <w:rsid w:val="00CA344F"/>
  </w:style>
  <w:style w:type="paragraph" w:customStyle="1" w:styleId="19D2A362A72947179262067E0E42A12B4">
    <w:name w:val="19D2A362A72947179262067E0E42A12B4"/>
    <w:rsid w:val="00CA344F"/>
    <w:pPr>
      <w:ind w:left="720"/>
      <w:contextualSpacing/>
    </w:pPr>
  </w:style>
  <w:style w:type="paragraph" w:customStyle="1" w:styleId="071F7723CCBB4A4893345D1144802840">
    <w:name w:val="071F7723CCBB4A4893345D1144802840"/>
    <w:rsid w:val="00CA344F"/>
    <w:pPr>
      <w:ind w:left="720"/>
      <w:contextualSpacing/>
    </w:pPr>
  </w:style>
  <w:style w:type="paragraph" w:customStyle="1" w:styleId="19952F60B1A1472186261576D6801746">
    <w:name w:val="19952F60B1A1472186261576D6801746"/>
    <w:rsid w:val="00CA344F"/>
    <w:pPr>
      <w:ind w:left="720"/>
      <w:contextualSpacing/>
    </w:pPr>
  </w:style>
  <w:style w:type="paragraph" w:customStyle="1" w:styleId="12F1A50B8C22401091063E761DE3A1CD">
    <w:name w:val="12F1A50B8C22401091063E761DE3A1CD"/>
    <w:rsid w:val="00CA344F"/>
    <w:pPr>
      <w:ind w:left="720"/>
      <w:contextualSpacing/>
    </w:pPr>
  </w:style>
  <w:style w:type="paragraph" w:customStyle="1" w:styleId="0BB6C2DCE7494688B0032358861A5DB7">
    <w:name w:val="0BB6C2DCE7494688B0032358861A5DB7"/>
    <w:rsid w:val="00CA344F"/>
    <w:pPr>
      <w:ind w:left="720"/>
      <w:contextualSpacing/>
    </w:pPr>
  </w:style>
  <w:style w:type="paragraph" w:customStyle="1" w:styleId="B2790A356A5141B4960280A08B2645C1">
    <w:name w:val="B2790A356A5141B4960280A08B2645C1"/>
    <w:rsid w:val="00CA344F"/>
  </w:style>
  <w:style w:type="paragraph" w:customStyle="1" w:styleId="9E9A2E4BBB884141861F7DAC788FC66E">
    <w:name w:val="9E9A2E4BBB884141861F7DAC788FC66E"/>
    <w:rsid w:val="00CA344F"/>
  </w:style>
  <w:style w:type="paragraph" w:customStyle="1" w:styleId="2AD8FA8ED8B043CCB1BCB43EF5D05B87">
    <w:name w:val="2AD8FA8ED8B043CCB1BCB43EF5D05B87"/>
    <w:rsid w:val="00CA344F"/>
  </w:style>
  <w:style w:type="paragraph" w:customStyle="1" w:styleId="5F891960FE2A4624AB80DB3D6C602A0A">
    <w:name w:val="5F891960FE2A4624AB80DB3D6C602A0A"/>
    <w:rsid w:val="00CA344F"/>
  </w:style>
  <w:style w:type="paragraph" w:customStyle="1" w:styleId="A834C63BDA434278BA700698EDA7526C">
    <w:name w:val="A834C63BDA434278BA700698EDA7526C"/>
    <w:rsid w:val="00CA344F"/>
  </w:style>
  <w:style w:type="paragraph" w:customStyle="1" w:styleId="FA84B90D77FB4BBBB3ACE46FD14E228B">
    <w:name w:val="FA84B90D77FB4BBBB3ACE46FD14E228B"/>
    <w:rsid w:val="00CA344F"/>
  </w:style>
  <w:style w:type="paragraph" w:customStyle="1" w:styleId="9BFCF2DF3F1541EAA277F31A25F2025D">
    <w:name w:val="9BFCF2DF3F1541EAA277F31A25F2025D"/>
    <w:rsid w:val="00CA344F"/>
  </w:style>
  <w:style w:type="paragraph" w:customStyle="1" w:styleId="E1C4249F2506448F93BBD7C939C2B185">
    <w:name w:val="E1C4249F2506448F93BBD7C939C2B185"/>
    <w:rsid w:val="00CA344F"/>
  </w:style>
  <w:style w:type="paragraph" w:customStyle="1" w:styleId="2C88075086AB403D805722FE3273B88B">
    <w:name w:val="2C88075086AB403D805722FE3273B88B"/>
    <w:rsid w:val="00CA344F"/>
  </w:style>
  <w:style w:type="paragraph" w:customStyle="1" w:styleId="1E991C114D8E4AF9B43EB97FB0162978">
    <w:name w:val="1E991C114D8E4AF9B43EB97FB0162978"/>
    <w:rsid w:val="00CA344F"/>
  </w:style>
  <w:style w:type="paragraph" w:customStyle="1" w:styleId="524AD73256AA4DFE81BD8AE45D924724">
    <w:name w:val="524AD73256AA4DFE81BD8AE45D924724"/>
    <w:rsid w:val="00CA344F"/>
  </w:style>
  <w:style w:type="paragraph" w:customStyle="1" w:styleId="29DCF91469004CCFBC048ED99D497BD99">
    <w:name w:val="29DCF91469004CCFBC048ED99D497BD99"/>
    <w:rsid w:val="00CA344F"/>
  </w:style>
  <w:style w:type="paragraph" w:customStyle="1" w:styleId="FBEBE0EE110945D3A6C6D29F3D42361811">
    <w:name w:val="FBEBE0EE110945D3A6C6D29F3D42361811"/>
    <w:rsid w:val="00CA344F"/>
  </w:style>
  <w:style w:type="paragraph" w:customStyle="1" w:styleId="116D53711AE94A5E8E037415AE3E9DAB">
    <w:name w:val="116D53711AE94A5E8E037415AE3E9DAB"/>
    <w:rsid w:val="00CA344F"/>
    <w:pPr>
      <w:ind w:left="720"/>
      <w:contextualSpacing/>
    </w:pPr>
  </w:style>
  <w:style w:type="paragraph" w:customStyle="1" w:styleId="2C88075086AB403D805722FE3273B88B1">
    <w:name w:val="2C88075086AB403D805722FE3273B88B1"/>
    <w:rsid w:val="00CA344F"/>
    <w:pPr>
      <w:ind w:left="720"/>
      <w:contextualSpacing/>
    </w:pPr>
  </w:style>
  <w:style w:type="paragraph" w:customStyle="1" w:styleId="1E991C114D8E4AF9B43EB97FB01629781">
    <w:name w:val="1E991C114D8E4AF9B43EB97FB01629781"/>
    <w:rsid w:val="00CA344F"/>
    <w:pPr>
      <w:ind w:left="720"/>
      <w:contextualSpacing/>
    </w:pPr>
  </w:style>
  <w:style w:type="paragraph" w:customStyle="1" w:styleId="E1C4249F2506448F93BBD7C939C2B1851">
    <w:name w:val="E1C4249F2506448F93BBD7C939C2B1851"/>
    <w:rsid w:val="00CA344F"/>
    <w:pPr>
      <w:ind w:left="720"/>
      <w:contextualSpacing/>
    </w:pPr>
  </w:style>
  <w:style w:type="paragraph" w:customStyle="1" w:styleId="524AD73256AA4DFE81BD8AE45D9247241">
    <w:name w:val="524AD73256AA4DFE81BD8AE45D9247241"/>
    <w:rsid w:val="00CA344F"/>
    <w:pPr>
      <w:ind w:left="720"/>
      <w:contextualSpacing/>
    </w:pPr>
  </w:style>
  <w:style w:type="paragraph" w:customStyle="1" w:styleId="9BFCF2DF3F1541EAA277F31A25F2025D1">
    <w:name w:val="9BFCF2DF3F1541EAA277F31A25F2025D1"/>
    <w:rsid w:val="00CA344F"/>
    <w:pPr>
      <w:ind w:left="720"/>
      <w:contextualSpacing/>
    </w:pPr>
  </w:style>
  <w:style w:type="paragraph" w:customStyle="1" w:styleId="388ACA692E654B53A26BEDA105C8FF1D15">
    <w:name w:val="388ACA692E654B53A26BEDA105C8FF1D15"/>
    <w:rsid w:val="00CA344F"/>
    <w:pPr>
      <w:ind w:left="720"/>
      <w:contextualSpacing/>
    </w:pPr>
  </w:style>
  <w:style w:type="paragraph" w:customStyle="1" w:styleId="4383E8710F5D4399B87A03E80C5DB8A415">
    <w:name w:val="4383E8710F5D4399B87A03E80C5DB8A415"/>
    <w:rsid w:val="00CA344F"/>
    <w:pPr>
      <w:ind w:left="720"/>
      <w:contextualSpacing/>
    </w:pPr>
  </w:style>
  <w:style w:type="paragraph" w:customStyle="1" w:styleId="A01C4181C1AE4C6495BADC5D5F0DA07E21">
    <w:name w:val="A01C4181C1AE4C6495BADC5D5F0DA07E21"/>
    <w:rsid w:val="00CA344F"/>
  </w:style>
  <w:style w:type="paragraph" w:customStyle="1" w:styleId="19D2A362A72947179262067E0E42A12B5">
    <w:name w:val="19D2A362A72947179262067E0E42A12B5"/>
    <w:rsid w:val="00CA344F"/>
    <w:pPr>
      <w:ind w:left="720"/>
      <w:contextualSpacing/>
    </w:pPr>
  </w:style>
  <w:style w:type="paragraph" w:customStyle="1" w:styleId="071F7723CCBB4A4893345D11448028401">
    <w:name w:val="071F7723CCBB4A4893345D11448028401"/>
    <w:rsid w:val="00CA344F"/>
    <w:pPr>
      <w:ind w:left="720"/>
      <w:contextualSpacing/>
    </w:pPr>
  </w:style>
  <w:style w:type="paragraph" w:customStyle="1" w:styleId="19952F60B1A1472186261576D68017461">
    <w:name w:val="19952F60B1A1472186261576D68017461"/>
    <w:rsid w:val="00CA344F"/>
    <w:pPr>
      <w:ind w:left="720"/>
      <w:contextualSpacing/>
    </w:pPr>
  </w:style>
  <w:style w:type="paragraph" w:customStyle="1" w:styleId="12F1A50B8C22401091063E761DE3A1CD1">
    <w:name w:val="12F1A50B8C22401091063E761DE3A1CD1"/>
    <w:rsid w:val="00CA344F"/>
    <w:pPr>
      <w:ind w:left="720"/>
      <w:contextualSpacing/>
    </w:pPr>
  </w:style>
  <w:style w:type="paragraph" w:customStyle="1" w:styleId="0BB6C2DCE7494688B0032358861A5DB71">
    <w:name w:val="0BB6C2DCE7494688B0032358861A5DB71"/>
    <w:rsid w:val="00CA344F"/>
    <w:pPr>
      <w:ind w:left="720"/>
      <w:contextualSpacing/>
    </w:pPr>
  </w:style>
  <w:style w:type="paragraph" w:customStyle="1" w:styleId="B2790A356A5141B4960280A08B2645C11">
    <w:name w:val="B2790A356A5141B4960280A08B2645C11"/>
    <w:rsid w:val="00CA344F"/>
  </w:style>
  <w:style w:type="paragraph" w:customStyle="1" w:styleId="9E9A2E4BBB884141861F7DAC788FC66E1">
    <w:name w:val="9E9A2E4BBB884141861F7DAC788FC66E1"/>
    <w:rsid w:val="00CA344F"/>
  </w:style>
  <w:style w:type="paragraph" w:customStyle="1" w:styleId="2AD8FA8ED8B043CCB1BCB43EF5D05B871">
    <w:name w:val="2AD8FA8ED8B043CCB1BCB43EF5D05B871"/>
    <w:rsid w:val="00CA344F"/>
  </w:style>
  <w:style w:type="paragraph" w:customStyle="1" w:styleId="5F891960FE2A4624AB80DB3D6C602A0A1">
    <w:name w:val="5F891960FE2A4624AB80DB3D6C602A0A1"/>
    <w:rsid w:val="00CA344F"/>
  </w:style>
  <w:style w:type="paragraph" w:customStyle="1" w:styleId="A834C63BDA434278BA700698EDA7526C1">
    <w:name w:val="A834C63BDA434278BA700698EDA7526C1"/>
    <w:rsid w:val="00CA344F"/>
  </w:style>
  <w:style w:type="paragraph" w:customStyle="1" w:styleId="FA84B90D77FB4BBBB3ACE46FD14E228B1">
    <w:name w:val="FA84B90D77FB4BBBB3ACE46FD14E228B1"/>
    <w:rsid w:val="00CA344F"/>
  </w:style>
  <w:style w:type="paragraph" w:customStyle="1" w:styleId="13C25FD02C134DD2BEC9AFFF6C63F314">
    <w:name w:val="13C25FD02C134DD2BEC9AFFF6C63F314"/>
    <w:rsid w:val="00CA344F"/>
  </w:style>
  <w:style w:type="paragraph" w:customStyle="1" w:styleId="0B9833FE54524D10B898CC8F36A8D566">
    <w:name w:val="0B9833FE54524D10B898CC8F36A8D566"/>
    <w:rsid w:val="00CA344F"/>
  </w:style>
  <w:style w:type="paragraph" w:customStyle="1" w:styleId="9A30A16BBCD2484386B50C679FAAE699">
    <w:name w:val="9A30A16BBCD2484386B50C679FAAE699"/>
    <w:rsid w:val="00CA344F"/>
  </w:style>
  <w:style w:type="paragraph" w:customStyle="1" w:styleId="AA0EF89071E141AE885B50BA947D7A6D">
    <w:name w:val="AA0EF89071E141AE885B50BA947D7A6D"/>
    <w:rsid w:val="00CA344F"/>
  </w:style>
  <w:style w:type="paragraph" w:customStyle="1" w:styleId="E6DE818188DC4E09B9D7C8CCD9EB5C7F">
    <w:name w:val="E6DE818188DC4E09B9D7C8CCD9EB5C7F"/>
    <w:rsid w:val="00CA344F"/>
  </w:style>
  <w:style w:type="paragraph" w:customStyle="1" w:styleId="9512BA744336440A9564CC2505A2EF26">
    <w:name w:val="9512BA744336440A9564CC2505A2EF26"/>
    <w:rsid w:val="00CA344F"/>
  </w:style>
  <w:style w:type="paragraph" w:customStyle="1" w:styleId="29DCF91469004CCFBC048ED99D497BD910">
    <w:name w:val="29DCF91469004CCFBC048ED99D497BD910"/>
    <w:rsid w:val="00CA344F"/>
  </w:style>
  <w:style w:type="paragraph" w:customStyle="1" w:styleId="FBEBE0EE110945D3A6C6D29F3D42361812">
    <w:name w:val="FBEBE0EE110945D3A6C6D29F3D42361812"/>
    <w:rsid w:val="00CA344F"/>
  </w:style>
  <w:style w:type="paragraph" w:customStyle="1" w:styleId="116D53711AE94A5E8E037415AE3E9DAB1">
    <w:name w:val="116D53711AE94A5E8E037415AE3E9DAB1"/>
    <w:rsid w:val="00CA344F"/>
    <w:pPr>
      <w:ind w:left="720"/>
      <w:contextualSpacing/>
    </w:pPr>
  </w:style>
  <w:style w:type="paragraph" w:customStyle="1" w:styleId="2C88075086AB403D805722FE3273B88B2">
    <w:name w:val="2C88075086AB403D805722FE3273B88B2"/>
    <w:rsid w:val="00CA344F"/>
    <w:pPr>
      <w:ind w:left="720"/>
      <w:contextualSpacing/>
    </w:pPr>
  </w:style>
  <w:style w:type="paragraph" w:customStyle="1" w:styleId="1E991C114D8E4AF9B43EB97FB01629782">
    <w:name w:val="1E991C114D8E4AF9B43EB97FB01629782"/>
    <w:rsid w:val="00CA344F"/>
    <w:pPr>
      <w:ind w:left="720"/>
      <w:contextualSpacing/>
    </w:pPr>
  </w:style>
  <w:style w:type="paragraph" w:customStyle="1" w:styleId="E1C4249F2506448F93BBD7C939C2B1852">
    <w:name w:val="E1C4249F2506448F93BBD7C939C2B1852"/>
    <w:rsid w:val="00CA344F"/>
    <w:pPr>
      <w:ind w:left="720"/>
      <w:contextualSpacing/>
    </w:pPr>
  </w:style>
  <w:style w:type="paragraph" w:customStyle="1" w:styleId="524AD73256AA4DFE81BD8AE45D9247242">
    <w:name w:val="524AD73256AA4DFE81BD8AE45D9247242"/>
    <w:rsid w:val="00CA344F"/>
    <w:pPr>
      <w:ind w:left="720"/>
      <w:contextualSpacing/>
    </w:pPr>
  </w:style>
  <w:style w:type="paragraph" w:customStyle="1" w:styleId="9BFCF2DF3F1541EAA277F31A25F2025D2">
    <w:name w:val="9BFCF2DF3F1541EAA277F31A25F2025D2"/>
    <w:rsid w:val="00CA344F"/>
    <w:pPr>
      <w:ind w:left="720"/>
      <w:contextualSpacing/>
    </w:pPr>
  </w:style>
  <w:style w:type="paragraph" w:customStyle="1" w:styleId="13C25FD02C134DD2BEC9AFFF6C63F3141">
    <w:name w:val="13C25FD02C134DD2BEC9AFFF6C63F3141"/>
    <w:rsid w:val="00CA344F"/>
    <w:pPr>
      <w:ind w:left="720"/>
      <w:contextualSpacing/>
    </w:pPr>
  </w:style>
  <w:style w:type="paragraph" w:customStyle="1" w:styleId="0B9833FE54524D10B898CC8F36A8D5661">
    <w:name w:val="0B9833FE54524D10B898CC8F36A8D5661"/>
    <w:rsid w:val="00CA344F"/>
    <w:pPr>
      <w:ind w:left="720"/>
      <w:contextualSpacing/>
    </w:pPr>
  </w:style>
  <w:style w:type="paragraph" w:customStyle="1" w:styleId="9A30A16BBCD2484386B50C679FAAE6991">
    <w:name w:val="9A30A16BBCD2484386B50C679FAAE6991"/>
    <w:rsid w:val="00CA344F"/>
    <w:pPr>
      <w:ind w:left="720"/>
      <w:contextualSpacing/>
    </w:pPr>
  </w:style>
  <w:style w:type="paragraph" w:customStyle="1" w:styleId="AA0EF89071E141AE885B50BA947D7A6D1">
    <w:name w:val="AA0EF89071E141AE885B50BA947D7A6D1"/>
    <w:rsid w:val="00CA344F"/>
    <w:pPr>
      <w:ind w:left="720"/>
      <w:contextualSpacing/>
    </w:pPr>
  </w:style>
  <w:style w:type="paragraph" w:customStyle="1" w:styleId="E6DE818188DC4E09B9D7C8CCD9EB5C7F1">
    <w:name w:val="E6DE818188DC4E09B9D7C8CCD9EB5C7F1"/>
    <w:rsid w:val="00CA344F"/>
    <w:pPr>
      <w:ind w:left="720"/>
      <w:contextualSpacing/>
    </w:pPr>
  </w:style>
  <w:style w:type="paragraph" w:customStyle="1" w:styleId="9512BA744336440A9564CC2505A2EF261">
    <w:name w:val="9512BA744336440A9564CC2505A2EF261"/>
    <w:rsid w:val="00CA344F"/>
    <w:pPr>
      <w:ind w:left="720"/>
      <w:contextualSpacing/>
    </w:pPr>
  </w:style>
  <w:style w:type="paragraph" w:customStyle="1" w:styleId="388ACA692E654B53A26BEDA105C8FF1D16">
    <w:name w:val="388ACA692E654B53A26BEDA105C8FF1D16"/>
    <w:rsid w:val="00CA344F"/>
    <w:pPr>
      <w:ind w:left="720"/>
      <w:contextualSpacing/>
    </w:pPr>
  </w:style>
  <w:style w:type="paragraph" w:customStyle="1" w:styleId="4383E8710F5D4399B87A03E80C5DB8A416">
    <w:name w:val="4383E8710F5D4399B87A03E80C5DB8A416"/>
    <w:rsid w:val="00CA344F"/>
    <w:pPr>
      <w:ind w:left="720"/>
      <w:contextualSpacing/>
    </w:pPr>
  </w:style>
  <w:style w:type="paragraph" w:customStyle="1" w:styleId="A01C4181C1AE4C6495BADC5D5F0DA07E22">
    <w:name w:val="A01C4181C1AE4C6495BADC5D5F0DA07E22"/>
    <w:rsid w:val="00CA344F"/>
  </w:style>
  <w:style w:type="paragraph" w:customStyle="1" w:styleId="19D2A362A72947179262067E0E42A12B6">
    <w:name w:val="19D2A362A72947179262067E0E42A12B6"/>
    <w:rsid w:val="00CA344F"/>
    <w:pPr>
      <w:ind w:left="720"/>
      <w:contextualSpacing/>
    </w:pPr>
  </w:style>
  <w:style w:type="paragraph" w:customStyle="1" w:styleId="071F7723CCBB4A4893345D11448028402">
    <w:name w:val="071F7723CCBB4A4893345D11448028402"/>
    <w:rsid w:val="00CA344F"/>
    <w:pPr>
      <w:ind w:left="720"/>
      <w:contextualSpacing/>
    </w:pPr>
  </w:style>
  <w:style w:type="paragraph" w:customStyle="1" w:styleId="19952F60B1A1472186261576D68017462">
    <w:name w:val="19952F60B1A1472186261576D68017462"/>
    <w:rsid w:val="00CA344F"/>
    <w:pPr>
      <w:ind w:left="720"/>
      <w:contextualSpacing/>
    </w:pPr>
  </w:style>
  <w:style w:type="paragraph" w:customStyle="1" w:styleId="12F1A50B8C22401091063E761DE3A1CD2">
    <w:name w:val="12F1A50B8C22401091063E761DE3A1CD2"/>
    <w:rsid w:val="00CA344F"/>
    <w:pPr>
      <w:ind w:left="720"/>
      <w:contextualSpacing/>
    </w:pPr>
  </w:style>
  <w:style w:type="paragraph" w:customStyle="1" w:styleId="0BB6C2DCE7494688B0032358861A5DB72">
    <w:name w:val="0BB6C2DCE7494688B0032358861A5DB72"/>
    <w:rsid w:val="00CA344F"/>
    <w:pPr>
      <w:ind w:left="720"/>
      <w:contextualSpacing/>
    </w:pPr>
  </w:style>
  <w:style w:type="paragraph" w:customStyle="1" w:styleId="B2790A356A5141B4960280A08B2645C12">
    <w:name w:val="B2790A356A5141B4960280A08B2645C12"/>
    <w:rsid w:val="00CA344F"/>
  </w:style>
  <w:style w:type="paragraph" w:customStyle="1" w:styleId="9E9A2E4BBB884141861F7DAC788FC66E2">
    <w:name w:val="9E9A2E4BBB884141861F7DAC788FC66E2"/>
    <w:rsid w:val="00CA344F"/>
  </w:style>
  <w:style w:type="paragraph" w:customStyle="1" w:styleId="2AD8FA8ED8B043CCB1BCB43EF5D05B872">
    <w:name w:val="2AD8FA8ED8B043CCB1BCB43EF5D05B872"/>
    <w:rsid w:val="00CA344F"/>
  </w:style>
  <w:style w:type="paragraph" w:customStyle="1" w:styleId="5F891960FE2A4624AB80DB3D6C602A0A2">
    <w:name w:val="5F891960FE2A4624AB80DB3D6C602A0A2"/>
    <w:rsid w:val="00CA344F"/>
  </w:style>
  <w:style w:type="paragraph" w:customStyle="1" w:styleId="A834C63BDA434278BA700698EDA7526C2">
    <w:name w:val="A834C63BDA434278BA700698EDA7526C2"/>
    <w:rsid w:val="00CA344F"/>
  </w:style>
  <w:style w:type="paragraph" w:customStyle="1" w:styleId="FA84B90D77FB4BBBB3ACE46FD14E228B2">
    <w:name w:val="FA84B90D77FB4BBBB3ACE46FD14E228B2"/>
    <w:rsid w:val="00CA344F"/>
  </w:style>
  <w:style w:type="paragraph" w:customStyle="1" w:styleId="B0F8C63C0BE447BE8C2C1252CB91C381">
    <w:name w:val="B0F8C63C0BE447BE8C2C1252CB91C381"/>
    <w:rsid w:val="00CA344F"/>
  </w:style>
  <w:style w:type="paragraph" w:customStyle="1" w:styleId="EE37723BA7ED4421B5CF90420079B70A">
    <w:name w:val="EE37723BA7ED4421B5CF90420079B70A"/>
    <w:rsid w:val="00CA344F"/>
  </w:style>
  <w:style w:type="paragraph" w:customStyle="1" w:styleId="00834382EA2D486990ECC7F5D941100D">
    <w:name w:val="00834382EA2D486990ECC7F5D941100D"/>
    <w:rsid w:val="00CA344F"/>
  </w:style>
  <w:style w:type="paragraph" w:customStyle="1" w:styleId="3DA25267160149AEB1224BB0BFB91AD1">
    <w:name w:val="3DA25267160149AEB1224BB0BFB91AD1"/>
    <w:rsid w:val="00CA344F"/>
  </w:style>
  <w:style w:type="paragraph" w:customStyle="1" w:styleId="DF488C488DF641B98E89F36705A59267">
    <w:name w:val="DF488C488DF641B98E89F36705A59267"/>
    <w:rsid w:val="00CA344F"/>
  </w:style>
  <w:style w:type="paragraph" w:customStyle="1" w:styleId="57C36834D4844F2BA0B4AD07910753D1">
    <w:name w:val="57C36834D4844F2BA0B4AD07910753D1"/>
    <w:rsid w:val="00CA344F"/>
  </w:style>
  <w:style w:type="paragraph" w:customStyle="1" w:styleId="F26D679E65BD4680A79D217D389B1761">
    <w:name w:val="F26D679E65BD4680A79D217D389B1761"/>
    <w:rsid w:val="00CA344F"/>
  </w:style>
  <w:style w:type="paragraph" w:customStyle="1" w:styleId="451E164BC4464F6D85FB20E7027CFC68">
    <w:name w:val="451E164BC4464F6D85FB20E7027CFC68"/>
    <w:rsid w:val="00CA344F"/>
  </w:style>
  <w:style w:type="paragraph" w:customStyle="1" w:styleId="04A56EEB16B44375B48E06EE8DD19C86">
    <w:name w:val="04A56EEB16B44375B48E06EE8DD19C86"/>
    <w:rsid w:val="00CA344F"/>
  </w:style>
  <w:style w:type="paragraph" w:customStyle="1" w:styleId="C8E1F793BA094CB2A765554FD1272AE9">
    <w:name w:val="C8E1F793BA094CB2A765554FD1272AE9"/>
    <w:rsid w:val="00CA344F"/>
  </w:style>
  <w:style w:type="paragraph" w:customStyle="1" w:styleId="F3B6970B150647AD84FF405E4E8D51DB">
    <w:name w:val="F3B6970B150647AD84FF405E4E8D51DB"/>
    <w:rsid w:val="00CA344F"/>
  </w:style>
  <w:style w:type="paragraph" w:customStyle="1" w:styleId="794F92F9380E49559761E82EFF3A642D">
    <w:name w:val="794F92F9380E49559761E82EFF3A642D"/>
    <w:rsid w:val="00F915BA"/>
  </w:style>
  <w:style w:type="paragraph" w:customStyle="1" w:styleId="95CB32B278474E9BB8F317C9BA0EF6D4">
    <w:name w:val="95CB32B278474E9BB8F317C9BA0EF6D4"/>
    <w:rsid w:val="00F915BA"/>
  </w:style>
  <w:style w:type="paragraph" w:customStyle="1" w:styleId="C181F84C00854666A78A3CAD01931753">
    <w:name w:val="C181F84C00854666A78A3CAD01931753"/>
    <w:rsid w:val="00F915BA"/>
  </w:style>
  <w:style w:type="paragraph" w:customStyle="1" w:styleId="416ED00C997442C2A95B0D2E75B7DAF2">
    <w:name w:val="416ED00C997442C2A95B0D2E75B7DAF2"/>
    <w:rsid w:val="00F915BA"/>
  </w:style>
  <w:style w:type="paragraph" w:customStyle="1" w:styleId="400E89EA593749A18EF73B5E086DCCBA">
    <w:name w:val="400E89EA593749A18EF73B5E086DCCBA"/>
    <w:rsid w:val="00F915BA"/>
  </w:style>
  <w:style w:type="paragraph" w:customStyle="1" w:styleId="229AEAD8390C4E4E81267DCF83D83427">
    <w:name w:val="229AEAD8390C4E4E81267DCF83D83427"/>
    <w:rsid w:val="00F915BA"/>
  </w:style>
  <w:style w:type="paragraph" w:customStyle="1" w:styleId="DDEB4048C8054C47BC781627AA56AE41">
    <w:name w:val="DDEB4048C8054C47BC781627AA56AE41"/>
    <w:rsid w:val="00F915BA"/>
  </w:style>
  <w:style w:type="paragraph" w:customStyle="1" w:styleId="5164C1115A3E4BD2B9D1921C634B32A7">
    <w:name w:val="5164C1115A3E4BD2B9D1921C634B32A7"/>
    <w:rsid w:val="00F915BA"/>
  </w:style>
  <w:style w:type="paragraph" w:customStyle="1" w:styleId="052027EDC23A446D83273F857F6DA4FC">
    <w:name w:val="052027EDC23A446D83273F857F6DA4FC"/>
    <w:rsid w:val="00F915BA"/>
  </w:style>
  <w:style w:type="paragraph" w:customStyle="1" w:styleId="7AA87F3ED6424E8596806B564207AD51">
    <w:name w:val="7AA87F3ED6424E8596806B564207AD51"/>
    <w:rsid w:val="00F915BA"/>
  </w:style>
  <w:style w:type="paragraph" w:customStyle="1" w:styleId="9D4AE1EDA0B447ED9217264E5629CBB5">
    <w:name w:val="9D4AE1EDA0B447ED9217264E5629CBB5"/>
    <w:rsid w:val="00F915BA"/>
  </w:style>
  <w:style w:type="paragraph" w:customStyle="1" w:styleId="3C6E07C3A4BE4523B1ACE68F04BE784D">
    <w:name w:val="3C6E07C3A4BE4523B1ACE68F04BE784D"/>
    <w:rsid w:val="00F915BA"/>
  </w:style>
  <w:style w:type="paragraph" w:customStyle="1" w:styleId="A134366737CF43F38719CA731424B30C">
    <w:name w:val="A134366737CF43F38719CA731424B30C"/>
    <w:rsid w:val="00F915BA"/>
  </w:style>
  <w:style w:type="paragraph" w:customStyle="1" w:styleId="BECCFB2D696A41BA98B893AC1D98CB39">
    <w:name w:val="BECCFB2D696A41BA98B893AC1D98CB39"/>
    <w:rsid w:val="00F915BA"/>
  </w:style>
  <w:style w:type="paragraph" w:customStyle="1" w:styleId="19725BD5A34F4FB69BD544DBE9D42683">
    <w:name w:val="19725BD5A34F4FB69BD544DBE9D42683"/>
    <w:rsid w:val="00F915BA"/>
  </w:style>
  <w:style w:type="paragraph" w:customStyle="1" w:styleId="3B368BCAC9FD43E3A06AD014CC868E43">
    <w:name w:val="3B368BCAC9FD43E3A06AD014CC868E43"/>
    <w:rsid w:val="00F915BA"/>
  </w:style>
  <w:style w:type="paragraph" w:customStyle="1" w:styleId="D7CD8F9147794006AFC5EB5540D99720">
    <w:name w:val="D7CD8F9147794006AFC5EB5540D99720"/>
    <w:rsid w:val="00F915BA"/>
  </w:style>
  <w:style w:type="paragraph" w:customStyle="1" w:styleId="58C39CB4B5874081BCBBED4209F8534E">
    <w:name w:val="58C39CB4B5874081BCBBED4209F8534E"/>
    <w:rsid w:val="00F915BA"/>
  </w:style>
  <w:style w:type="paragraph" w:customStyle="1" w:styleId="6E6659851B2C41108DB2C5F5B0A1B2A4">
    <w:name w:val="6E6659851B2C41108DB2C5F5B0A1B2A4"/>
    <w:rsid w:val="00F915BA"/>
  </w:style>
  <w:style w:type="paragraph" w:customStyle="1" w:styleId="C1102DA2778246D692BBA425D7167570">
    <w:name w:val="C1102DA2778246D692BBA425D7167570"/>
    <w:rsid w:val="00F915BA"/>
  </w:style>
  <w:style w:type="paragraph" w:customStyle="1" w:styleId="E4FA9595B17A47FE84C773DDEA94968A">
    <w:name w:val="E4FA9595B17A47FE84C773DDEA94968A"/>
    <w:rsid w:val="00F915BA"/>
  </w:style>
  <w:style w:type="paragraph" w:customStyle="1" w:styleId="F06416F14FAC4B89B99C9B672267D6A0">
    <w:name w:val="F06416F14FAC4B89B99C9B672267D6A0"/>
    <w:rsid w:val="00F915BA"/>
  </w:style>
  <w:style w:type="paragraph" w:customStyle="1" w:styleId="197EDA1BB246402E8194DFA19C6E2833">
    <w:name w:val="197EDA1BB246402E8194DFA19C6E2833"/>
    <w:rsid w:val="00F915BA"/>
  </w:style>
  <w:style w:type="paragraph" w:customStyle="1" w:styleId="7B60E5D6C4A640619ECF43800E73835C">
    <w:name w:val="7B60E5D6C4A640619ECF43800E73835C"/>
    <w:rsid w:val="00F915BA"/>
  </w:style>
  <w:style w:type="paragraph" w:customStyle="1" w:styleId="698A5D3706734430ADF0C9D5E0599BE4">
    <w:name w:val="698A5D3706734430ADF0C9D5E0599BE4"/>
    <w:rsid w:val="00F915BA"/>
  </w:style>
  <w:style w:type="paragraph" w:customStyle="1" w:styleId="54FFD4092B284CA2BE5C4F114E87A407">
    <w:name w:val="54FFD4092B284CA2BE5C4F114E87A407"/>
    <w:rsid w:val="00F915BA"/>
  </w:style>
  <w:style w:type="paragraph" w:customStyle="1" w:styleId="169A0D077C7A45A58A8225FEC92B1A3E">
    <w:name w:val="169A0D077C7A45A58A8225FEC92B1A3E"/>
    <w:rsid w:val="00F915BA"/>
  </w:style>
  <w:style w:type="paragraph" w:customStyle="1" w:styleId="A2916350F0964C9AB45055F7CE22208B">
    <w:name w:val="A2916350F0964C9AB45055F7CE22208B"/>
    <w:rsid w:val="00F915BA"/>
  </w:style>
  <w:style w:type="paragraph" w:customStyle="1" w:styleId="EE49E106C03244CCB3D879390FD71DD6">
    <w:name w:val="EE49E106C03244CCB3D879390FD71DD6"/>
    <w:rsid w:val="00F915BA"/>
  </w:style>
  <w:style w:type="paragraph" w:customStyle="1" w:styleId="90CE13977F3E4E45A1861C9C785520AD">
    <w:name w:val="90CE13977F3E4E45A1861C9C785520AD"/>
    <w:rsid w:val="00F915BA"/>
  </w:style>
  <w:style w:type="paragraph" w:customStyle="1" w:styleId="C2BEEF664E6543CC948A1BCD50A70D05">
    <w:name w:val="C2BEEF664E6543CC948A1BCD50A70D05"/>
    <w:rsid w:val="00F915BA"/>
  </w:style>
  <w:style w:type="paragraph" w:customStyle="1" w:styleId="A308306D34F7483F9B4EF977163323D1">
    <w:name w:val="A308306D34F7483F9B4EF977163323D1"/>
    <w:rsid w:val="00F915BA"/>
  </w:style>
  <w:style w:type="paragraph" w:customStyle="1" w:styleId="7656EE60968B4F6CBA1A9343740151F1">
    <w:name w:val="7656EE60968B4F6CBA1A9343740151F1"/>
    <w:rsid w:val="009017AE"/>
  </w:style>
  <w:style w:type="paragraph" w:customStyle="1" w:styleId="EB0D840484234D91A967F6647F21238C">
    <w:name w:val="EB0D840484234D91A967F6647F21238C"/>
    <w:rsid w:val="009017AE"/>
  </w:style>
  <w:style w:type="paragraph" w:customStyle="1" w:styleId="71CDF5172EA442288E2F8F1A0F5EA736">
    <w:name w:val="71CDF5172EA442288E2F8F1A0F5EA736"/>
    <w:rsid w:val="009017AE"/>
  </w:style>
  <w:style w:type="paragraph" w:customStyle="1" w:styleId="DD041A06A9BE4E679EB4CBD73791914F">
    <w:name w:val="DD041A06A9BE4E679EB4CBD73791914F"/>
    <w:rsid w:val="009017AE"/>
  </w:style>
  <w:style w:type="paragraph" w:customStyle="1" w:styleId="EB0B5C5B53414381A2614CA09434C7F2">
    <w:name w:val="EB0B5C5B53414381A2614CA09434C7F2"/>
    <w:rsid w:val="009017AE"/>
  </w:style>
  <w:style w:type="paragraph" w:customStyle="1" w:styleId="A2F1DD84F83A48B3AB77AB642009D6D1">
    <w:name w:val="A2F1DD84F83A48B3AB77AB642009D6D1"/>
    <w:rsid w:val="009017AE"/>
  </w:style>
  <w:style w:type="paragraph" w:customStyle="1" w:styleId="C6EE8E4EE53C44DD8D225B05FF917968">
    <w:name w:val="C6EE8E4EE53C44DD8D225B05FF917968"/>
    <w:rsid w:val="009017AE"/>
  </w:style>
  <w:style w:type="paragraph" w:customStyle="1" w:styleId="CEE01C7F89294BE9AE87D2280FF33355">
    <w:name w:val="CEE01C7F89294BE9AE87D2280FF33355"/>
    <w:rsid w:val="009017AE"/>
  </w:style>
  <w:style w:type="paragraph" w:customStyle="1" w:styleId="3F859D7BC5FD4571B4F97F62AE48E397">
    <w:name w:val="3F859D7BC5FD4571B4F97F62AE48E397"/>
    <w:rsid w:val="009017AE"/>
  </w:style>
  <w:style w:type="paragraph" w:customStyle="1" w:styleId="BFF8EA96BA984F67843183AC83D19B6E">
    <w:name w:val="BFF8EA96BA984F67843183AC83D19B6E"/>
    <w:rsid w:val="009017AE"/>
  </w:style>
  <w:style w:type="paragraph" w:customStyle="1" w:styleId="53B06FCA2E2C408DAC0F838348A17456">
    <w:name w:val="53B06FCA2E2C408DAC0F838348A17456"/>
    <w:rsid w:val="009017AE"/>
  </w:style>
  <w:style w:type="paragraph" w:customStyle="1" w:styleId="F5C391E0972E427CBE0EF8836440FCE7">
    <w:name w:val="F5C391E0972E427CBE0EF8836440FCE7"/>
    <w:rsid w:val="009017AE"/>
  </w:style>
  <w:style w:type="paragraph" w:customStyle="1" w:styleId="3D4A69723A9C41679A07F93E52CBAAD3">
    <w:name w:val="3D4A69723A9C41679A07F93E52CBAAD3"/>
    <w:rsid w:val="009017AE"/>
  </w:style>
  <w:style w:type="paragraph" w:customStyle="1" w:styleId="497133BE48A54D7D9024655C3AC95420">
    <w:name w:val="497133BE48A54D7D9024655C3AC95420"/>
    <w:rsid w:val="009C542D"/>
  </w:style>
  <w:style w:type="paragraph" w:customStyle="1" w:styleId="D4C2AC7DE636495B85DF3776B035F161">
    <w:name w:val="D4C2AC7DE636495B85DF3776B035F161"/>
    <w:rsid w:val="009C542D"/>
  </w:style>
  <w:style w:type="paragraph" w:customStyle="1" w:styleId="69F9C16BE4944C009F9F787BFF5F53EC">
    <w:name w:val="69F9C16BE4944C009F9F787BFF5F53EC"/>
    <w:rsid w:val="009C542D"/>
  </w:style>
  <w:style w:type="paragraph" w:customStyle="1" w:styleId="2DF2F0E02D484DE0AF8D4BBD071D379E">
    <w:name w:val="2DF2F0E02D484DE0AF8D4BBD071D379E"/>
    <w:rsid w:val="009C542D"/>
  </w:style>
  <w:style w:type="paragraph" w:customStyle="1" w:styleId="8585F6B1F8464AC58139B95505A8A0BA">
    <w:name w:val="8585F6B1F8464AC58139B95505A8A0BA"/>
    <w:rsid w:val="009C542D"/>
  </w:style>
  <w:style w:type="paragraph" w:customStyle="1" w:styleId="FAEEA745649942D5934FA567F3F5FD0A">
    <w:name w:val="FAEEA745649942D5934FA567F3F5FD0A"/>
    <w:rsid w:val="009C542D"/>
  </w:style>
  <w:style w:type="paragraph" w:customStyle="1" w:styleId="F91A28B1643044A195354DEBBD881F88">
    <w:name w:val="F91A28B1643044A195354DEBBD881F88"/>
    <w:rsid w:val="009C542D"/>
  </w:style>
  <w:style w:type="paragraph" w:customStyle="1" w:styleId="5015D8936EEB41E288239D57F156FD47">
    <w:name w:val="5015D8936EEB41E288239D57F156FD47"/>
    <w:rsid w:val="009C542D"/>
  </w:style>
  <w:style w:type="paragraph" w:customStyle="1" w:styleId="29DCF91469004CCFBC048ED99D497BD911">
    <w:name w:val="29DCF91469004CCFBC048ED99D497BD911"/>
    <w:rsid w:val="009C542D"/>
  </w:style>
  <w:style w:type="paragraph" w:customStyle="1" w:styleId="FBEBE0EE110945D3A6C6D29F3D42361813">
    <w:name w:val="FBEBE0EE110945D3A6C6D29F3D42361813"/>
    <w:rsid w:val="009C542D"/>
  </w:style>
  <w:style w:type="paragraph" w:customStyle="1" w:styleId="497133BE48A54D7D9024655C3AC954201">
    <w:name w:val="497133BE48A54D7D9024655C3AC954201"/>
    <w:rsid w:val="009C542D"/>
    <w:pPr>
      <w:ind w:left="720"/>
      <w:contextualSpacing/>
    </w:pPr>
  </w:style>
  <w:style w:type="paragraph" w:customStyle="1" w:styleId="2C88075086AB403D805722FE3273B88B3">
    <w:name w:val="2C88075086AB403D805722FE3273B88B3"/>
    <w:rsid w:val="009C542D"/>
    <w:pPr>
      <w:ind w:left="720"/>
      <w:contextualSpacing/>
    </w:pPr>
  </w:style>
  <w:style w:type="paragraph" w:customStyle="1" w:styleId="D4C2AC7DE636495B85DF3776B035F1611">
    <w:name w:val="D4C2AC7DE636495B85DF3776B035F1611"/>
    <w:rsid w:val="009C542D"/>
    <w:pPr>
      <w:ind w:left="720"/>
      <w:contextualSpacing/>
    </w:pPr>
  </w:style>
  <w:style w:type="paragraph" w:customStyle="1" w:styleId="1E991C114D8E4AF9B43EB97FB01629783">
    <w:name w:val="1E991C114D8E4AF9B43EB97FB01629783"/>
    <w:rsid w:val="009C542D"/>
    <w:pPr>
      <w:ind w:left="720"/>
      <w:contextualSpacing/>
    </w:pPr>
  </w:style>
  <w:style w:type="paragraph" w:customStyle="1" w:styleId="E1C4249F2506448F93BBD7C939C2B1853">
    <w:name w:val="E1C4249F2506448F93BBD7C939C2B1853"/>
    <w:rsid w:val="009C542D"/>
    <w:pPr>
      <w:ind w:left="720"/>
      <w:contextualSpacing/>
    </w:pPr>
  </w:style>
  <w:style w:type="paragraph" w:customStyle="1" w:styleId="9BFCF2DF3F1541EAA277F31A25F2025D3">
    <w:name w:val="9BFCF2DF3F1541EAA277F31A25F2025D3"/>
    <w:rsid w:val="009C542D"/>
    <w:pPr>
      <w:ind w:left="720"/>
      <w:contextualSpacing/>
    </w:pPr>
  </w:style>
  <w:style w:type="paragraph" w:customStyle="1" w:styleId="052027EDC23A446D83273F857F6DA4FC1">
    <w:name w:val="052027EDC23A446D83273F857F6DA4FC1"/>
    <w:rsid w:val="009C542D"/>
    <w:pPr>
      <w:ind w:left="720"/>
      <w:contextualSpacing/>
    </w:pPr>
  </w:style>
  <w:style w:type="paragraph" w:customStyle="1" w:styleId="7AA87F3ED6424E8596806B564207AD511">
    <w:name w:val="7AA87F3ED6424E8596806B564207AD511"/>
    <w:rsid w:val="009C542D"/>
    <w:pPr>
      <w:ind w:left="720"/>
      <w:contextualSpacing/>
    </w:pPr>
  </w:style>
  <w:style w:type="paragraph" w:customStyle="1" w:styleId="5015D8936EEB41E288239D57F156FD471">
    <w:name w:val="5015D8936EEB41E288239D57F156FD471"/>
    <w:rsid w:val="009C542D"/>
    <w:pPr>
      <w:ind w:left="720"/>
      <w:contextualSpacing/>
    </w:pPr>
  </w:style>
  <w:style w:type="paragraph" w:customStyle="1" w:styleId="9D4AE1EDA0B447ED9217264E5629CBB51">
    <w:name w:val="9D4AE1EDA0B447ED9217264E5629CBB51"/>
    <w:rsid w:val="009C542D"/>
    <w:pPr>
      <w:ind w:left="720"/>
      <w:contextualSpacing/>
    </w:pPr>
  </w:style>
  <w:style w:type="paragraph" w:customStyle="1" w:styleId="3C6E07C3A4BE4523B1ACE68F04BE784D1">
    <w:name w:val="3C6E07C3A4BE4523B1ACE68F04BE784D1"/>
    <w:rsid w:val="009C542D"/>
    <w:pPr>
      <w:ind w:left="720"/>
      <w:contextualSpacing/>
    </w:pPr>
  </w:style>
  <w:style w:type="paragraph" w:customStyle="1" w:styleId="A134366737CF43F38719CA731424B30C1">
    <w:name w:val="A134366737CF43F38719CA731424B30C1"/>
    <w:rsid w:val="009C542D"/>
    <w:pPr>
      <w:ind w:left="720"/>
      <w:contextualSpacing/>
    </w:pPr>
  </w:style>
  <w:style w:type="paragraph" w:customStyle="1" w:styleId="19725BD5A34F4FB69BD544DBE9D426831">
    <w:name w:val="19725BD5A34F4FB69BD544DBE9D426831"/>
    <w:rsid w:val="009C542D"/>
    <w:pPr>
      <w:ind w:left="720"/>
      <w:contextualSpacing/>
    </w:pPr>
  </w:style>
  <w:style w:type="paragraph" w:customStyle="1" w:styleId="3B368BCAC9FD43E3A06AD014CC868E431">
    <w:name w:val="3B368BCAC9FD43E3A06AD014CC868E431"/>
    <w:rsid w:val="009C542D"/>
    <w:pPr>
      <w:ind w:left="720"/>
      <w:contextualSpacing/>
    </w:pPr>
  </w:style>
  <w:style w:type="paragraph" w:customStyle="1" w:styleId="2DF2F0E02D484DE0AF8D4BBD071D379E1">
    <w:name w:val="2DF2F0E02D484DE0AF8D4BBD071D379E1"/>
    <w:rsid w:val="009C542D"/>
    <w:pPr>
      <w:ind w:left="720"/>
      <w:contextualSpacing/>
    </w:pPr>
  </w:style>
  <w:style w:type="paragraph" w:customStyle="1" w:styleId="5EEB13E8B3394604B6097DC8BF593D0E">
    <w:name w:val="5EEB13E8B3394604B6097DC8BF593D0E"/>
    <w:rsid w:val="009C542D"/>
    <w:pPr>
      <w:ind w:left="720"/>
      <w:contextualSpacing/>
    </w:pPr>
  </w:style>
  <w:style w:type="paragraph" w:customStyle="1" w:styleId="D7AB01FA4FAF44AC994D6E471FDBA69F">
    <w:name w:val="D7AB01FA4FAF44AC994D6E471FDBA69F"/>
    <w:rsid w:val="009C542D"/>
    <w:pPr>
      <w:ind w:left="720"/>
      <w:contextualSpacing/>
    </w:pPr>
  </w:style>
  <w:style w:type="paragraph" w:customStyle="1" w:styleId="E233E93712D1433A80C9B3E7FE0FA074">
    <w:name w:val="E233E93712D1433A80C9B3E7FE0FA074"/>
    <w:rsid w:val="009C542D"/>
    <w:pPr>
      <w:ind w:left="720"/>
      <w:contextualSpacing/>
    </w:pPr>
  </w:style>
  <w:style w:type="paragraph" w:customStyle="1" w:styleId="79F723E3973847F08EC081AB0DEA8D92">
    <w:name w:val="79F723E3973847F08EC081AB0DEA8D92"/>
    <w:rsid w:val="009C542D"/>
    <w:pPr>
      <w:ind w:left="720"/>
      <w:contextualSpacing/>
    </w:pPr>
  </w:style>
  <w:style w:type="paragraph" w:customStyle="1" w:styleId="8C05D0568BD54CE2B1A9CD5FEF168321">
    <w:name w:val="8C05D0568BD54CE2B1A9CD5FEF168321"/>
    <w:rsid w:val="009C542D"/>
    <w:pPr>
      <w:ind w:left="720"/>
      <w:contextualSpacing/>
    </w:pPr>
  </w:style>
  <w:style w:type="paragraph" w:customStyle="1" w:styleId="DB7690181A6645B5B06D56E0C355A501">
    <w:name w:val="DB7690181A6645B5B06D56E0C355A501"/>
    <w:rsid w:val="009C542D"/>
    <w:pPr>
      <w:ind w:left="720"/>
      <w:contextualSpacing/>
    </w:pPr>
  </w:style>
  <w:style w:type="paragraph" w:customStyle="1" w:styleId="CDA7D6A9F36A44509330FE04F0D52509">
    <w:name w:val="CDA7D6A9F36A44509330FE04F0D52509"/>
    <w:rsid w:val="009C542D"/>
    <w:pPr>
      <w:ind w:left="720"/>
      <w:contextualSpacing/>
    </w:pPr>
  </w:style>
  <w:style w:type="paragraph" w:customStyle="1" w:styleId="49C81D7AA84340F48A7B5C4EAEAE5EB7">
    <w:name w:val="49C81D7AA84340F48A7B5C4EAEAE5EB7"/>
    <w:rsid w:val="009C542D"/>
    <w:pPr>
      <w:ind w:left="720"/>
      <w:contextualSpacing/>
    </w:pPr>
  </w:style>
  <w:style w:type="paragraph" w:customStyle="1" w:styleId="E487865B8AE44805B5E2E574E1B5396B">
    <w:name w:val="E487865B8AE44805B5E2E574E1B5396B"/>
    <w:rsid w:val="009C542D"/>
    <w:pPr>
      <w:ind w:left="720"/>
      <w:contextualSpacing/>
    </w:pPr>
  </w:style>
  <w:style w:type="paragraph" w:customStyle="1" w:styleId="8585F6B1F8464AC58139B95505A8A0BA1">
    <w:name w:val="8585F6B1F8464AC58139B95505A8A0BA1"/>
    <w:rsid w:val="009C542D"/>
    <w:pPr>
      <w:ind w:left="720"/>
      <w:contextualSpacing/>
    </w:pPr>
  </w:style>
  <w:style w:type="paragraph" w:customStyle="1" w:styleId="D8D0A5697896481CB0ABDC2BAF87A658">
    <w:name w:val="D8D0A5697896481CB0ABDC2BAF87A658"/>
    <w:rsid w:val="009C542D"/>
    <w:pPr>
      <w:ind w:left="720"/>
      <w:contextualSpacing/>
    </w:pPr>
  </w:style>
  <w:style w:type="paragraph" w:customStyle="1" w:styleId="B3D150504D414337A871919ED08F8359">
    <w:name w:val="B3D150504D414337A871919ED08F8359"/>
    <w:rsid w:val="009C542D"/>
    <w:pPr>
      <w:ind w:left="720"/>
      <w:contextualSpacing/>
    </w:pPr>
  </w:style>
  <w:style w:type="paragraph" w:customStyle="1" w:styleId="19B3D91DD5DE4AFB8A8EB1B20AE21168">
    <w:name w:val="19B3D91DD5DE4AFB8A8EB1B20AE21168"/>
    <w:rsid w:val="009C542D"/>
    <w:pPr>
      <w:ind w:left="720"/>
      <w:contextualSpacing/>
    </w:pPr>
  </w:style>
  <w:style w:type="paragraph" w:customStyle="1" w:styleId="1F11E15CE732446FBD481FD7DE9BF9D3">
    <w:name w:val="1F11E15CE732446FBD481FD7DE9BF9D3"/>
    <w:rsid w:val="009C542D"/>
    <w:pPr>
      <w:ind w:left="720"/>
      <w:contextualSpacing/>
    </w:pPr>
  </w:style>
  <w:style w:type="paragraph" w:customStyle="1" w:styleId="0B25C4E9D1AE495D8F8A58A78F1949FB">
    <w:name w:val="0B25C4E9D1AE495D8F8A58A78F1949FB"/>
    <w:rsid w:val="009C542D"/>
    <w:pPr>
      <w:ind w:left="720"/>
      <w:contextualSpacing/>
    </w:pPr>
  </w:style>
  <w:style w:type="paragraph" w:customStyle="1" w:styleId="3443AB89173B417ABACFEB25ED253B4C">
    <w:name w:val="3443AB89173B417ABACFEB25ED253B4C"/>
    <w:rsid w:val="009C542D"/>
    <w:pPr>
      <w:ind w:left="720"/>
      <w:contextualSpacing/>
    </w:pPr>
  </w:style>
  <w:style w:type="paragraph" w:customStyle="1" w:styleId="064E6B287EA445F9ACE2212E8EDF9768">
    <w:name w:val="064E6B287EA445F9ACE2212E8EDF9768"/>
    <w:rsid w:val="009C542D"/>
    <w:pPr>
      <w:ind w:left="720"/>
      <w:contextualSpacing/>
    </w:pPr>
  </w:style>
  <w:style w:type="paragraph" w:customStyle="1" w:styleId="77B37ADE0194489CB19D21D15D7D9F14">
    <w:name w:val="77B37ADE0194489CB19D21D15D7D9F14"/>
    <w:rsid w:val="009C542D"/>
    <w:pPr>
      <w:ind w:left="720"/>
      <w:contextualSpacing/>
    </w:pPr>
  </w:style>
  <w:style w:type="paragraph" w:customStyle="1" w:styleId="FAEEA745649942D5934FA567F3F5FD0A1">
    <w:name w:val="FAEEA745649942D5934FA567F3F5FD0A1"/>
    <w:rsid w:val="009C542D"/>
    <w:pPr>
      <w:ind w:left="720"/>
      <w:contextualSpacing/>
    </w:pPr>
  </w:style>
  <w:style w:type="paragraph" w:customStyle="1" w:styleId="9114A26DABAC42328F5E2BC9C55B96AA">
    <w:name w:val="9114A26DABAC42328F5E2BC9C55B96AA"/>
    <w:rsid w:val="009C542D"/>
    <w:pPr>
      <w:ind w:left="720"/>
      <w:contextualSpacing/>
    </w:pPr>
  </w:style>
  <w:style w:type="paragraph" w:customStyle="1" w:styleId="9C8109D1D5B34183978F5A71B7A3B33B">
    <w:name w:val="9C8109D1D5B34183978F5A71B7A3B33B"/>
    <w:rsid w:val="009C542D"/>
    <w:pPr>
      <w:ind w:left="720"/>
      <w:contextualSpacing/>
    </w:pPr>
  </w:style>
  <w:style w:type="paragraph" w:customStyle="1" w:styleId="517F316EB39B416B80828DCFF67EAFE3">
    <w:name w:val="517F316EB39B416B80828DCFF67EAFE3"/>
    <w:rsid w:val="009C542D"/>
    <w:pPr>
      <w:ind w:left="720"/>
      <w:contextualSpacing/>
    </w:pPr>
  </w:style>
  <w:style w:type="paragraph" w:customStyle="1" w:styleId="1181D7E4142A46299F6344E5A7DE24B0">
    <w:name w:val="1181D7E4142A46299F6344E5A7DE24B0"/>
    <w:rsid w:val="009C542D"/>
    <w:pPr>
      <w:ind w:left="720"/>
      <w:contextualSpacing/>
    </w:pPr>
  </w:style>
  <w:style w:type="paragraph" w:customStyle="1" w:styleId="108CB2BC780B49FF98349A4EB23A067A">
    <w:name w:val="108CB2BC780B49FF98349A4EB23A067A"/>
    <w:rsid w:val="009C542D"/>
    <w:pPr>
      <w:ind w:left="720"/>
      <w:contextualSpacing/>
    </w:pPr>
  </w:style>
  <w:style w:type="paragraph" w:customStyle="1" w:styleId="F91A28B1643044A195354DEBBD881F881">
    <w:name w:val="F91A28B1643044A195354DEBBD881F881"/>
    <w:rsid w:val="009C542D"/>
    <w:pPr>
      <w:ind w:left="720"/>
      <w:contextualSpacing/>
    </w:pPr>
  </w:style>
  <w:style w:type="paragraph" w:customStyle="1" w:styleId="D0A1637C1A57415AA094D8AC057CC227">
    <w:name w:val="D0A1637C1A57415AA094D8AC057CC227"/>
    <w:rsid w:val="009C542D"/>
    <w:pPr>
      <w:ind w:left="720"/>
      <w:contextualSpacing/>
    </w:pPr>
  </w:style>
  <w:style w:type="paragraph" w:customStyle="1" w:styleId="31BFFF2F06794982B817C5A1A99D71CE">
    <w:name w:val="31BFFF2F06794982B817C5A1A99D71CE"/>
    <w:rsid w:val="009C542D"/>
    <w:pPr>
      <w:ind w:left="720"/>
      <w:contextualSpacing/>
    </w:pPr>
  </w:style>
  <w:style w:type="paragraph" w:customStyle="1" w:styleId="B59434DB95214472927F931BF596B030">
    <w:name w:val="B59434DB95214472927F931BF596B030"/>
    <w:rsid w:val="009C542D"/>
    <w:pPr>
      <w:ind w:left="720"/>
      <w:contextualSpacing/>
    </w:pPr>
  </w:style>
  <w:style w:type="paragraph" w:customStyle="1" w:styleId="29DCF91469004CCFBC048ED99D497BD912">
    <w:name w:val="29DCF91469004CCFBC048ED99D497BD912"/>
    <w:rsid w:val="009C542D"/>
  </w:style>
  <w:style w:type="paragraph" w:customStyle="1" w:styleId="FBEBE0EE110945D3A6C6D29F3D42361814">
    <w:name w:val="FBEBE0EE110945D3A6C6D29F3D42361814"/>
    <w:rsid w:val="009C542D"/>
  </w:style>
  <w:style w:type="paragraph" w:customStyle="1" w:styleId="497133BE48A54D7D9024655C3AC954202">
    <w:name w:val="497133BE48A54D7D9024655C3AC954202"/>
    <w:rsid w:val="009C542D"/>
    <w:pPr>
      <w:ind w:left="720"/>
      <w:contextualSpacing/>
    </w:pPr>
  </w:style>
  <w:style w:type="paragraph" w:customStyle="1" w:styleId="2C88075086AB403D805722FE3273B88B4">
    <w:name w:val="2C88075086AB403D805722FE3273B88B4"/>
    <w:rsid w:val="009C542D"/>
    <w:pPr>
      <w:ind w:left="720"/>
      <w:contextualSpacing/>
    </w:pPr>
  </w:style>
  <w:style w:type="paragraph" w:customStyle="1" w:styleId="D4C2AC7DE636495B85DF3776B035F1612">
    <w:name w:val="D4C2AC7DE636495B85DF3776B035F1612"/>
    <w:rsid w:val="009C542D"/>
    <w:pPr>
      <w:ind w:left="720"/>
      <w:contextualSpacing/>
    </w:pPr>
  </w:style>
  <w:style w:type="paragraph" w:customStyle="1" w:styleId="1E991C114D8E4AF9B43EB97FB01629784">
    <w:name w:val="1E991C114D8E4AF9B43EB97FB01629784"/>
    <w:rsid w:val="009C542D"/>
    <w:pPr>
      <w:ind w:left="720"/>
      <w:contextualSpacing/>
    </w:pPr>
  </w:style>
  <w:style w:type="paragraph" w:customStyle="1" w:styleId="E1C4249F2506448F93BBD7C939C2B1854">
    <w:name w:val="E1C4249F2506448F93BBD7C939C2B1854"/>
    <w:rsid w:val="009C542D"/>
    <w:pPr>
      <w:ind w:left="720"/>
      <w:contextualSpacing/>
    </w:pPr>
  </w:style>
  <w:style w:type="paragraph" w:customStyle="1" w:styleId="9BFCF2DF3F1541EAA277F31A25F2025D4">
    <w:name w:val="9BFCF2DF3F1541EAA277F31A25F2025D4"/>
    <w:rsid w:val="009C542D"/>
    <w:pPr>
      <w:ind w:left="720"/>
      <w:contextualSpacing/>
    </w:pPr>
  </w:style>
  <w:style w:type="paragraph" w:customStyle="1" w:styleId="052027EDC23A446D83273F857F6DA4FC2">
    <w:name w:val="052027EDC23A446D83273F857F6DA4FC2"/>
    <w:rsid w:val="009C542D"/>
    <w:pPr>
      <w:ind w:left="720"/>
      <w:contextualSpacing/>
    </w:pPr>
  </w:style>
  <w:style w:type="paragraph" w:customStyle="1" w:styleId="7AA87F3ED6424E8596806B564207AD512">
    <w:name w:val="7AA87F3ED6424E8596806B564207AD512"/>
    <w:rsid w:val="009C542D"/>
    <w:pPr>
      <w:ind w:left="720"/>
      <w:contextualSpacing/>
    </w:pPr>
  </w:style>
  <w:style w:type="paragraph" w:customStyle="1" w:styleId="5015D8936EEB41E288239D57F156FD472">
    <w:name w:val="5015D8936EEB41E288239D57F156FD472"/>
    <w:rsid w:val="009C542D"/>
    <w:pPr>
      <w:ind w:left="720"/>
      <w:contextualSpacing/>
    </w:pPr>
  </w:style>
  <w:style w:type="paragraph" w:customStyle="1" w:styleId="9D4AE1EDA0B447ED9217264E5629CBB52">
    <w:name w:val="9D4AE1EDA0B447ED9217264E5629CBB52"/>
    <w:rsid w:val="009C542D"/>
    <w:pPr>
      <w:ind w:left="720"/>
      <w:contextualSpacing/>
    </w:pPr>
  </w:style>
  <w:style w:type="paragraph" w:customStyle="1" w:styleId="3C6E07C3A4BE4523B1ACE68F04BE784D2">
    <w:name w:val="3C6E07C3A4BE4523B1ACE68F04BE784D2"/>
    <w:rsid w:val="009C542D"/>
    <w:pPr>
      <w:ind w:left="720"/>
      <w:contextualSpacing/>
    </w:pPr>
  </w:style>
  <w:style w:type="paragraph" w:customStyle="1" w:styleId="A134366737CF43F38719CA731424B30C2">
    <w:name w:val="A134366737CF43F38719CA731424B30C2"/>
    <w:rsid w:val="009C542D"/>
    <w:pPr>
      <w:ind w:left="720"/>
      <w:contextualSpacing/>
    </w:pPr>
  </w:style>
  <w:style w:type="paragraph" w:customStyle="1" w:styleId="19725BD5A34F4FB69BD544DBE9D426832">
    <w:name w:val="19725BD5A34F4FB69BD544DBE9D426832"/>
    <w:rsid w:val="009C542D"/>
    <w:pPr>
      <w:ind w:left="720"/>
      <w:contextualSpacing/>
    </w:pPr>
  </w:style>
  <w:style w:type="paragraph" w:customStyle="1" w:styleId="3B368BCAC9FD43E3A06AD014CC868E432">
    <w:name w:val="3B368BCAC9FD43E3A06AD014CC868E432"/>
    <w:rsid w:val="009C542D"/>
    <w:pPr>
      <w:ind w:left="720"/>
      <w:contextualSpacing/>
    </w:pPr>
  </w:style>
  <w:style w:type="paragraph" w:customStyle="1" w:styleId="2DF2F0E02D484DE0AF8D4BBD071D379E2">
    <w:name w:val="2DF2F0E02D484DE0AF8D4BBD071D379E2"/>
    <w:rsid w:val="009C542D"/>
    <w:pPr>
      <w:ind w:left="720"/>
      <w:contextualSpacing/>
    </w:pPr>
  </w:style>
  <w:style w:type="paragraph" w:customStyle="1" w:styleId="5EEB13E8B3394604B6097DC8BF593D0E1">
    <w:name w:val="5EEB13E8B3394604B6097DC8BF593D0E1"/>
    <w:rsid w:val="009C542D"/>
    <w:pPr>
      <w:ind w:left="720"/>
      <w:contextualSpacing/>
    </w:pPr>
  </w:style>
  <w:style w:type="paragraph" w:customStyle="1" w:styleId="D7AB01FA4FAF44AC994D6E471FDBA69F1">
    <w:name w:val="D7AB01FA4FAF44AC994D6E471FDBA69F1"/>
    <w:rsid w:val="009C542D"/>
    <w:pPr>
      <w:ind w:left="720"/>
      <w:contextualSpacing/>
    </w:pPr>
  </w:style>
  <w:style w:type="paragraph" w:customStyle="1" w:styleId="E233E93712D1433A80C9B3E7FE0FA0741">
    <w:name w:val="E233E93712D1433A80C9B3E7FE0FA0741"/>
    <w:rsid w:val="009C542D"/>
    <w:pPr>
      <w:ind w:left="720"/>
      <w:contextualSpacing/>
    </w:pPr>
  </w:style>
  <w:style w:type="paragraph" w:customStyle="1" w:styleId="79F723E3973847F08EC081AB0DEA8D921">
    <w:name w:val="79F723E3973847F08EC081AB0DEA8D921"/>
    <w:rsid w:val="009C542D"/>
    <w:pPr>
      <w:ind w:left="720"/>
      <w:contextualSpacing/>
    </w:pPr>
  </w:style>
  <w:style w:type="paragraph" w:customStyle="1" w:styleId="8C05D0568BD54CE2B1A9CD5FEF1683211">
    <w:name w:val="8C05D0568BD54CE2B1A9CD5FEF1683211"/>
    <w:rsid w:val="009C542D"/>
    <w:pPr>
      <w:ind w:left="720"/>
      <w:contextualSpacing/>
    </w:pPr>
  </w:style>
  <w:style w:type="paragraph" w:customStyle="1" w:styleId="DB7690181A6645B5B06D56E0C355A5011">
    <w:name w:val="DB7690181A6645B5B06D56E0C355A5011"/>
    <w:rsid w:val="009C542D"/>
    <w:pPr>
      <w:ind w:left="720"/>
      <w:contextualSpacing/>
    </w:pPr>
  </w:style>
  <w:style w:type="paragraph" w:customStyle="1" w:styleId="CDA7D6A9F36A44509330FE04F0D525091">
    <w:name w:val="CDA7D6A9F36A44509330FE04F0D525091"/>
    <w:rsid w:val="009C542D"/>
    <w:pPr>
      <w:ind w:left="720"/>
      <w:contextualSpacing/>
    </w:pPr>
  </w:style>
  <w:style w:type="paragraph" w:customStyle="1" w:styleId="49C81D7AA84340F48A7B5C4EAEAE5EB71">
    <w:name w:val="49C81D7AA84340F48A7B5C4EAEAE5EB71"/>
    <w:rsid w:val="009C542D"/>
    <w:pPr>
      <w:ind w:left="720"/>
      <w:contextualSpacing/>
    </w:pPr>
  </w:style>
  <w:style w:type="paragraph" w:customStyle="1" w:styleId="E487865B8AE44805B5E2E574E1B5396B1">
    <w:name w:val="E487865B8AE44805B5E2E574E1B5396B1"/>
    <w:rsid w:val="009C542D"/>
    <w:pPr>
      <w:ind w:left="720"/>
      <w:contextualSpacing/>
    </w:pPr>
  </w:style>
  <w:style w:type="paragraph" w:customStyle="1" w:styleId="8585F6B1F8464AC58139B95505A8A0BA2">
    <w:name w:val="8585F6B1F8464AC58139B95505A8A0BA2"/>
    <w:rsid w:val="009C542D"/>
    <w:pPr>
      <w:ind w:left="720"/>
      <w:contextualSpacing/>
    </w:pPr>
  </w:style>
  <w:style w:type="paragraph" w:customStyle="1" w:styleId="D8D0A5697896481CB0ABDC2BAF87A6581">
    <w:name w:val="D8D0A5697896481CB0ABDC2BAF87A6581"/>
    <w:rsid w:val="009C542D"/>
    <w:pPr>
      <w:ind w:left="720"/>
      <w:contextualSpacing/>
    </w:pPr>
  </w:style>
  <w:style w:type="paragraph" w:customStyle="1" w:styleId="B3D150504D414337A871919ED08F83591">
    <w:name w:val="B3D150504D414337A871919ED08F83591"/>
    <w:rsid w:val="009C542D"/>
    <w:pPr>
      <w:ind w:left="720"/>
      <w:contextualSpacing/>
    </w:pPr>
  </w:style>
  <w:style w:type="paragraph" w:customStyle="1" w:styleId="19B3D91DD5DE4AFB8A8EB1B20AE211681">
    <w:name w:val="19B3D91DD5DE4AFB8A8EB1B20AE211681"/>
    <w:rsid w:val="009C542D"/>
    <w:pPr>
      <w:ind w:left="720"/>
      <w:contextualSpacing/>
    </w:pPr>
  </w:style>
  <w:style w:type="paragraph" w:customStyle="1" w:styleId="1F11E15CE732446FBD481FD7DE9BF9D31">
    <w:name w:val="1F11E15CE732446FBD481FD7DE9BF9D31"/>
    <w:rsid w:val="009C542D"/>
    <w:pPr>
      <w:ind w:left="720"/>
      <w:contextualSpacing/>
    </w:pPr>
  </w:style>
  <w:style w:type="paragraph" w:customStyle="1" w:styleId="0B25C4E9D1AE495D8F8A58A78F1949FB1">
    <w:name w:val="0B25C4E9D1AE495D8F8A58A78F1949FB1"/>
    <w:rsid w:val="009C542D"/>
    <w:pPr>
      <w:ind w:left="720"/>
      <w:contextualSpacing/>
    </w:pPr>
  </w:style>
  <w:style w:type="paragraph" w:customStyle="1" w:styleId="3443AB89173B417ABACFEB25ED253B4C1">
    <w:name w:val="3443AB89173B417ABACFEB25ED253B4C1"/>
    <w:rsid w:val="009C542D"/>
    <w:pPr>
      <w:ind w:left="720"/>
      <w:contextualSpacing/>
    </w:pPr>
  </w:style>
  <w:style w:type="paragraph" w:customStyle="1" w:styleId="064E6B287EA445F9ACE2212E8EDF97681">
    <w:name w:val="064E6B287EA445F9ACE2212E8EDF97681"/>
    <w:rsid w:val="009C542D"/>
    <w:pPr>
      <w:ind w:left="720"/>
      <w:contextualSpacing/>
    </w:pPr>
  </w:style>
  <w:style w:type="paragraph" w:customStyle="1" w:styleId="77B37ADE0194489CB19D21D15D7D9F141">
    <w:name w:val="77B37ADE0194489CB19D21D15D7D9F141"/>
    <w:rsid w:val="009C542D"/>
    <w:pPr>
      <w:ind w:left="720"/>
      <w:contextualSpacing/>
    </w:pPr>
  </w:style>
  <w:style w:type="paragraph" w:customStyle="1" w:styleId="FAEEA745649942D5934FA567F3F5FD0A2">
    <w:name w:val="FAEEA745649942D5934FA567F3F5FD0A2"/>
    <w:rsid w:val="009C542D"/>
    <w:pPr>
      <w:ind w:left="720"/>
      <w:contextualSpacing/>
    </w:pPr>
  </w:style>
  <w:style w:type="paragraph" w:customStyle="1" w:styleId="9114A26DABAC42328F5E2BC9C55B96AA1">
    <w:name w:val="9114A26DABAC42328F5E2BC9C55B96AA1"/>
    <w:rsid w:val="009C542D"/>
    <w:pPr>
      <w:ind w:left="720"/>
      <w:contextualSpacing/>
    </w:pPr>
  </w:style>
  <w:style w:type="paragraph" w:customStyle="1" w:styleId="9C8109D1D5B34183978F5A71B7A3B33B1">
    <w:name w:val="9C8109D1D5B34183978F5A71B7A3B33B1"/>
    <w:rsid w:val="009C542D"/>
    <w:pPr>
      <w:ind w:left="720"/>
      <w:contextualSpacing/>
    </w:pPr>
  </w:style>
  <w:style w:type="paragraph" w:customStyle="1" w:styleId="517F316EB39B416B80828DCFF67EAFE31">
    <w:name w:val="517F316EB39B416B80828DCFF67EAFE31"/>
    <w:rsid w:val="009C542D"/>
    <w:pPr>
      <w:ind w:left="720"/>
      <w:contextualSpacing/>
    </w:pPr>
  </w:style>
  <w:style w:type="paragraph" w:customStyle="1" w:styleId="1181D7E4142A46299F6344E5A7DE24B01">
    <w:name w:val="1181D7E4142A46299F6344E5A7DE24B01"/>
    <w:rsid w:val="009C542D"/>
    <w:pPr>
      <w:ind w:left="720"/>
      <w:contextualSpacing/>
    </w:pPr>
  </w:style>
  <w:style w:type="paragraph" w:customStyle="1" w:styleId="108CB2BC780B49FF98349A4EB23A067A1">
    <w:name w:val="108CB2BC780B49FF98349A4EB23A067A1"/>
    <w:rsid w:val="009C542D"/>
    <w:pPr>
      <w:ind w:left="720"/>
      <w:contextualSpacing/>
    </w:pPr>
  </w:style>
  <w:style w:type="paragraph" w:customStyle="1" w:styleId="F91A28B1643044A195354DEBBD881F882">
    <w:name w:val="F91A28B1643044A195354DEBBD881F882"/>
    <w:rsid w:val="009C542D"/>
    <w:pPr>
      <w:ind w:left="720"/>
      <w:contextualSpacing/>
    </w:pPr>
  </w:style>
  <w:style w:type="paragraph" w:customStyle="1" w:styleId="D0A1637C1A57415AA094D8AC057CC2271">
    <w:name w:val="D0A1637C1A57415AA094D8AC057CC2271"/>
    <w:rsid w:val="009C542D"/>
    <w:pPr>
      <w:ind w:left="720"/>
      <w:contextualSpacing/>
    </w:pPr>
  </w:style>
  <w:style w:type="paragraph" w:customStyle="1" w:styleId="31BFFF2F06794982B817C5A1A99D71CE1">
    <w:name w:val="31BFFF2F06794982B817C5A1A99D71CE1"/>
    <w:rsid w:val="009C542D"/>
    <w:pPr>
      <w:ind w:left="720"/>
      <w:contextualSpacing/>
    </w:pPr>
  </w:style>
  <w:style w:type="paragraph" w:customStyle="1" w:styleId="B59434DB95214472927F931BF596B0301">
    <w:name w:val="B59434DB95214472927F931BF596B0301"/>
    <w:rsid w:val="009C542D"/>
    <w:pPr>
      <w:ind w:left="720"/>
      <w:contextualSpacing/>
    </w:pPr>
  </w:style>
  <w:style w:type="paragraph" w:customStyle="1" w:styleId="1818788AF1284245B476AC69BB14C506">
    <w:name w:val="1818788AF1284245B476AC69BB14C506"/>
    <w:rsid w:val="009C542D"/>
  </w:style>
  <w:style w:type="paragraph" w:customStyle="1" w:styleId="949EBBF0CEA54A78BC0C5AE6E6846F23">
    <w:name w:val="949EBBF0CEA54A78BC0C5AE6E6846F23"/>
    <w:rsid w:val="009C542D"/>
  </w:style>
  <w:style w:type="paragraph" w:customStyle="1" w:styleId="F05CB82B6C704B94BC382820C4DC018C">
    <w:name w:val="F05CB82B6C704B94BC382820C4DC018C"/>
    <w:rsid w:val="009C542D"/>
  </w:style>
  <w:style w:type="paragraph" w:customStyle="1" w:styleId="F0FE38329A9043C8A25B466F741953E0">
    <w:name w:val="F0FE38329A9043C8A25B466F741953E0"/>
    <w:rsid w:val="009C542D"/>
  </w:style>
  <w:style w:type="paragraph" w:customStyle="1" w:styleId="226C734645E1445A9AD2F9C836AD2B5D">
    <w:name w:val="226C734645E1445A9AD2F9C836AD2B5D"/>
    <w:rsid w:val="009C542D"/>
  </w:style>
  <w:style w:type="paragraph" w:customStyle="1" w:styleId="D29896C3995D4A95A12F3FDFBCF890F1">
    <w:name w:val="D29896C3995D4A95A12F3FDFBCF890F1"/>
    <w:rsid w:val="009C542D"/>
  </w:style>
  <w:style w:type="paragraph" w:customStyle="1" w:styleId="29DCF91469004CCFBC048ED99D497BD913">
    <w:name w:val="29DCF91469004CCFBC048ED99D497BD913"/>
    <w:rsid w:val="009C542D"/>
  </w:style>
  <w:style w:type="paragraph" w:customStyle="1" w:styleId="FBEBE0EE110945D3A6C6D29F3D42361815">
    <w:name w:val="FBEBE0EE110945D3A6C6D29F3D42361815"/>
    <w:rsid w:val="009C542D"/>
  </w:style>
  <w:style w:type="paragraph" w:customStyle="1" w:styleId="497133BE48A54D7D9024655C3AC954203">
    <w:name w:val="497133BE48A54D7D9024655C3AC954203"/>
    <w:rsid w:val="009C542D"/>
    <w:pPr>
      <w:ind w:left="720"/>
      <w:contextualSpacing/>
    </w:pPr>
  </w:style>
  <w:style w:type="paragraph" w:customStyle="1" w:styleId="226C734645E1445A9AD2F9C836AD2B5D1">
    <w:name w:val="226C734645E1445A9AD2F9C836AD2B5D1"/>
    <w:rsid w:val="009C542D"/>
    <w:pPr>
      <w:ind w:left="720"/>
      <w:contextualSpacing/>
    </w:pPr>
  </w:style>
  <w:style w:type="paragraph" w:customStyle="1" w:styleId="D29896C3995D4A95A12F3FDFBCF890F11">
    <w:name w:val="D29896C3995D4A95A12F3FDFBCF890F11"/>
    <w:rsid w:val="009C542D"/>
    <w:pPr>
      <w:ind w:left="720"/>
      <w:contextualSpacing/>
    </w:pPr>
  </w:style>
  <w:style w:type="paragraph" w:customStyle="1" w:styleId="E1C4249F2506448F93BBD7C939C2B1855">
    <w:name w:val="E1C4249F2506448F93BBD7C939C2B1855"/>
    <w:rsid w:val="009C542D"/>
    <w:pPr>
      <w:ind w:left="720"/>
      <w:contextualSpacing/>
    </w:pPr>
  </w:style>
  <w:style w:type="paragraph" w:customStyle="1" w:styleId="F0FE38329A9043C8A25B466F741953E01">
    <w:name w:val="F0FE38329A9043C8A25B466F741953E01"/>
    <w:rsid w:val="009C542D"/>
    <w:pPr>
      <w:ind w:left="720"/>
      <w:contextualSpacing/>
    </w:pPr>
  </w:style>
  <w:style w:type="paragraph" w:customStyle="1" w:styleId="9BFCF2DF3F1541EAA277F31A25F2025D5">
    <w:name w:val="9BFCF2DF3F1541EAA277F31A25F2025D5"/>
    <w:rsid w:val="009C542D"/>
    <w:pPr>
      <w:ind w:left="720"/>
      <w:contextualSpacing/>
    </w:pPr>
  </w:style>
  <w:style w:type="paragraph" w:customStyle="1" w:styleId="052027EDC23A446D83273F857F6DA4FC3">
    <w:name w:val="052027EDC23A446D83273F857F6DA4FC3"/>
    <w:rsid w:val="009C542D"/>
    <w:pPr>
      <w:ind w:left="720"/>
      <w:contextualSpacing/>
    </w:pPr>
  </w:style>
  <w:style w:type="paragraph" w:customStyle="1" w:styleId="7AA87F3ED6424E8596806B564207AD513">
    <w:name w:val="7AA87F3ED6424E8596806B564207AD513"/>
    <w:rsid w:val="009C542D"/>
    <w:pPr>
      <w:ind w:left="720"/>
      <w:contextualSpacing/>
    </w:pPr>
  </w:style>
  <w:style w:type="paragraph" w:customStyle="1" w:styleId="5015D8936EEB41E288239D57F156FD473">
    <w:name w:val="5015D8936EEB41E288239D57F156FD473"/>
    <w:rsid w:val="009C542D"/>
    <w:pPr>
      <w:ind w:left="720"/>
      <w:contextualSpacing/>
    </w:pPr>
  </w:style>
  <w:style w:type="paragraph" w:customStyle="1" w:styleId="9D4AE1EDA0B447ED9217264E5629CBB53">
    <w:name w:val="9D4AE1EDA0B447ED9217264E5629CBB53"/>
    <w:rsid w:val="009C542D"/>
    <w:pPr>
      <w:ind w:left="720"/>
      <w:contextualSpacing/>
    </w:pPr>
  </w:style>
  <w:style w:type="paragraph" w:customStyle="1" w:styleId="3C6E07C3A4BE4523B1ACE68F04BE784D3">
    <w:name w:val="3C6E07C3A4BE4523B1ACE68F04BE784D3"/>
    <w:rsid w:val="009C542D"/>
    <w:pPr>
      <w:ind w:left="720"/>
      <w:contextualSpacing/>
    </w:pPr>
  </w:style>
  <w:style w:type="paragraph" w:customStyle="1" w:styleId="A134366737CF43F38719CA731424B30C3">
    <w:name w:val="A134366737CF43F38719CA731424B30C3"/>
    <w:rsid w:val="009C542D"/>
    <w:pPr>
      <w:ind w:left="720"/>
      <w:contextualSpacing/>
    </w:pPr>
  </w:style>
  <w:style w:type="paragraph" w:customStyle="1" w:styleId="19725BD5A34F4FB69BD544DBE9D426833">
    <w:name w:val="19725BD5A34F4FB69BD544DBE9D426833"/>
    <w:rsid w:val="009C542D"/>
    <w:pPr>
      <w:ind w:left="720"/>
      <w:contextualSpacing/>
    </w:pPr>
  </w:style>
  <w:style w:type="paragraph" w:customStyle="1" w:styleId="3B368BCAC9FD43E3A06AD014CC868E433">
    <w:name w:val="3B368BCAC9FD43E3A06AD014CC868E433"/>
    <w:rsid w:val="009C542D"/>
    <w:pPr>
      <w:ind w:left="720"/>
      <w:contextualSpacing/>
    </w:pPr>
  </w:style>
  <w:style w:type="paragraph" w:customStyle="1" w:styleId="2DF2F0E02D484DE0AF8D4BBD071D379E3">
    <w:name w:val="2DF2F0E02D484DE0AF8D4BBD071D379E3"/>
    <w:rsid w:val="009C542D"/>
    <w:pPr>
      <w:ind w:left="720"/>
      <w:contextualSpacing/>
    </w:pPr>
  </w:style>
  <w:style w:type="paragraph" w:customStyle="1" w:styleId="5EEB13E8B3394604B6097DC8BF593D0E2">
    <w:name w:val="5EEB13E8B3394604B6097DC8BF593D0E2"/>
    <w:rsid w:val="009C542D"/>
    <w:pPr>
      <w:ind w:left="720"/>
      <w:contextualSpacing/>
    </w:pPr>
  </w:style>
  <w:style w:type="paragraph" w:customStyle="1" w:styleId="D7AB01FA4FAF44AC994D6E471FDBA69F2">
    <w:name w:val="D7AB01FA4FAF44AC994D6E471FDBA69F2"/>
    <w:rsid w:val="009C542D"/>
    <w:pPr>
      <w:ind w:left="720"/>
      <w:contextualSpacing/>
    </w:pPr>
  </w:style>
  <w:style w:type="paragraph" w:customStyle="1" w:styleId="E233E93712D1433A80C9B3E7FE0FA0742">
    <w:name w:val="E233E93712D1433A80C9B3E7FE0FA0742"/>
    <w:rsid w:val="009C542D"/>
    <w:pPr>
      <w:ind w:left="720"/>
      <w:contextualSpacing/>
    </w:pPr>
  </w:style>
  <w:style w:type="paragraph" w:customStyle="1" w:styleId="79F723E3973847F08EC081AB0DEA8D922">
    <w:name w:val="79F723E3973847F08EC081AB0DEA8D922"/>
    <w:rsid w:val="009C542D"/>
    <w:pPr>
      <w:ind w:left="720"/>
      <w:contextualSpacing/>
    </w:pPr>
  </w:style>
  <w:style w:type="paragraph" w:customStyle="1" w:styleId="8C05D0568BD54CE2B1A9CD5FEF1683212">
    <w:name w:val="8C05D0568BD54CE2B1A9CD5FEF1683212"/>
    <w:rsid w:val="009C542D"/>
    <w:pPr>
      <w:ind w:left="720"/>
      <w:contextualSpacing/>
    </w:pPr>
  </w:style>
  <w:style w:type="paragraph" w:customStyle="1" w:styleId="DB7690181A6645B5B06D56E0C355A5012">
    <w:name w:val="DB7690181A6645B5B06D56E0C355A5012"/>
    <w:rsid w:val="009C542D"/>
    <w:pPr>
      <w:ind w:left="720"/>
      <w:contextualSpacing/>
    </w:pPr>
  </w:style>
  <w:style w:type="paragraph" w:customStyle="1" w:styleId="CDA7D6A9F36A44509330FE04F0D525092">
    <w:name w:val="CDA7D6A9F36A44509330FE04F0D525092"/>
    <w:rsid w:val="009C542D"/>
    <w:pPr>
      <w:ind w:left="720"/>
      <w:contextualSpacing/>
    </w:pPr>
  </w:style>
  <w:style w:type="paragraph" w:customStyle="1" w:styleId="49C81D7AA84340F48A7B5C4EAEAE5EB72">
    <w:name w:val="49C81D7AA84340F48A7B5C4EAEAE5EB72"/>
    <w:rsid w:val="009C542D"/>
    <w:pPr>
      <w:ind w:left="720"/>
      <w:contextualSpacing/>
    </w:pPr>
  </w:style>
  <w:style w:type="paragraph" w:customStyle="1" w:styleId="E487865B8AE44805B5E2E574E1B5396B2">
    <w:name w:val="E487865B8AE44805B5E2E574E1B5396B2"/>
    <w:rsid w:val="009C542D"/>
    <w:pPr>
      <w:ind w:left="720"/>
      <w:contextualSpacing/>
    </w:pPr>
  </w:style>
  <w:style w:type="paragraph" w:customStyle="1" w:styleId="8585F6B1F8464AC58139B95505A8A0BA3">
    <w:name w:val="8585F6B1F8464AC58139B95505A8A0BA3"/>
    <w:rsid w:val="009C542D"/>
    <w:pPr>
      <w:ind w:left="720"/>
      <w:contextualSpacing/>
    </w:pPr>
  </w:style>
  <w:style w:type="paragraph" w:customStyle="1" w:styleId="D8D0A5697896481CB0ABDC2BAF87A6582">
    <w:name w:val="D8D0A5697896481CB0ABDC2BAF87A6582"/>
    <w:rsid w:val="009C542D"/>
    <w:pPr>
      <w:ind w:left="720"/>
      <w:contextualSpacing/>
    </w:pPr>
  </w:style>
  <w:style w:type="paragraph" w:customStyle="1" w:styleId="B3D150504D414337A871919ED08F83592">
    <w:name w:val="B3D150504D414337A871919ED08F83592"/>
    <w:rsid w:val="009C542D"/>
    <w:pPr>
      <w:ind w:left="720"/>
      <w:contextualSpacing/>
    </w:pPr>
  </w:style>
  <w:style w:type="paragraph" w:customStyle="1" w:styleId="19B3D91DD5DE4AFB8A8EB1B20AE211682">
    <w:name w:val="19B3D91DD5DE4AFB8A8EB1B20AE211682"/>
    <w:rsid w:val="009C542D"/>
    <w:pPr>
      <w:ind w:left="720"/>
      <w:contextualSpacing/>
    </w:pPr>
  </w:style>
  <w:style w:type="paragraph" w:customStyle="1" w:styleId="1F11E15CE732446FBD481FD7DE9BF9D32">
    <w:name w:val="1F11E15CE732446FBD481FD7DE9BF9D32"/>
    <w:rsid w:val="009C542D"/>
    <w:pPr>
      <w:ind w:left="720"/>
      <w:contextualSpacing/>
    </w:pPr>
  </w:style>
  <w:style w:type="paragraph" w:customStyle="1" w:styleId="0B25C4E9D1AE495D8F8A58A78F1949FB2">
    <w:name w:val="0B25C4E9D1AE495D8F8A58A78F1949FB2"/>
    <w:rsid w:val="009C542D"/>
    <w:pPr>
      <w:ind w:left="720"/>
      <w:contextualSpacing/>
    </w:pPr>
  </w:style>
  <w:style w:type="paragraph" w:customStyle="1" w:styleId="3443AB89173B417ABACFEB25ED253B4C2">
    <w:name w:val="3443AB89173B417ABACFEB25ED253B4C2"/>
    <w:rsid w:val="009C542D"/>
    <w:pPr>
      <w:ind w:left="720"/>
      <w:contextualSpacing/>
    </w:pPr>
  </w:style>
  <w:style w:type="paragraph" w:customStyle="1" w:styleId="064E6B287EA445F9ACE2212E8EDF97682">
    <w:name w:val="064E6B287EA445F9ACE2212E8EDF97682"/>
    <w:rsid w:val="009C542D"/>
    <w:pPr>
      <w:ind w:left="720"/>
      <w:contextualSpacing/>
    </w:pPr>
  </w:style>
  <w:style w:type="paragraph" w:customStyle="1" w:styleId="77B37ADE0194489CB19D21D15D7D9F142">
    <w:name w:val="77B37ADE0194489CB19D21D15D7D9F142"/>
    <w:rsid w:val="009C542D"/>
    <w:pPr>
      <w:ind w:left="720"/>
      <w:contextualSpacing/>
    </w:pPr>
  </w:style>
  <w:style w:type="paragraph" w:customStyle="1" w:styleId="FAEEA745649942D5934FA567F3F5FD0A3">
    <w:name w:val="FAEEA745649942D5934FA567F3F5FD0A3"/>
    <w:rsid w:val="009C542D"/>
    <w:pPr>
      <w:ind w:left="720"/>
      <w:contextualSpacing/>
    </w:pPr>
  </w:style>
  <w:style w:type="paragraph" w:customStyle="1" w:styleId="9114A26DABAC42328F5E2BC9C55B96AA2">
    <w:name w:val="9114A26DABAC42328F5E2BC9C55B96AA2"/>
    <w:rsid w:val="009C542D"/>
    <w:pPr>
      <w:ind w:left="720"/>
      <w:contextualSpacing/>
    </w:pPr>
  </w:style>
  <w:style w:type="paragraph" w:customStyle="1" w:styleId="9C8109D1D5B34183978F5A71B7A3B33B2">
    <w:name w:val="9C8109D1D5B34183978F5A71B7A3B33B2"/>
    <w:rsid w:val="009C542D"/>
    <w:pPr>
      <w:ind w:left="720"/>
      <w:contextualSpacing/>
    </w:pPr>
  </w:style>
  <w:style w:type="paragraph" w:customStyle="1" w:styleId="517F316EB39B416B80828DCFF67EAFE32">
    <w:name w:val="517F316EB39B416B80828DCFF67EAFE32"/>
    <w:rsid w:val="009C542D"/>
    <w:pPr>
      <w:ind w:left="720"/>
      <w:contextualSpacing/>
    </w:pPr>
  </w:style>
  <w:style w:type="paragraph" w:customStyle="1" w:styleId="1181D7E4142A46299F6344E5A7DE24B02">
    <w:name w:val="1181D7E4142A46299F6344E5A7DE24B02"/>
    <w:rsid w:val="009C542D"/>
    <w:pPr>
      <w:ind w:left="720"/>
      <w:contextualSpacing/>
    </w:pPr>
  </w:style>
  <w:style w:type="paragraph" w:customStyle="1" w:styleId="108CB2BC780B49FF98349A4EB23A067A2">
    <w:name w:val="108CB2BC780B49FF98349A4EB23A067A2"/>
    <w:rsid w:val="009C542D"/>
    <w:pPr>
      <w:ind w:left="720"/>
      <w:contextualSpacing/>
    </w:pPr>
  </w:style>
  <w:style w:type="paragraph" w:customStyle="1" w:styleId="F91A28B1643044A195354DEBBD881F883">
    <w:name w:val="F91A28B1643044A195354DEBBD881F883"/>
    <w:rsid w:val="009C542D"/>
    <w:pPr>
      <w:ind w:left="720"/>
      <w:contextualSpacing/>
    </w:pPr>
  </w:style>
  <w:style w:type="paragraph" w:customStyle="1" w:styleId="D0A1637C1A57415AA094D8AC057CC2272">
    <w:name w:val="D0A1637C1A57415AA094D8AC057CC2272"/>
    <w:rsid w:val="009C542D"/>
    <w:pPr>
      <w:ind w:left="720"/>
      <w:contextualSpacing/>
    </w:pPr>
  </w:style>
  <w:style w:type="paragraph" w:customStyle="1" w:styleId="31BFFF2F06794982B817C5A1A99D71CE2">
    <w:name w:val="31BFFF2F06794982B817C5A1A99D71CE2"/>
    <w:rsid w:val="009C542D"/>
    <w:pPr>
      <w:ind w:left="720"/>
      <w:contextualSpacing/>
    </w:pPr>
  </w:style>
  <w:style w:type="paragraph" w:customStyle="1" w:styleId="B59434DB95214472927F931BF596B0302">
    <w:name w:val="B59434DB95214472927F931BF596B0302"/>
    <w:rsid w:val="009C542D"/>
    <w:pPr>
      <w:ind w:left="720"/>
      <w:contextualSpacing/>
    </w:pPr>
  </w:style>
  <w:style w:type="paragraph" w:customStyle="1" w:styleId="EDC734184BE24A5197B738CEF2D68397">
    <w:name w:val="EDC734184BE24A5197B738CEF2D68397"/>
    <w:rsid w:val="009C542D"/>
  </w:style>
  <w:style w:type="paragraph" w:customStyle="1" w:styleId="1C5C6CF2F63548109CDC5A687ECB3F9E">
    <w:name w:val="1C5C6CF2F63548109CDC5A687ECB3F9E"/>
    <w:rsid w:val="009C542D"/>
  </w:style>
  <w:style w:type="paragraph" w:customStyle="1" w:styleId="F7CD1647562E4C0D8AB862E81304DE6C">
    <w:name w:val="F7CD1647562E4C0D8AB862E81304DE6C"/>
    <w:rsid w:val="009C542D"/>
  </w:style>
  <w:style w:type="paragraph" w:customStyle="1" w:styleId="3B31B05E39D1415F855135A9F304E69E">
    <w:name w:val="3B31B05E39D1415F855135A9F304E69E"/>
    <w:rsid w:val="009C542D"/>
  </w:style>
  <w:style w:type="paragraph" w:customStyle="1" w:styleId="29DCF91469004CCFBC048ED99D497BD914">
    <w:name w:val="29DCF91469004CCFBC048ED99D497BD914"/>
    <w:rsid w:val="009C542D"/>
  </w:style>
  <w:style w:type="paragraph" w:customStyle="1" w:styleId="FBEBE0EE110945D3A6C6D29F3D42361816">
    <w:name w:val="FBEBE0EE110945D3A6C6D29F3D42361816"/>
    <w:rsid w:val="009C542D"/>
  </w:style>
  <w:style w:type="paragraph" w:customStyle="1" w:styleId="3B31B05E39D1415F855135A9F304E69E1">
    <w:name w:val="3B31B05E39D1415F855135A9F304E69E1"/>
    <w:rsid w:val="009C542D"/>
    <w:pPr>
      <w:ind w:left="720"/>
      <w:contextualSpacing/>
    </w:pPr>
  </w:style>
  <w:style w:type="paragraph" w:customStyle="1" w:styleId="EDC734184BE24A5197B738CEF2D683971">
    <w:name w:val="EDC734184BE24A5197B738CEF2D683971"/>
    <w:rsid w:val="009C542D"/>
    <w:pPr>
      <w:ind w:left="720"/>
      <w:contextualSpacing/>
    </w:pPr>
  </w:style>
  <w:style w:type="paragraph" w:customStyle="1" w:styleId="1C5C6CF2F63548109CDC5A687ECB3F9E1">
    <w:name w:val="1C5C6CF2F63548109CDC5A687ECB3F9E1"/>
    <w:rsid w:val="009C542D"/>
    <w:pPr>
      <w:ind w:left="720"/>
      <w:contextualSpacing/>
    </w:pPr>
  </w:style>
  <w:style w:type="paragraph" w:customStyle="1" w:styleId="F7CD1647562E4C0D8AB862E81304DE6C1">
    <w:name w:val="F7CD1647562E4C0D8AB862E81304DE6C1"/>
    <w:rsid w:val="009C542D"/>
    <w:pPr>
      <w:ind w:left="720"/>
      <w:contextualSpacing/>
    </w:pPr>
  </w:style>
  <w:style w:type="paragraph" w:customStyle="1" w:styleId="497133BE48A54D7D9024655C3AC954204">
    <w:name w:val="497133BE48A54D7D9024655C3AC954204"/>
    <w:rsid w:val="009C542D"/>
    <w:pPr>
      <w:ind w:left="720"/>
      <w:contextualSpacing/>
    </w:pPr>
  </w:style>
  <w:style w:type="paragraph" w:customStyle="1" w:styleId="F0FE38329A9043C8A25B466F741953E02">
    <w:name w:val="F0FE38329A9043C8A25B466F741953E02"/>
    <w:rsid w:val="009C542D"/>
    <w:pPr>
      <w:ind w:left="720"/>
      <w:contextualSpacing/>
    </w:pPr>
  </w:style>
  <w:style w:type="paragraph" w:customStyle="1" w:styleId="9BFCF2DF3F1541EAA277F31A25F2025D6">
    <w:name w:val="9BFCF2DF3F1541EAA277F31A25F2025D6"/>
    <w:rsid w:val="009C542D"/>
    <w:pPr>
      <w:ind w:left="720"/>
      <w:contextualSpacing/>
    </w:pPr>
  </w:style>
  <w:style w:type="paragraph" w:customStyle="1" w:styleId="052027EDC23A446D83273F857F6DA4FC4">
    <w:name w:val="052027EDC23A446D83273F857F6DA4FC4"/>
    <w:rsid w:val="009C542D"/>
    <w:pPr>
      <w:ind w:left="720"/>
      <w:contextualSpacing/>
    </w:pPr>
  </w:style>
  <w:style w:type="paragraph" w:customStyle="1" w:styleId="7AA87F3ED6424E8596806B564207AD514">
    <w:name w:val="7AA87F3ED6424E8596806B564207AD514"/>
    <w:rsid w:val="009C542D"/>
    <w:pPr>
      <w:ind w:left="720"/>
      <w:contextualSpacing/>
    </w:pPr>
  </w:style>
  <w:style w:type="paragraph" w:customStyle="1" w:styleId="5015D8936EEB41E288239D57F156FD474">
    <w:name w:val="5015D8936EEB41E288239D57F156FD474"/>
    <w:rsid w:val="009C542D"/>
    <w:pPr>
      <w:ind w:left="720"/>
      <w:contextualSpacing/>
    </w:pPr>
  </w:style>
  <w:style w:type="paragraph" w:customStyle="1" w:styleId="9D4AE1EDA0B447ED9217264E5629CBB54">
    <w:name w:val="9D4AE1EDA0B447ED9217264E5629CBB54"/>
    <w:rsid w:val="009C542D"/>
    <w:pPr>
      <w:ind w:left="720"/>
      <w:contextualSpacing/>
    </w:pPr>
  </w:style>
  <w:style w:type="paragraph" w:customStyle="1" w:styleId="3C6E07C3A4BE4523B1ACE68F04BE784D4">
    <w:name w:val="3C6E07C3A4BE4523B1ACE68F04BE784D4"/>
    <w:rsid w:val="009C542D"/>
    <w:pPr>
      <w:ind w:left="720"/>
      <w:contextualSpacing/>
    </w:pPr>
  </w:style>
  <w:style w:type="paragraph" w:customStyle="1" w:styleId="A134366737CF43F38719CA731424B30C4">
    <w:name w:val="A134366737CF43F38719CA731424B30C4"/>
    <w:rsid w:val="009C542D"/>
    <w:pPr>
      <w:ind w:left="720"/>
      <w:contextualSpacing/>
    </w:pPr>
  </w:style>
  <w:style w:type="paragraph" w:customStyle="1" w:styleId="19725BD5A34F4FB69BD544DBE9D426834">
    <w:name w:val="19725BD5A34F4FB69BD544DBE9D426834"/>
    <w:rsid w:val="009C542D"/>
    <w:pPr>
      <w:ind w:left="720"/>
      <w:contextualSpacing/>
    </w:pPr>
  </w:style>
  <w:style w:type="paragraph" w:customStyle="1" w:styleId="3B368BCAC9FD43E3A06AD014CC868E434">
    <w:name w:val="3B368BCAC9FD43E3A06AD014CC868E434"/>
    <w:rsid w:val="009C542D"/>
    <w:pPr>
      <w:ind w:left="720"/>
      <w:contextualSpacing/>
    </w:pPr>
  </w:style>
  <w:style w:type="paragraph" w:customStyle="1" w:styleId="2DF2F0E02D484DE0AF8D4BBD071D379E4">
    <w:name w:val="2DF2F0E02D484DE0AF8D4BBD071D379E4"/>
    <w:rsid w:val="009C542D"/>
    <w:pPr>
      <w:ind w:left="720"/>
      <w:contextualSpacing/>
    </w:pPr>
  </w:style>
  <w:style w:type="paragraph" w:customStyle="1" w:styleId="5EEB13E8B3394604B6097DC8BF593D0E3">
    <w:name w:val="5EEB13E8B3394604B6097DC8BF593D0E3"/>
    <w:rsid w:val="009C542D"/>
    <w:pPr>
      <w:ind w:left="720"/>
      <w:contextualSpacing/>
    </w:pPr>
  </w:style>
  <w:style w:type="paragraph" w:customStyle="1" w:styleId="D7AB01FA4FAF44AC994D6E471FDBA69F3">
    <w:name w:val="D7AB01FA4FAF44AC994D6E471FDBA69F3"/>
    <w:rsid w:val="009C542D"/>
    <w:pPr>
      <w:ind w:left="720"/>
      <w:contextualSpacing/>
    </w:pPr>
  </w:style>
  <w:style w:type="paragraph" w:customStyle="1" w:styleId="E233E93712D1433A80C9B3E7FE0FA0743">
    <w:name w:val="E233E93712D1433A80C9B3E7FE0FA0743"/>
    <w:rsid w:val="009C542D"/>
    <w:pPr>
      <w:ind w:left="720"/>
      <w:contextualSpacing/>
    </w:pPr>
  </w:style>
  <w:style w:type="paragraph" w:customStyle="1" w:styleId="79F723E3973847F08EC081AB0DEA8D923">
    <w:name w:val="79F723E3973847F08EC081AB0DEA8D923"/>
    <w:rsid w:val="009C542D"/>
    <w:pPr>
      <w:ind w:left="720"/>
      <w:contextualSpacing/>
    </w:pPr>
  </w:style>
  <w:style w:type="paragraph" w:customStyle="1" w:styleId="8C05D0568BD54CE2B1A9CD5FEF1683213">
    <w:name w:val="8C05D0568BD54CE2B1A9CD5FEF1683213"/>
    <w:rsid w:val="009C542D"/>
    <w:pPr>
      <w:ind w:left="720"/>
      <w:contextualSpacing/>
    </w:pPr>
  </w:style>
  <w:style w:type="paragraph" w:customStyle="1" w:styleId="DB7690181A6645B5B06D56E0C355A5013">
    <w:name w:val="DB7690181A6645B5B06D56E0C355A5013"/>
    <w:rsid w:val="009C542D"/>
    <w:pPr>
      <w:ind w:left="720"/>
      <w:contextualSpacing/>
    </w:pPr>
  </w:style>
  <w:style w:type="paragraph" w:customStyle="1" w:styleId="CDA7D6A9F36A44509330FE04F0D525093">
    <w:name w:val="CDA7D6A9F36A44509330FE04F0D525093"/>
    <w:rsid w:val="009C542D"/>
    <w:pPr>
      <w:ind w:left="720"/>
      <w:contextualSpacing/>
    </w:pPr>
  </w:style>
  <w:style w:type="paragraph" w:customStyle="1" w:styleId="49C81D7AA84340F48A7B5C4EAEAE5EB73">
    <w:name w:val="49C81D7AA84340F48A7B5C4EAEAE5EB73"/>
    <w:rsid w:val="009C542D"/>
    <w:pPr>
      <w:ind w:left="720"/>
      <w:contextualSpacing/>
    </w:pPr>
  </w:style>
  <w:style w:type="paragraph" w:customStyle="1" w:styleId="E487865B8AE44805B5E2E574E1B5396B3">
    <w:name w:val="E487865B8AE44805B5E2E574E1B5396B3"/>
    <w:rsid w:val="009C542D"/>
    <w:pPr>
      <w:ind w:left="720"/>
      <w:contextualSpacing/>
    </w:pPr>
  </w:style>
  <w:style w:type="paragraph" w:customStyle="1" w:styleId="8585F6B1F8464AC58139B95505A8A0BA4">
    <w:name w:val="8585F6B1F8464AC58139B95505A8A0BA4"/>
    <w:rsid w:val="009C542D"/>
    <w:pPr>
      <w:ind w:left="720"/>
      <w:contextualSpacing/>
    </w:pPr>
  </w:style>
  <w:style w:type="paragraph" w:customStyle="1" w:styleId="D8D0A5697896481CB0ABDC2BAF87A6583">
    <w:name w:val="D8D0A5697896481CB0ABDC2BAF87A6583"/>
    <w:rsid w:val="009C542D"/>
    <w:pPr>
      <w:ind w:left="720"/>
      <w:contextualSpacing/>
    </w:pPr>
  </w:style>
  <w:style w:type="paragraph" w:customStyle="1" w:styleId="B3D150504D414337A871919ED08F83593">
    <w:name w:val="B3D150504D414337A871919ED08F83593"/>
    <w:rsid w:val="009C542D"/>
    <w:pPr>
      <w:ind w:left="720"/>
      <w:contextualSpacing/>
    </w:pPr>
  </w:style>
  <w:style w:type="paragraph" w:customStyle="1" w:styleId="19B3D91DD5DE4AFB8A8EB1B20AE211683">
    <w:name w:val="19B3D91DD5DE4AFB8A8EB1B20AE211683"/>
    <w:rsid w:val="009C542D"/>
    <w:pPr>
      <w:ind w:left="720"/>
      <w:contextualSpacing/>
    </w:pPr>
  </w:style>
  <w:style w:type="paragraph" w:customStyle="1" w:styleId="1F11E15CE732446FBD481FD7DE9BF9D33">
    <w:name w:val="1F11E15CE732446FBD481FD7DE9BF9D33"/>
    <w:rsid w:val="009C542D"/>
    <w:pPr>
      <w:ind w:left="720"/>
      <w:contextualSpacing/>
    </w:pPr>
  </w:style>
  <w:style w:type="paragraph" w:customStyle="1" w:styleId="0B25C4E9D1AE495D8F8A58A78F1949FB3">
    <w:name w:val="0B25C4E9D1AE495D8F8A58A78F1949FB3"/>
    <w:rsid w:val="009C542D"/>
    <w:pPr>
      <w:ind w:left="720"/>
      <w:contextualSpacing/>
    </w:pPr>
  </w:style>
  <w:style w:type="paragraph" w:customStyle="1" w:styleId="3443AB89173B417ABACFEB25ED253B4C3">
    <w:name w:val="3443AB89173B417ABACFEB25ED253B4C3"/>
    <w:rsid w:val="009C542D"/>
    <w:pPr>
      <w:ind w:left="720"/>
      <w:contextualSpacing/>
    </w:pPr>
  </w:style>
  <w:style w:type="paragraph" w:customStyle="1" w:styleId="064E6B287EA445F9ACE2212E8EDF97683">
    <w:name w:val="064E6B287EA445F9ACE2212E8EDF97683"/>
    <w:rsid w:val="009C542D"/>
    <w:pPr>
      <w:ind w:left="720"/>
      <w:contextualSpacing/>
    </w:pPr>
  </w:style>
  <w:style w:type="paragraph" w:customStyle="1" w:styleId="77B37ADE0194489CB19D21D15D7D9F143">
    <w:name w:val="77B37ADE0194489CB19D21D15D7D9F143"/>
    <w:rsid w:val="009C542D"/>
    <w:pPr>
      <w:ind w:left="720"/>
      <w:contextualSpacing/>
    </w:pPr>
  </w:style>
  <w:style w:type="paragraph" w:customStyle="1" w:styleId="FAEEA745649942D5934FA567F3F5FD0A4">
    <w:name w:val="FAEEA745649942D5934FA567F3F5FD0A4"/>
    <w:rsid w:val="009C542D"/>
    <w:pPr>
      <w:ind w:left="720"/>
      <w:contextualSpacing/>
    </w:pPr>
  </w:style>
  <w:style w:type="paragraph" w:customStyle="1" w:styleId="9114A26DABAC42328F5E2BC9C55B96AA3">
    <w:name w:val="9114A26DABAC42328F5E2BC9C55B96AA3"/>
    <w:rsid w:val="009C542D"/>
    <w:pPr>
      <w:ind w:left="720"/>
      <w:contextualSpacing/>
    </w:pPr>
  </w:style>
  <w:style w:type="paragraph" w:customStyle="1" w:styleId="9C8109D1D5B34183978F5A71B7A3B33B3">
    <w:name w:val="9C8109D1D5B34183978F5A71B7A3B33B3"/>
    <w:rsid w:val="009C542D"/>
    <w:pPr>
      <w:ind w:left="720"/>
      <w:contextualSpacing/>
    </w:pPr>
  </w:style>
  <w:style w:type="paragraph" w:customStyle="1" w:styleId="517F316EB39B416B80828DCFF67EAFE33">
    <w:name w:val="517F316EB39B416B80828DCFF67EAFE33"/>
    <w:rsid w:val="009C542D"/>
    <w:pPr>
      <w:ind w:left="720"/>
      <w:contextualSpacing/>
    </w:pPr>
  </w:style>
  <w:style w:type="paragraph" w:customStyle="1" w:styleId="1181D7E4142A46299F6344E5A7DE24B03">
    <w:name w:val="1181D7E4142A46299F6344E5A7DE24B03"/>
    <w:rsid w:val="009C542D"/>
    <w:pPr>
      <w:ind w:left="720"/>
      <w:contextualSpacing/>
    </w:pPr>
  </w:style>
  <w:style w:type="paragraph" w:customStyle="1" w:styleId="108CB2BC780B49FF98349A4EB23A067A3">
    <w:name w:val="108CB2BC780B49FF98349A4EB23A067A3"/>
    <w:rsid w:val="009C542D"/>
    <w:pPr>
      <w:ind w:left="720"/>
      <w:contextualSpacing/>
    </w:pPr>
  </w:style>
  <w:style w:type="paragraph" w:customStyle="1" w:styleId="F91A28B1643044A195354DEBBD881F884">
    <w:name w:val="F91A28B1643044A195354DEBBD881F884"/>
    <w:rsid w:val="009C542D"/>
    <w:pPr>
      <w:ind w:left="720"/>
      <w:contextualSpacing/>
    </w:pPr>
  </w:style>
  <w:style w:type="paragraph" w:customStyle="1" w:styleId="D0A1637C1A57415AA094D8AC057CC2273">
    <w:name w:val="D0A1637C1A57415AA094D8AC057CC2273"/>
    <w:rsid w:val="009C542D"/>
    <w:pPr>
      <w:ind w:left="720"/>
      <w:contextualSpacing/>
    </w:pPr>
  </w:style>
  <w:style w:type="paragraph" w:customStyle="1" w:styleId="31BFFF2F06794982B817C5A1A99D71CE3">
    <w:name w:val="31BFFF2F06794982B817C5A1A99D71CE3"/>
    <w:rsid w:val="009C542D"/>
    <w:pPr>
      <w:ind w:left="720"/>
      <w:contextualSpacing/>
    </w:pPr>
  </w:style>
  <w:style w:type="paragraph" w:customStyle="1" w:styleId="B59434DB95214472927F931BF596B0303">
    <w:name w:val="B59434DB95214472927F931BF596B0303"/>
    <w:rsid w:val="009C542D"/>
    <w:pPr>
      <w:ind w:left="720"/>
      <w:contextualSpacing/>
    </w:pPr>
  </w:style>
  <w:style w:type="paragraph" w:customStyle="1" w:styleId="29DCF91469004CCFBC048ED99D497BD915">
    <w:name w:val="29DCF91469004CCFBC048ED99D497BD915"/>
    <w:rsid w:val="009C542D"/>
  </w:style>
  <w:style w:type="paragraph" w:customStyle="1" w:styleId="FBEBE0EE110945D3A6C6D29F3D42361817">
    <w:name w:val="FBEBE0EE110945D3A6C6D29F3D42361817"/>
    <w:rsid w:val="009C542D"/>
  </w:style>
  <w:style w:type="paragraph" w:customStyle="1" w:styleId="3B31B05E39D1415F855135A9F304E69E2">
    <w:name w:val="3B31B05E39D1415F855135A9F304E69E2"/>
    <w:rsid w:val="009C542D"/>
    <w:pPr>
      <w:ind w:left="720"/>
      <w:contextualSpacing/>
    </w:pPr>
  </w:style>
  <w:style w:type="paragraph" w:customStyle="1" w:styleId="EDC734184BE24A5197B738CEF2D683972">
    <w:name w:val="EDC734184BE24A5197B738CEF2D683972"/>
    <w:rsid w:val="009C542D"/>
    <w:pPr>
      <w:ind w:left="720"/>
      <w:contextualSpacing/>
    </w:pPr>
  </w:style>
  <w:style w:type="paragraph" w:customStyle="1" w:styleId="1C5C6CF2F63548109CDC5A687ECB3F9E2">
    <w:name w:val="1C5C6CF2F63548109CDC5A687ECB3F9E2"/>
    <w:rsid w:val="009C542D"/>
    <w:pPr>
      <w:ind w:left="720"/>
      <w:contextualSpacing/>
    </w:pPr>
  </w:style>
  <w:style w:type="paragraph" w:customStyle="1" w:styleId="F7CD1647562E4C0D8AB862E81304DE6C2">
    <w:name w:val="F7CD1647562E4C0D8AB862E81304DE6C2"/>
    <w:rsid w:val="009C542D"/>
    <w:pPr>
      <w:ind w:left="720"/>
      <w:contextualSpacing/>
    </w:pPr>
  </w:style>
  <w:style w:type="paragraph" w:customStyle="1" w:styleId="497133BE48A54D7D9024655C3AC954205">
    <w:name w:val="497133BE48A54D7D9024655C3AC954205"/>
    <w:rsid w:val="009C542D"/>
    <w:pPr>
      <w:ind w:left="720"/>
      <w:contextualSpacing/>
    </w:pPr>
  </w:style>
  <w:style w:type="paragraph" w:customStyle="1" w:styleId="F0FE38329A9043C8A25B466F741953E03">
    <w:name w:val="F0FE38329A9043C8A25B466F741953E03"/>
    <w:rsid w:val="009C542D"/>
    <w:pPr>
      <w:ind w:left="720"/>
      <w:contextualSpacing/>
    </w:pPr>
  </w:style>
  <w:style w:type="paragraph" w:customStyle="1" w:styleId="9BFCF2DF3F1541EAA277F31A25F2025D7">
    <w:name w:val="9BFCF2DF3F1541EAA277F31A25F2025D7"/>
    <w:rsid w:val="009C542D"/>
    <w:pPr>
      <w:ind w:left="720"/>
      <w:contextualSpacing/>
    </w:pPr>
  </w:style>
  <w:style w:type="paragraph" w:customStyle="1" w:styleId="052027EDC23A446D83273F857F6DA4FC5">
    <w:name w:val="052027EDC23A446D83273F857F6DA4FC5"/>
    <w:rsid w:val="009C542D"/>
    <w:pPr>
      <w:ind w:left="720"/>
      <w:contextualSpacing/>
    </w:pPr>
  </w:style>
  <w:style w:type="paragraph" w:customStyle="1" w:styleId="7AA87F3ED6424E8596806B564207AD515">
    <w:name w:val="7AA87F3ED6424E8596806B564207AD515"/>
    <w:rsid w:val="009C542D"/>
    <w:pPr>
      <w:ind w:left="720"/>
      <w:contextualSpacing/>
    </w:pPr>
  </w:style>
  <w:style w:type="paragraph" w:customStyle="1" w:styleId="5015D8936EEB41E288239D57F156FD475">
    <w:name w:val="5015D8936EEB41E288239D57F156FD475"/>
    <w:rsid w:val="009C542D"/>
    <w:pPr>
      <w:ind w:left="720"/>
      <w:contextualSpacing/>
    </w:pPr>
  </w:style>
  <w:style w:type="paragraph" w:customStyle="1" w:styleId="9D4AE1EDA0B447ED9217264E5629CBB55">
    <w:name w:val="9D4AE1EDA0B447ED9217264E5629CBB55"/>
    <w:rsid w:val="009C542D"/>
    <w:pPr>
      <w:ind w:left="720"/>
      <w:contextualSpacing/>
    </w:pPr>
  </w:style>
  <w:style w:type="paragraph" w:customStyle="1" w:styleId="3C6E07C3A4BE4523B1ACE68F04BE784D5">
    <w:name w:val="3C6E07C3A4BE4523B1ACE68F04BE784D5"/>
    <w:rsid w:val="009C542D"/>
    <w:pPr>
      <w:ind w:left="720"/>
      <w:contextualSpacing/>
    </w:pPr>
  </w:style>
  <w:style w:type="paragraph" w:customStyle="1" w:styleId="A134366737CF43F38719CA731424B30C5">
    <w:name w:val="A134366737CF43F38719CA731424B30C5"/>
    <w:rsid w:val="009C542D"/>
    <w:pPr>
      <w:ind w:left="720"/>
      <w:contextualSpacing/>
    </w:pPr>
  </w:style>
  <w:style w:type="paragraph" w:customStyle="1" w:styleId="19725BD5A34F4FB69BD544DBE9D426835">
    <w:name w:val="19725BD5A34F4FB69BD544DBE9D426835"/>
    <w:rsid w:val="009C542D"/>
    <w:pPr>
      <w:ind w:left="720"/>
      <w:contextualSpacing/>
    </w:pPr>
  </w:style>
  <w:style w:type="paragraph" w:customStyle="1" w:styleId="3B368BCAC9FD43E3A06AD014CC868E435">
    <w:name w:val="3B368BCAC9FD43E3A06AD014CC868E435"/>
    <w:rsid w:val="009C542D"/>
    <w:pPr>
      <w:ind w:left="720"/>
      <w:contextualSpacing/>
    </w:pPr>
  </w:style>
  <w:style w:type="paragraph" w:customStyle="1" w:styleId="2DF2F0E02D484DE0AF8D4BBD071D379E5">
    <w:name w:val="2DF2F0E02D484DE0AF8D4BBD071D379E5"/>
    <w:rsid w:val="009C542D"/>
    <w:pPr>
      <w:ind w:left="720"/>
      <w:contextualSpacing/>
    </w:pPr>
  </w:style>
  <w:style w:type="paragraph" w:customStyle="1" w:styleId="5EEB13E8B3394604B6097DC8BF593D0E4">
    <w:name w:val="5EEB13E8B3394604B6097DC8BF593D0E4"/>
    <w:rsid w:val="009C542D"/>
    <w:pPr>
      <w:ind w:left="720"/>
      <w:contextualSpacing/>
    </w:pPr>
  </w:style>
  <w:style w:type="paragraph" w:customStyle="1" w:styleId="D7AB01FA4FAF44AC994D6E471FDBA69F4">
    <w:name w:val="D7AB01FA4FAF44AC994D6E471FDBA69F4"/>
    <w:rsid w:val="009C542D"/>
    <w:pPr>
      <w:ind w:left="720"/>
      <w:contextualSpacing/>
    </w:pPr>
  </w:style>
  <w:style w:type="paragraph" w:customStyle="1" w:styleId="E233E93712D1433A80C9B3E7FE0FA0744">
    <w:name w:val="E233E93712D1433A80C9B3E7FE0FA0744"/>
    <w:rsid w:val="009C542D"/>
    <w:pPr>
      <w:ind w:left="720"/>
      <w:contextualSpacing/>
    </w:pPr>
  </w:style>
  <w:style w:type="paragraph" w:customStyle="1" w:styleId="79F723E3973847F08EC081AB0DEA8D924">
    <w:name w:val="79F723E3973847F08EC081AB0DEA8D924"/>
    <w:rsid w:val="009C542D"/>
    <w:pPr>
      <w:ind w:left="720"/>
      <w:contextualSpacing/>
    </w:pPr>
  </w:style>
  <w:style w:type="paragraph" w:customStyle="1" w:styleId="8C05D0568BD54CE2B1A9CD5FEF1683214">
    <w:name w:val="8C05D0568BD54CE2B1A9CD5FEF1683214"/>
    <w:rsid w:val="009C542D"/>
    <w:pPr>
      <w:ind w:left="720"/>
      <w:contextualSpacing/>
    </w:pPr>
  </w:style>
  <w:style w:type="paragraph" w:customStyle="1" w:styleId="DB7690181A6645B5B06D56E0C355A5014">
    <w:name w:val="DB7690181A6645B5B06D56E0C355A5014"/>
    <w:rsid w:val="009C542D"/>
    <w:pPr>
      <w:ind w:left="720"/>
      <w:contextualSpacing/>
    </w:pPr>
  </w:style>
  <w:style w:type="paragraph" w:customStyle="1" w:styleId="CDA7D6A9F36A44509330FE04F0D525094">
    <w:name w:val="CDA7D6A9F36A44509330FE04F0D525094"/>
    <w:rsid w:val="009C542D"/>
    <w:pPr>
      <w:ind w:left="720"/>
      <w:contextualSpacing/>
    </w:pPr>
  </w:style>
  <w:style w:type="paragraph" w:customStyle="1" w:styleId="49C81D7AA84340F48A7B5C4EAEAE5EB74">
    <w:name w:val="49C81D7AA84340F48A7B5C4EAEAE5EB74"/>
    <w:rsid w:val="009C542D"/>
    <w:pPr>
      <w:ind w:left="720"/>
      <w:contextualSpacing/>
    </w:pPr>
  </w:style>
  <w:style w:type="paragraph" w:customStyle="1" w:styleId="E487865B8AE44805B5E2E574E1B5396B4">
    <w:name w:val="E487865B8AE44805B5E2E574E1B5396B4"/>
    <w:rsid w:val="009C542D"/>
    <w:pPr>
      <w:ind w:left="720"/>
      <w:contextualSpacing/>
    </w:pPr>
  </w:style>
  <w:style w:type="paragraph" w:customStyle="1" w:styleId="8585F6B1F8464AC58139B95505A8A0BA5">
    <w:name w:val="8585F6B1F8464AC58139B95505A8A0BA5"/>
    <w:rsid w:val="009C542D"/>
    <w:pPr>
      <w:ind w:left="720"/>
      <w:contextualSpacing/>
    </w:pPr>
  </w:style>
  <w:style w:type="paragraph" w:customStyle="1" w:styleId="D8D0A5697896481CB0ABDC2BAF87A6584">
    <w:name w:val="D8D0A5697896481CB0ABDC2BAF87A6584"/>
    <w:rsid w:val="009C542D"/>
    <w:pPr>
      <w:ind w:left="720"/>
      <w:contextualSpacing/>
    </w:pPr>
  </w:style>
  <w:style w:type="paragraph" w:customStyle="1" w:styleId="B3D150504D414337A871919ED08F83594">
    <w:name w:val="B3D150504D414337A871919ED08F83594"/>
    <w:rsid w:val="009C542D"/>
    <w:pPr>
      <w:ind w:left="720"/>
      <w:contextualSpacing/>
    </w:pPr>
  </w:style>
  <w:style w:type="paragraph" w:customStyle="1" w:styleId="19B3D91DD5DE4AFB8A8EB1B20AE211684">
    <w:name w:val="19B3D91DD5DE4AFB8A8EB1B20AE211684"/>
    <w:rsid w:val="009C542D"/>
    <w:pPr>
      <w:ind w:left="720"/>
      <w:contextualSpacing/>
    </w:pPr>
  </w:style>
  <w:style w:type="paragraph" w:customStyle="1" w:styleId="1F11E15CE732446FBD481FD7DE9BF9D34">
    <w:name w:val="1F11E15CE732446FBD481FD7DE9BF9D34"/>
    <w:rsid w:val="009C542D"/>
    <w:pPr>
      <w:ind w:left="720"/>
      <w:contextualSpacing/>
    </w:pPr>
  </w:style>
  <w:style w:type="paragraph" w:customStyle="1" w:styleId="0B25C4E9D1AE495D8F8A58A78F1949FB4">
    <w:name w:val="0B25C4E9D1AE495D8F8A58A78F1949FB4"/>
    <w:rsid w:val="009C542D"/>
    <w:pPr>
      <w:ind w:left="720"/>
      <w:contextualSpacing/>
    </w:pPr>
  </w:style>
  <w:style w:type="paragraph" w:customStyle="1" w:styleId="3443AB89173B417ABACFEB25ED253B4C4">
    <w:name w:val="3443AB89173B417ABACFEB25ED253B4C4"/>
    <w:rsid w:val="009C542D"/>
    <w:pPr>
      <w:ind w:left="720"/>
      <w:contextualSpacing/>
    </w:pPr>
  </w:style>
  <w:style w:type="paragraph" w:customStyle="1" w:styleId="064E6B287EA445F9ACE2212E8EDF97684">
    <w:name w:val="064E6B287EA445F9ACE2212E8EDF97684"/>
    <w:rsid w:val="009C542D"/>
    <w:pPr>
      <w:ind w:left="720"/>
      <w:contextualSpacing/>
    </w:pPr>
  </w:style>
  <w:style w:type="paragraph" w:customStyle="1" w:styleId="77B37ADE0194489CB19D21D15D7D9F144">
    <w:name w:val="77B37ADE0194489CB19D21D15D7D9F144"/>
    <w:rsid w:val="009C542D"/>
    <w:pPr>
      <w:ind w:left="720"/>
      <w:contextualSpacing/>
    </w:pPr>
  </w:style>
  <w:style w:type="paragraph" w:customStyle="1" w:styleId="FAEEA745649942D5934FA567F3F5FD0A5">
    <w:name w:val="FAEEA745649942D5934FA567F3F5FD0A5"/>
    <w:rsid w:val="009C542D"/>
    <w:pPr>
      <w:ind w:left="720"/>
      <w:contextualSpacing/>
    </w:pPr>
  </w:style>
  <w:style w:type="paragraph" w:customStyle="1" w:styleId="9114A26DABAC42328F5E2BC9C55B96AA4">
    <w:name w:val="9114A26DABAC42328F5E2BC9C55B96AA4"/>
    <w:rsid w:val="009C542D"/>
    <w:pPr>
      <w:ind w:left="720"/>
      <w:contextualSpacing/>
    </w:pPr>
  </w:style>
  <w:style w:type="paragraph" w:customStyle="1" w:styleId="9C8109D1D5B34183978F5A71B7A3B33B4">
    <w:name w:val="9C8109D1D5B34183978F5A71B7A3B33B4"/>
    <w:rsid w:val="009C542D"/>
    <w:pPr>
      <w:ind w:left="720"/>
      <w:contextualSpacing/>
    </w:pPr>
  </w:style>
  <w:style w:type="paragraph" w:customStyle="1" w:styleId="517F316EB39B416B80828DCFF67EAFE34">
    <w:name w:val="517F316EB39B416B80828DCFF67EAFE34"/>
    <w:rsid w:val="009C542D"/>
    <w:pPr>
      <w:ind w:left="720"/>
      <w:contextualSpacing/>
    </w:pPr>
  </w:style>
  <w:style w:type="paragraph" w:customStyle="1" w:styleId="1181D7E4142A46299F6344E5A7DE24B04">
    <w:name w:val="1181D7E4142A46299F6344E5A7DE24B04"/>
    <w:rsid w:val="009C542D"/>
    <w:pPr>
      <w:ind w:left="720"/>
      <w:contextualSpacing/>
    </w:pPr>
  </w:style>
  <w:style w:type="paragraph" w:customStyle="1" w:styleId="108CB2BC780B49FF98349A4EB23A067A4">
    <w:name w:val="108CB2BC780B49FF98349A4EB23A067A4"/>
    <w:rsid w:val="009C542D"/>
    <w:pPr>
      <w:ind w:left="720"/>
      <w:contextualSpacing/>
    </w:pPr>
  </w:style>
  <w:style w:type="paragraph" w:customStyle="1" w:styleId="F91A28B1643044A195354DEBBD881F885">
    <w:name w:val="F91A28B1643044A195354DEBBD881F885"/>
    <w:rsid w:val="009C542D"/>
    <w:pPr>
      <w:ind w:left="720"/>
      <w:contextualSpacing/>
    </w:pPr>
  </w:style>
  <w:style w:type="paragraph" w:customStyle="1" w:styleId="D0A1637C1A57415AA094D8AC057CC2274">
    <w:name w:val="D0A1637C1A57415AA094D8AC057CC2274"/>
    <w:rsid w:val="009C542D"/>
    <w:pPr>
      <w:ind w:left="720"/>
      <w:contextualSpacing/>
    </w:pPr>
  </w:style>
  <w:style w:type="paragraph" w:customStyle="1" w:styleId="31BFFF2F06794982B817C5A1A99D71CE4">
    <w:name w:val="31BFFF2F06794982B817C5A1A99D71CE4"/>
    <w:rsid w:val="009C542D"/>
    <w:pPr>
      <w:ind w:left="720"/>
      <w:contextualSpacing/>
    </w:pPr>
  </w:style>
  <w:style w:type="paragraph" w:customStyle="1" w:styleId="B59434DB95214472927F931BF596B0304">
    <w:name w:val="B59434DB95214472927F931BF596B0304"/>
    <w:rsid w:val="009C542D"/>
    <w:pPr>
      <w:ind w:left="720"/>
      <w:contextualSpacing/>
    </w:pPr>
  </w:style>
  <w:style w:type="paragraph" w:customStyle="1" w:styleId="FE6A0535B579496E8CC0C145F1405A38">
    <w:name w:val="FE6A0535B579496E8CC0C145F1405A38"/>
    <w:rsid w:val="009C542D"/>
  </w:style>
  <w:style w:type="paragraph" w:customStyle="1" w:styleId="CB1795DF2D7545CC993AFAEB4E9BABF8">
    <w:name w:val="CB1795DF2D7545CC993AFAEB4E9BABF8"/>
    <w:rsid w:val="009C542D"/>
  </w:style>
  <w:style w:type="paragraph" w:customStyle="1" w:styleId="3D1E183942A94CD0B0E06E0505B80A7F">
    <w:name w:val="3D1E183942A94CD0B0E06E0505B80A7F"/>
    <w:rsid w:val="009C542D"/>
  </w:style>
  <w:style w:type="paragraph" w:customStyle="1" w:styleId="128AD9CEE4534DC6BA2CE49A060C5C6B">
    <w:name w:val="128AD9CEE4534DC6BA2CE49A060C5C6B"/>
    <w:rsid w:val="009C542D"/>
  </w:style>
  <w:style w:type="paragraph" w:customStyle="1" w:styleId="29DCF91469004CCFBC048ED99D497BD916">
    <w:name w:val="29DCF91469004CCFBC048ED99D497BD916"/>
    <w:rsid w:val="00823ECC"/>
  </w:style>
  <w:style w:type="paragraph" w:customStyle="1" w:styleId="FBEBE0EE110945D3A6C6D29F3D42361818">
    <w:name w:val="FBEBE0EE110945D3A6C6D29F3D42361818"/>
    <w:rsid w:val="00823ECC"/>
  </w:style>
  <w:style w:type="paragraph" w:customStyle="1" w:styleId="3B31B05E39D1415F855135A9F304E69E3">
    <w:name w:val="3B31B05E39D1415F855135A9F304E69E3"/>
    <w:rsid w:val="00823ECC"/>
    <w:pPr>
      <w:ind w:left="720"/>
      <w:contextualSpacing/>
    </w:pPr>
  </w:style>
  <w:style w:type="paragraph" w:customStyle="1" w:styleId="1C5C6CF2F63548109CDC5A687ECB3F9E3">
    <w:name w:val="1C5C6CF2F63548109CDC5A687ECB3F9E3"/>
    <w:rsid w:val="00823ECC"/>
    <w:pPr>
      <w:ind w:left="720"/>
      <w:contextualSpacing/>
    </w:pPr>
  </w:style>
  <w:style w:type="paragraph" w:customStyle="1" w:styleId="3D1E183942A94CD0B0E06E0505B80A7F1">
    <w:name w:val="3D1E183942A94CD0B0E06E0505B80A7F1"/>
    <w:rsid w:val="00823ECC"/>
    <w:pPr>
      <w:ind w:left="720"/>
      <w:contextualSpacing/>
    </w:pPr>
  </w:style>
  <w:style w:type="paragraph" w:customStyle="1" w:styleId="F7CD1647562E4C0D8AB862E81304DE6C3">
    <w:name w:val="F7CD1647562E4C0D8AB862E81304DE6C3"/>
    <w:rsid w:val="00823ECC"/>
    <w:pPr>
      <w:ind w:left="720"/>
      <w:contextualSpacing/>
    </w:pPr>
  </w:style>
  <w:style w:type="paragraph" w:customStyle="1" w:styleId="FE6A0535B579496E8CC0C145F1405A381">
    <w:name w:val="FE6A0535B579496E8CC0C145F1405A381"/>
    <w:rsid w:val="00823ECC"/>
    <w:pPr>
      <w:ind w:left="720"/>
      <w:contextualSpacing/>
    </w:pPr>
  </w:style>
  <w:style w:type="paragraph" w:customStyle="1" w:styleId="128AD9CEE4534DC6BA2CE49A060C5C6B1">
    <w:name w:val="128AD9CEE4534DC6BA2CE49A060C5C6B1"/>
    <w:rsid w:val="00823ECC"/>
    <w:pPr>
      <w:ind w:left="720"/>
      <w:contextualSpacing/>
    </w:pPr>
  </w:style>
  <w:style w:type="paragraph" w:customStyle="1" w:styleId="497133BE48A54D7D9024655C3AC954206">
    <w:name w:val="497133BE48A54D7D9024655C3AC954206"/>
    <w:rsid w:val="00823ECC"/>
    <w:pPr>
      <w:ind w:left="720"/>
      <w:contextualSpacing/>
    </w:pPr>
  </w:style>
  <w:style w:type="paragraph" w:customStyle="1" w:styleId="9BFCF2DF3F1541EAA277F31A25F2025D8">
    <w:name w:val="9BFCF2DF3F1541EAA277F31A25F2025D8"/>
    <w:rsid w:val="00823ECC"/>
    <w:pPr>
      <w:ind w:left="720"/>
      <w:contextualSpacing/>
    </w:pPr>
  </w:style>
  <w:style w:type="paragraph" w:customStyle="1" w:styleId="052027EDC23A446D83273F857F6DA4FC6">
    <w:name w:val="052027EDC23A446D83273F857F6DA4FC6"/>
    <w:rsid w:val="00823ECC"/>
    <w:pPr>
      <w:ind w:left="720"/>
      <w:contextualSpacing/>
    </w:pPr>
  </w:style>
  <w:style w:type="paragraph" w:customStyle="1" w:styleId="A134366737CF43F38719CA731424B30C6">
    <w:name w:val="A134366737CF43F38719CA731424B30C6"/>
    <w:rsid w:val="00823ECC"/>
    <w:pPr>
      <w:ind w:left="720"/>
      <w:contextualSpacing/>
    </w:pPr>
  </w:style>
  <w:style w:type="paragraph" w:customStyle="1" w:styleId="19725BD5A34F4FB69BD544DBE9D426836">
    <w:name w:val="19725BD5A34F4FB69BD544DBE9D426836"/>
    <w:rsid w:val="00823ECC"/>
    <w:pPr>
      <w:ind w:left="720"/>
      <w:contextualSpacing/>
    </w:pPr>
  </w:style>
  <w:style w:type="paragraph" w:customStyle="1" w:styleId="E233E93712D1433A80C9B3E7FE0FA0745">
    <w:name w:val="E233E93712D1433A80C9B3E7FE0FA0745"/>
    <w:rsid w:val="00823ECC"/>
    <w:pPr>
      <w:ind w:left="720"/>
      <w:contextualSpacing/>
    </w:pPr>
  </w:style>
  <w:style w:type="paragraph" w:customStyle="1" w:styleId="79F723E3973847F08EC081AB0DEA8D925">
    <w:name w:val="79F723E3973847F08EC081AB0DEA8D925"/>
    <w:rsid w:val="00823ECC"/>
    <w:pPr>
      <w:ind w:left="720"/>
      <w:contextualSpacing/>
    </w:pPr>
  </w:style>
  <w:style w:type="paragraph" w:customStyle="1" w:styleId="8C05D0568BD54CE2B1A9CD5FEF1683215">
    <w:name w:val="8C05D0568BD54CE2B1A9CD5FEF1683215"/>
    <w:rsid w:val="00823ECC"/>
    <w:pPr>
      <w:ind w:left="720"/>
      <w:contextualSpacing/>
    </w:pPr>
  </w:style>
  <w:style w:type="paragraph" w:customStyle="1" w:styleId="DB7690181A6645B5B06D56E0C355A5015">
    <w:name w:val="DB7690181A6645B5B06D56E0C355A5015"/>
    <w:rsid w:val="00823ECC"/>
    <w:pPr>
      <w:ind w:left="720"/>
      <w:contextualSpacing/>
    </w:pPr>
  </w:style>
  <w:style w:type="paragraph" w:customStyle="1" w:styleId="CDA7D6A9F36A44509330FE04F0D525095">
    <w:name w:val="CDA7D6A9F36A44509330FE04F0D525095"/>
    <w:rsid w:val="00823ECC"/>
    <w:pPr>
      <w:ind w:left="720"/>
      <w:contextualSpacing/>
    </w:pPr>
  </w:style>
  <w:style w:type="paragraph" w:customStyle="1" w:styleId="49C81D7AA84340F48A7B5C4EAEAE5EB75">
    <w:name w:val="49C81D7AA84340F48A7B5C4EAEAE5EB75"/>
    <w:rsid w:val="00823ECC"/>
    <w:pPr>
      <w:ind w:left="720"/>
      <w:contextualSpacing/>
    </w:pPr>
  </w:style>
  <w:style w:type="paragraph" w:customStyle="1" w:styleId="B3D150504D414337A871919ED08F83595">
    <w:name w:val="B3D150504D414337A871919ED08F83595"/>
    <w:rsid w:val="00823ECC"/>
    <w:pPr>
      <w:ind w:left="720"/>
      <w:contextualSpacing/>
    </w:pPr>
  </w:style>
  <w:style w:type="paragraph" w:customStyle="1" w:styleId="19B3D91DD5DE4AFB8A8EB1B20AE211685">
    <w:name w:val="19B3D91DD5DE4AFB8A8EB1B20AE211685"/>
    <w:rsid w:val="00823ECC"/>
    <w:pPr>
      <w:ind w:left="720"/>
      <w:contextualSpacing/>
    </w:pPr>
  </w:style>
  <w:style w:type="paragraph" w:customStyle="1" w:styleId="1F11E15CE732446FBD481FD7DE9BF9D35">
    <w:name w:val="1F11E15CE732446FBD481FD7DE9BF9D35"/>
    <w:rsid w:val="00823ECC"/>
    <w:pPr>
      <w:ind w:left="720"/>
      <w:contextualSpacing/>
    </w:pPr>
  </w:style>
  <w:style w:type="paragraph" w:customStyle="1" w:styleId="0B25C4E9D1AE495D8F8A58A78F1949FB5">
    <w:name w:val="0B25C4E9D1AE495D8F8A58A78F1949FB5"/>
    <w:rsid w:val="00823ECC"/>
    <w:pPr>
      <w:ind w:left="720"/>
      <w:contextualSpacing/>
    </w:pPr>
  </w:style>
  <w:style w:type="paragraph" w:customStyle="1" w:styleId="3443AB89173B417ABACFEB25ED253B4C5">
    <w:name w:val="3443AB89173B417ABACFEB25ED253B4C5"/>
    <w:rsid w:val="00823ECC"/>
    <w:pPr>
      <w:ind w:left="720"/>
      <w:contextualSpacing/>
    </w:pPr>
  </w:style>
  <w:style w:type="paragraph" w:customStyle="1" w:styleId="064E6B287EA445F9ACE2212E8EDF97685">
    <w:name w:val="064E6B287EA445F9ACE2212E8EDF97685"/>
    <w:rsid w:val="00823ECC"/>
    <w:pPr>
      <w:ind w:left="720"/>
      <w:contextualSpacing/>
    </w:pPr>
  </w:style>
  <w:style w:type="paragraph" w:customStyle="1" w:styleId="517F316EB39B416B80828DCFF67EAFE35">
    <w:name w:val="517F316EB39B416B80828DCFF67EAFE35"/>
    <w:rsid w:val="00823ECC"/>
    <w:pPr>
      <w:ind w:left="720"/>
      <w:contextualSpacing/>
    </w:pPr>
  </w:style>
  <w:style w:type="paragraph" w:customStyle="1" w:styleId="1181D7E4142A46299F6344E5A7DE24B05">
    <w:name w:val="1181D7E4142A46299F6344E5A7DE24B05"/>
    <w:rsid w:val="00823ECC"/>
    <w:pPr>
      <w:ind w:left="720"/>
      <w:contextualSpacing/>
    </w:pPr>
  </w:style>
  <w:style w:type="paragraph" w:customStyle="1" w:styleId="B59434DB95214472927F931BF596B0305">
    <w:name w:val="B59434DB95214472927F931BF596B0305"/>
    <w:rsid w:val="00823ECC"/>
    <w:pPr>
      <w:ind w:left="720"/>
      <w:contextualSpacing/>
    </w:pPr>
  </w:style>
  <w:style w:type="paragraph" w:customStyle="1" w:styleId="98C990FF29324036B6F7AA9FF74766AD">
    <w:name w:val="98C990FF29324036B6F7AA9FF74766AD"/>
    <w:rsid w:val="00823ECC"/>
  </w:style>
  <w:style w:type="paragraph" w:customStyle="1" w:styleId="29DCF91469004CCFBC048ED99D497BD917">
    <w:name w:val="29DCF91469004CCFBC048ED99D497BD917"/>
    <w:rsid w:val="00823ECC"/>
  </w:style>
  <w:style w:type="paragraph" w:customStyle="1" w:styleId="FBEBE0EE110945D3A6C6D29F3D42361819">
    <w:name w:val="FBEBE0EE110945D3A6C6D29F3D42361819"/>
    <w:rsid w:val="00823ECC"/>
  </w:style>
  <w:style w:type="paragraph" w:customStyle="1" w:styleId="3B31B05E39D1415F855135A9F304E69E4">
    <w:name w:val="3B31B05E39D1415F855135A9F304E69E4"/>
    <w:rsid w:val="00823ECC"/>
    <w:pPr>
      <w:ind w:left="720"/>
      <w:contextualSpacing/>
    </w:pPr>
  </w:style>
  <w:style w:type="paragraph" w:customStyle="1" w:styleId="1C5C6CF2F63548109CDC5A687ECB3F9E4">
    <w:name w:val="1C5C6CF2F63548109CDC5A687ECB3F9E4"/>
    <w:rsid w:val="00823ECC"/>
    <w:pPr>
      <w:ind w:left="720"/>
      <w:contextualSpacing/>
    </w:pPr>
  </w:style>
  <w:style w:type="paragraph" w:customStyle="1" w:styleId="3D1E183942A94CD0B0E06E0505B80A7F2">
    <w:name w:val="3D1E183942A94CD0B0E06E0505B80A7F2"/>
    <w:rsid w:val="00823ECC"/>
    <w:pPr>
      <w:ind w:left="720"/>
      <w:contextualSpacing/>
    </w:pPr>
  </w:style>
  <w:style w:type="paragraph" w:customStyle="1" w:styleId="F7CD1647562E4C0D8AB862E81304DE6C4">
    <w:name w:val="F7CD1647562E4C0D8AB862E81304DE6C4"/>
    <w:rsid w:val="00823ECC"/>
    <w:pPr>
      <w:ind w:left="720"/>
      <w:contextualSpacing/>
    </w:pPr>
  </w:style>
  <w:style w:type="paragraph" w:customStyle="1" w:styleId="98C990FF29324036B6F7AA9FF74766AD1">
    <w:name w:val="98C990FF29324036B6F7AA9FF74766AD1"/>
    <w:rsid w:val="00823ECC"/>
    <w:pPr>
      <w:ind w:left="720"/>
      <w:contextualSpacing/>
    </w:pPr>
  </w:style>
  <w:style w:type="paragraph" w:customStyle="1" w:styleId="FE6A0535B579496E8CC0C145F1405A382">
    <w:name w:val="FE6A0535B579496E8CC0C145F1405A382"/>
    <w:rsid w:val="00823ECC"/>
    <w:pPr>
      <w:ind w:left="720"/>
      <w:contextualSpacing/>
    </w:pPr>
  </w:style>
  <w:style w:type="paragraph" w:customStyle="1" w:styleId="128AD9CEE4534DC6BA2CE49A060C5C6B2">
    <w:name w:val="128AD9CEE4534DC6BA2CE49A060C5C6B2"/>
    <w:rsid w:val="00823ECC"/>
    <w:pPr>
      <w:ind w:left="720"/>
      <w:contextualSpacing/>
    </w:pPr>
  </w:style>
  <w:style w:type="paragraph" w:customStyle="1" w:styleId="497133BE48A54D7D9024655C3AC954207">
    <w:name w:val="497133BE48A54D7D9024655C3AC954207"/>
    <w:rsid w:val="00823ECC"/>
    <w:pPr>
      <w:ind w:left="720"/>
      <w:contextualSpacing/>
    </w:pPr>
  </w:style>
  <w:style w:type="paragraph" w:customStyle="1" w:styleId="9BFCF2DF3F1541EAA277F31A25F2025D9">
    <w:name w:val="9BFCF2DF3F1541EAA277F31A25F2025D9"/>
    <w:rsid w:val="00823ECC"/>
    <w:pPr>
      <w:ind w:left="720"/>
      <w:contextualSpacing/>
    </w:pPr>
  </w:style>
  <w:style w:type="paragraph" w:customStyle="1" w:styleId="052027EDC23A446D83273F857F6DA4FC7">
    <w:name w:val="052027EDC23A446D83273F857F6DA4FC7"/>
    <w:rsid w:val="00823ECC"/>
    <w:pPr>
      <w:ind w:left="720"/>
      <w:contextualSpacing/>
    </w:pPr>
  </w:style>
  <w:style w:type="paragraph" w:customStyle="1" w:styleId="A134366737CF43F38719CA731424B30C7">
    <w:name w:val="A134366737CF43F38719CA731424B30C7"/>
    <w:rsid w:val="00823ECC"/>
    <w:pPr>
      <w:ind w:left="720"/>
      <w:contextualSpacing/>
    </w:pPr>
  </w:style>
  <w:style w:type="paragraph" w:customStyle="1" w:styleId="19725BD5A34F4FB69BD544DBE9D426837">
    <w:name w:val="19725BD5A34F4FB69BD544DBE9D426837"/>
    <w:rsid w:val="00823ECC"/>
    <w:pPr>
      <w:ind w:left="720"/>
      <w:contextualSpacing/>
    </w:pPr>
  </w:style>
  <w:style w:type="paragraph" w:customStyle="1" w:styleId="E233E93712D1433A80C9B3E7FE0FA0746">
    <w:name w:val="E233E93712D1433A80C9B3E7FE0FA0746"/>
    <w:rsid w:val="00823ECC"/>
    <w:pPr>
      <w:ind w:left="720"/>
      <w:contextualSpacing/>
    </w:pPr>
  </w:style>
  <w:style w:type="paragraph" w:customStyle="1" w:styleId="79F723E3973847F08EC081AB0DEA8D926">
    <w:name w:val="79F723E3973847F08EC081AB0DEA8D926"/>
    <w:rsid w:val="00823ECC"/>
    <w:pPr>
      <w:ind w:left="720"/>
      <w:contextualSpacing/>
    </w:pPr>
  </w:style>
  <w:style w:type="paragraph" w:customStyle="1" w:styleId="8C05D0568BD54CE2B1A9CD5FEF1683216">
    <w:name w:val="8C05D0568BD54CE2B1A9CD5FEF1683216"/>
    <w:rsid w:val="00823ECC"/>
    <w:pPr>
      <w:ind w:left="720"/>
      <w:contextualSpacing/>
    </w:pPr>
  </w:style>
  <w:style w:type="paragraph" w:customStyle="1" w:styleId="DB7690181A6645B5B06D56E0C355A5016">
    <w:name w:val="DB7690181A6645B5B06D56E0C355A5016"/>
    <w:rsid w:val="00823ECC"/>
    <w:pPr>
      <w:ind w:left="720"/>
      <w:contextualSpacing/>
    </w:pPr>
  </w:style>
  <w:style w:type="paragraph" w:customStyle="1" w:styleId="CDA7D6A9F36A44509330FE04F0D525096">
    <w:name w:val="CDA7D6A9F36A44509330FE04F0D525096"/>
    <w:rsid w:val="00823ECC"/>
    <w:pPr>
      <w:ind w:left="720"/>
      <w:contextualSpacing/>
    </w:pPr>
  </w:style>
  <w:style w:type="paragraph" w:customStyle="1" w:styleId="49C81D7AA84340F48A7B5C4EAEAE5EB76">
    <w:name w:val="49C81D7AA84340F48A7B5C4EAEAE5EB76"/>
    <w:rsid w:val="00823ECC"/>
    <w:pPr>
      <w:ind w:left="720"/>
      <w:contextualSpacing/>
    </w:pPr>
  </w:style>
  <w:style w:type="paragraph" w:customStyle="1" w:styleId="B3D150504D414337A871919ED08F83596">
    <w:name w:val="B3D150504D414337A871919ED08F83596"/>
    <w:rsid w:val="00823ECC"/>
    <w:pPr>
      <w:ind w:left="720"/>
      <w:contextualSpacing/>
    </w:pPr>
  </w:style>
  <w:style w:type="paragraph" w:customStyle="1" w:styleId="19B3D91DD5DE4AFB8A8EB1B20AE211686">
    <w:name w:val="19B3D91DD5DE4AFB8A8EB1B20AE211686"/>
    <w:rsid w:val="00823ECC"/>
    <w:pPr>
      <w:ind w:left="720"/>
      <w:contextualSpacing/>
    </w:pPr>
  </w:style>
  <w:style w:type="paragraph" w:customStyle="1" w:styleId="1F11E15CE732446FBD481FD7DE9BF9D36">
    <w:name w:val="1F11E15CE732446FBD481FD7DE9BF9D36"/>
    <w:rsid w:val="00823ECC"/>
    <w:pPr>
      <w:ind w:left="720"/>
      <w:contextualSpacing/>
    </w:pPr>
  </w:style>
  <w:style w:type="paragraph" w:customStyle="1" w:styleId="0B25C4E9D1AE495D8F8A58A78F1949FB6">
    <w:name w:val="0B25C4E9D1AE495D8F8A58A78F1949FB6"/>
    <w:rsid w:val="00823ECC"/>
    <w:pPr>
      <w:ind w:left="720"/>
      <w:contextualSpacing/>
    </w:pPr>
  </w:style>
  <w:style w:type="paragraph" w:customStyle="1" w:styleId="3443AB89173B417ABACFEB25ED253B4C6">
    <w:name w:val="3443AB89173B417ABACFEB25ED253B4C6"/>
    <w:rsid w:val="00823ECC"/>
    <w:pPr>
      <w:ind w:left="720"/>
      <w:contextualSpacing/>
    </w:pPr>
  </w:style>
  <w:style w:type="paragraph" w:customStyle="1" w:styleId="064E6B287EA445F9ACE2212E8EDF97686">
    <w:name w:val="064E6B287EA445F9ACE2212E8EDF97686"/>
    <w:rsid w:val="00823ECC"/>
    <w:pPr>
      <w:ind w:left="720"/>
      <w:contextualSpacing/>
    </w:pPr>
  </w:style>
  <w:style w:type="paragraph" w:customStyle="1" w:styleId="517F316EB39B416B80828DCFF67EAFE36">
    <w:name w:val="517F316EB39B416B80828DCFF67EAFE36"/>
    <w:rsid w:val="00823ECC"/>
    <w:pPr>
      <w:ind w:left="720"/>
      <w:contextualSpacing/>
    </w:pPr>
  </w:style>
  <w:style w:type="paragraph" w:customStyle="1" w:styleId="1181D7E4142A46299F6344E5A7DE24B06">
    <w:name w:val="1181D7E4142A46299F6344E5A7DE24B06"/>
    <w:rsid w:val="00823ECC"/>
    <w:pPr>
      <w:ind w:left="720"/>
      <w:contextualSpacing/>
    </w:pPr>
  </w:style>
  <w:style w:type="paragraph" w:customStyle="1" w:styleId="B59434DB95214472927F931BF596B0306">
    <w:name w:val="B59434DB95214472927F931BF596B0306"/>
    <w:rsid w:val="00823ECC"/>
    <w:pPr>
      <w:ind w:left="720"/>
      <w:contextualSpacing/>
    </w:pPr>
  </w:style>
  <w:style w:type="paragraph" w:customStyle="1" w:styleId="ADEAA3D70BDE49B2BD2C464C63C9A330">
    <w:name w:val="ADEAA3D70BDE49B2BD2C464C63C9A330"/>
    <w:rsid w:val="00823ECC"/>
  </w:style>
  <w:style w:type="paragraph" w:customStyle="1" w:styleId="29DCF91469004CCFBC048ED99D497BD918">
    <w:name w:val="29DCF91469004CCFBC048ED99D497BD918"/>
    <w:rsid w:val="00823ECC"/>
  </w:style>
  <w:style w:type="paragraph" w:customStyle="1" w:styleId="FBEBE0EE110945D3A6C6D29F3D42361820">
    <w:name w:val="FBEBE0EE110945D3A6C6D29F3D42361820"/>
    <w:rsid w:val="00823ECC"/>
  </w:style>
  <w:style w:type="paragraph" w:customStyle="1" w:styleId="3B31B05E39D1415F855135A9F304E69E5">
    <w:name w:val="3B31B05E39D1415F855135A9F304E69E5"/>
    <w:rsid w:val="00823ECC"/>
    <w:pPr>
      <w:ind w:left="720"/>
      <w:contextualSpacing/>
    </w:pPr>
  </w:style>
  <w:style w:type="paragraph" w:customStyle="1" w:styleId="1C5C6CF2F63548109CDC5A687ECB3F9E5">
    <w:name w:val="1C5C6CF2F63548109CDC5A687ECB3F9E5"/>
    <w:rsid w:val="00823ECC"/>
    <w:pPr>
      <w:ind w:left="720"/>
      <w:contextualSpacing/>
    </w:pPr>
  </w:style>
  <w:style w:type="paragraph" w:customStyle="1" w:styleId="3D1E183942A94CD0B0E06E0505B80A7F3">
    <w:name w:val="3D1E183942A94CD0B0E06E0505B80A7F3"/>
    <w:rsid w:val="00823ECC"/>
    <w:pPr>
      <w:ind w:left="720"/>
      <w:contextualSpacing/>
    </w:pPr>
  </w:style>
  <w:style w:type="paragraph" w:customStyle="1" w:styleId="F7CD1647562E4C0D8AB862E81304DE6C5">
    <w:name w:val="F7CD1647562E4C0D8AB862E81304DE6C5"/>
    <w:rsid w:val="00823ECC"/>
    <w:pPr>
      <w:ind w:left="720"/>
      <w:contextualSpacing/>
    </w:pPr>
  </w:style>
  <w:style w:type="paragraph" w:customStyle="1" w:styleId="ADEAA3D70BDE49B2BD2C464C63C9A3301">
    <w:name w:val="ADEAA3D70BDE49B2BD2C464C63C9A3301"/>
    <w:rsid w:val="00823ECC"/>
    <w:pPr>
      <w:ind w:left="720"/>
      <w:contextualSpacing/>
    </w:pPr>
  </w:style>
  <w:style w:type="paragraph" w:customStyle="1" w:styleId="FE6A0535B579496E8CC0C145F1405A383">
    <w:name w:val="FE6A0535B579496E8CC0C145F1405A383"/>
    <w:rsid w:val="00823ECC"/>
    <w:pPr>
      <w:ind w:left="720"/>
      <w:contextualSpacing/>
    </w:pPr>
  </w:style>
  <w:style w:type="paragraph" w:customStyle="1" w:styleId="128AD9CEE4534DC6BA2CE49A060C5C6B3">
    <w:name w:val="128AD9CEE4534DC6BA2CE49A060C5C6B3"/>
    <w:rsid w:val="00823ECC"/>
    <w:pPr>
      <w:ind w:left="720"/>
      <w:contextualSpacing/>
    </w:pPr>
  </w:style>
  <w:style w:type="paragraph" w:customStyle="1" w:styleId="497133BE48A54D7D9024655C3AC954208">
    <w:name w:val="497133BE48A54D7D9024655C3AC954208"/>
    <w:rsid w:val="00823ECC"/>
    <w:pPr>
      <w:ind w:left="720"/>
      <w:contextualSpacing/>
    </w:pPr>
  </w:style>
  <w:style w:type="paragraph" w:customStyle="1" w:styleId="9BFCF2DF3F1541EAA277F31A25F2025D10">
    <w:name w:val="9BFCF2DF3F1541EAA277F31A25F2025D10"/>
    <w:rsid w:val="00823ECC"/>
    <w:pPr>
      <w:ind w:left="720"/>
      <w:contextualSpacing/>
    </w:pPr>
  </w:style>
  <w:style w:type="paragraph" w:customStyle="1" w:styleId="052027EDC23A446D83273F857F6DA4FC8">
    <w:name w:val="052027EDC23A446D83273F857F6DA4FC8"/>
    <w:rsid w:val="00823ECC"/>
    <w:pPr>
      <w:ind w:left="720"/>
      <w:contextualSpacing/>
    </w:pPr>
  </w:style>
  <w:style w:type="paragraph" w:customStyle="1" w:styleId="A134366737CF43F38719CA731424B30C8">
    <w:name w:val="A134366737CF43F38719CA731424B30C8"/>
    <w:rsid w:val="00823ECC"/>
    <w:pPr>
      <w:ind w:left="720"/>
      <w:contextualSpacing/>
    </w:pPr>
  </w:style>
  <w:style w:type="paragraph" w:customStyle="1" w:styleId="19725BD5A34F4FB69BD544DBE9D426838">
    <w:name w:val="19725BD5A34F4FB69BD544DBE9D426838"/>
    <w:rsid w:val="00823ECC"/>
    <w:pPr>
      <w:ind w:left="720"/>
      <w:contextualSpacing/>
    </w:pPr>
  </w:style>
  <w:style w:type="paragraph" w:customStyle="1" w:styleId="E233E93712D1433A80C9B3E7FE0FA0747">
    <w:name w:val="E233E93712D1433A80C9B3E7FE0FA0747"/>
    <w:rsid w:val="00823ECC"/>
    <w:pPr>
      <w:ind w:left="720"/>
      <w:contextualSpacing/>
    </w:pPr>
  </w:style>
  <w:style w:type="paragraph" w:customStyle="1" w:styleId="79F723E3973847F08EC081AB0DEA8D927">
    <w:name w:val="79F723E3973847F08EC081AB0DEA8D927"/>
    <w:rsid w:val="00823ECC"/>
    <w:pPr>
      <w:ind w:left="720"/>
      <w:contextualSpacing/>
    </w:pPr>
  </w:style>
  <w:style w:type="paragraph" w:customStyle="1" w:styleId="8C05D0568BD54CE2B1A9CD5FEF1683217">
    <w:name w:val="8C05D0568BD54CE2B1A9CD5FEF1683217"/>
    <w:rsid w:val="00823ECC"/>
    <w:pPr>
      <w:ind w:left="720"/>
      <w:contextualSpacing/>
    </w:pPr>
  </w:style>
  <w:style w:type="paragraph" w:customStyle="1" w:styleId="DB7690181A6645B5B06D56E0C355A5017">
    <w:name w:val="DB7690181A6645B5B06D56E0C355A5017"/>
    <w:rsid w:val="00823ECC"/>
    <w:pPr>
      <w:ind w:left="720"/>
      <w:contextualSpacing/>
    </w:pPr>
  </w:style>
  <w:style w:type="paragraph" w:customStyle="1" w:styleId="CDA7D6A9F36A44509330FE04F0D525097">
    <w:name w:val="CDA7D6A9F36A44509330FE04F0D525097"/>
    <w:rsid w:val="00823ECC"/>
    <w:pPr>
      <w:ind w:left="720"/>
      <w:contextualSpacing/>
    </w:pPr>
  </w:style>
  <w:style w:type="paragraph" w:customStyle="1" w:styleId="49C81D7AA84340F48A7B5C4EAEAE5EB77">
    <w:name w:val="49C81D7AA84340F48A7B5C4EAEAE5EB77"/>
    <w:rsid w:val="00823ECC"/>
    <w:pPr>
      <w:ind w:left="720"/>
      <w:contextualSpacing/>
    </w:pPr>
  </w:style>
  <w:style w:type="paragraph" w:customStyle="1" w:styleId="B3D150504D414337A871919ED08F83597">
    <w:name w:val="B3D150504D414337A871919ED08F83597"/>
    <w:rsid w:val="00823ECC"/>
    <w:pPr>
      <w:ind w:left="720"/>
      <w:contextualSpacing/>
    </w:pPr>
  </w:style>
  <w:style w:type="paragraph" w:customStyle="1" w:styleId="19B3D91DD5DE4AFB8A8EB1B20AE211687">
    <w:name w:val="19B3D91DD5DE4AFB8A8EB1B20AE211687"/>
    <w:rsid w:val="00823ECC"/>
    <w:pPr>
      <w:ind w:left="720"/>
      <w:contextualSpacing/>
    </w:pPr>
  </w:style>
  <w:style w:type="paragraph" w:customStyle="1" w:styleId="1F11E15CE732446FBD481FD7DE9BF9D37">
    <w:name w:val="1F11E15CE732446FBD481FD7DE9BF9D37"/>
    <w:rsid w:val="00823ECC"/>
    <w:pPr>
      <w:ind w:left="720"/>
      <w:contextualSpacing/>
    </w:pPr>
  </w:style>
  <w:style w:type="paragraph" w:customStyle="1" w:styleId="0B25C4E9D1AE495D8F8A58A78F1949FB7">
    <w:name w:val="0B25C4E9D1AE495D8F8A58A78F1949FB7"/>
    <w:rsid w:val="00823ECC"/>
    <w:pPr>
      <w:ind w:left="720"/>
      <w:contextualSpacing/>
    </w:pPr>
  </w:style>
  <w:style w:type="paragraph" w:customStyle="1" w:styleId="3443AB89173B417ABACFEB25ED253B4C7">
    <w:name w:val="3443AB89173B417ABACFEB25ED253B4C7"/>
    <w:rsid w:val="00823ECC"/>
    <w:pPr>
      <w:ind w:left="720"/>
      <w:contextualSpacing/>
    </w:pPr>
  </w:style>
  <w:style w:type="paragraph" w:customStyle="1" w:styleId="064E6B287EA445F9ACE2212E8EDF97687">
    <w:name w:val="064E6B287EA445F9ACE2212E8EDF97687"/>
    <w:rsid w:val="00823ECC"/>
    <w:pPr>
      <w:ind w:left="720"/>
      <w:contextualSpacing/>
    </w:pPr>
  </w:style>
  <w:style w:type="paragraph" w:customStyle="1" w:styleId="517F316EB39B416B80828DCFF67EAFE37">
    <w:name w:val="517F316EB39B416B80828DCFF67EAFE37"/>
    <w:rsid w:val="00823ECC"/>
    <w:pPr>
      <w:ind w:left="720"/>
      <w:contextualSpacing/>
    </w:pPr>
  </w:style>
  <w:style w:type="paragraph" w:customStyle="1" w:styleId="1181D7E4142A46299F6344E5A7DE24B07">
    <w:name w:val="1181D7E4142A46299F6344E5A7DE24B07"/>
    <w:rsid w:val="00823ECC"/>
    <w:pPr>
      <w:ind w:left="720"/>
      <w:contextualSpacing/>
    </w:pPr>
  </w:style>
  <w:style w:type="paragraph" w:customStyle="1" w:styleId="B59434DB95214472927F931BF596B0307">
    <w:name w:val="B59434DB95214472927F931BF596B0307"/>
    <w:rsid w:val="00823ECC"/>
    <w:pPr>
      <w:ind w:left="720"/>
      <w:contextualSpacing/>
    </w:pPr>
  </w:style>
  <w:style w:type="paragraph" w:customStyle="1" w:styleId="29DCF91469004CCFBC048ED99D497BD919">
    <w:name w:val="29DCF91469004CCFBC048ED99D497BD919"/>
    <w:rsid w:val="00823ECC"/>
  </w:style>
  <w:style w:type="paragraph" w:customStyle="1" w:styleId="FBEBE0EE110945D3A6C6D29F3D42361821">
    <w:name w:val="FBEBE0EE110945D3A6C6D29F3D42361821"/>
    <w:rsid w:val="00823ECC"/>
  </w:style>
  <w:style w:type="paragraph" w:customStyle="1" w:styleId="3B31B05E39D1415F855135A9F304E69E6">
    <w:name w:val="3B31B05E39D1415F855135A9F304E69E6"/>
    <w:rsid w:val="00823ECC"/>
    <w:pPr>
      <w:ind w:left="720"/>
      <w:contextualSpacing/>
    </w:pPr>
  </w:style>
  <w:style w:type="paragraph" w:customStyle="1" w:styleId="1C5C6CF2F63548109CDC5A687ECB3F9E6">
    <w:name w:val="1C5C6CF2F63548109CDC5A687ECB3F9E6"/>
    <w:rsid w:val="00823ECC"/>
    <w:pPr>
      <w:ind w:left="720"/>
      <w:contextualSpacing/>
    </w:pPr>
  </w:style>
  <w:style w:type="paragraph" w:customStyle="1" w:styleId="3D1E183942A94CD0B0E06E0505B80A7F4">
    <w:name w:val="3D1E183942A94CD0B0E06E0505B80A7F4"/>
    <w:rsid w:val="00823ECC"/>
    <w:pPr>
      <w:ind w:left="720"/>
      <w:contextualSpacing/>
    </w:pPr>
  </w:style>
  <w:style w:type="paragraph" w:customStyle="1" w:styleId="F7CD1647562E4C0D8AB862E81304DE6C6">
    <w:name w:val="F7CD1647562E4C0D8AB862E81304DE6C6"/>
    <w:rsid w:val="00823ECC"/>
    <w:pPr>
      <w:ind w:left="720"/>
      <w:contextualSpacing/>
    </w:pPr>
  </w:style>
  <w:style w:type="paragraph" w:customStyle="1" w:styleId="ADEAA3D70BDE49B2BD2C464C63C9A3302">
    <w:name w:val="ADEAA3D70BDE49B2BD2C464C63C9A3302"/>
    <w:rsid w:val="00823ECC"/>
    <w:pPr>
      <w:ind w:left="720"/>
      <w:contextualSpacing/>
    </w:pPr>
  </w:style>
  <w:style w:type="paragraph" w:customStyle="1" w:styleId="FE6A0535B579496E8CC0C145F1405A384">
    <w:name w:val="FE6A0535B579496E8CC0C145F1405A384"/>
    <w:rsid w:val="00823ECC"/>
    <w:pPr>
      <w:ind w:left="720"/>
      <w:contextualSpacing/>
    </w:pPr>
  </w:style>
  <w:style w:type="paragraph" w:customStyle="1" w:styleId="128AD9CEE4534DC6BA2CE49A060C5C6B4">
    <w:name w:val="128AD9CEE4534DC6BA2CE49A060C5C6B4"/>
    <w:rsid w:val="00823ECC"/>
    <w:pPr>
      <w:ind w:left="720"/>
      <w:contextualSpacing/>
    </w:pPr>
  </w:style>
  <w:style w:type="paragraph" w:customStyle="1" w:styleId="497133BE48A54D7D9024655C3AC954209">
    <w:name w:val="497133BE48A54D7D9024655C3AC954209"/>
    <w:rsid w:val="00823ECC"/>
    <w:pPr>
      <w:ind w:left="720"/>
      <w:contextualSpacing/>
    </w:pPr>
  </w:style>
  <w:style w:type="paragraph" w:customStyle="1" w:styleId="9BFCF2DF3F1541EAA277F31A25F2025D11">
    <w:name w:val="9BFCF2DF3F1541EAA277F31A25F2025D11"/>
    <w:rsid w:val="00823ECC"/>
    <w:pPr>
      <w:ind w:left="720"/>
      <w:contextualSpacing/>
    </w:pPr>
  </w:style>
  <w:style w:type="paragraph" w:customStyle="1" w:styleId="052027EDC23A446D83273F857F6DA4FC9">
    <w:name w:val="052027EDC23A446D83273F857F6DA4FC9"/>
    <w:rsid w:val="00823ECC"/>
    <w:pPr>
      <w:ind w:left="720"/>
      <w:contextualSpacing/>
    </w:pPr>
  </w:style>
  <w:style w:type="paragraph" w:customStyle="1" w:styleId="A134366737CF43F38719CA731424B30C9">
    <w:name w:val="A134366737CF43F38719CA731424B30C9"/>
    <w:rsid w:val="00823ECC"/>
    <w:pPr>
      <w:ind w:left="720"/>
      <w:contextualSpacing/>
    </w:pPr>
  </w:style>
  <w:style w:type="paragraph" w:customStyle="1" w:styleId="19725BD5A34F4FB69BD544DBE9D426839">
    <w:name w:val="19725BD5A34F4FB69BD544DBE9D426839"/>
    <w:rsid w:val="00823ECC"/>
    <w:pPr>
      <w:ind w:left="720"/>
      <w:contextualSpacing/>
    </w:pPr>
  </w:style>
  <w:style w:type="paragraph" w:customStyle="1" w:styleId="E233E93712D1433A80C9B3E7FE0FA0748">
    <w:name w:val="E233E93712D1433A80C9B3E7FE0FA0748"/>
    <w:rsid w:val="00823ECC"/>
    <w:pPr>
      <w:ind w:left="720"/>
      <w:contextualSpacing/>
    </w:pPr>
  </w:style>
  <w:style w:type="paragraph" w:customStyle="1" w:styleId="79F723E3973847F08EC081AB0DEA8D928">
    <w:name w:val="79F723E3973847F08EC081AB0DEA8D928"/>
    <w:rsid w:val="00823ECC"/>
    <w:pPr>
      <w:ind w:left="720"/>
      <w:contextualSpacing/>
    </w:pPr>
  </w:style>
  <w:style w:type="paragraph" w:customStyle="1" w:styleId="8C05D0568BD54CE2B1A9CD5FEF1683218">
    <w:name w:val="8C05D0568BD54CE2B1A9CD5FEF1683218"/>
    <w:rsid w:val="00823ECC"/>
    <w:pPr>
      <w:ind w:left="720"/>
      <w:contextualSpacing/>
    </w:pPr>
  </w:style>
  <w:style w:type="paragraph" w:customStyle="1" w:styleId="DB7690181A6645B5B06D56E0C355A5018">
    <w:name w:val="DB7690181A6645B5B06D56E0C355A5018"/>
    <w:rsid w:val="00823ECC"/>
    <w:pPr>
      <w:ind w:left="720"/>
      <w:contextualSpacing/>
    </w:pPr>
  </w:style>
  <w:style w:type="paragraph" w:customStyle="1" w:styleId="CDA7D6A9F36A44509330FE04F0D525098">
    <w:name w:val="CDA7D6A9F36A44509330FE04F0D525098"/>
    <w:rsid w:val="00823ECC"/>
    <w:pPr>
      <w:ind w:left="720"/>
      <w:contextualSpacing/>
    </w:pPr>
  </w:style>
  <w:style w:type="paragraph" w:customStyle="1" w:styleId="49C81D7AA84340F48A7B5C4EAEAE5EB78">
    <w:name w:val="49C81D7AA84340F48A7B5C4EAEAE5EB78"/>
    <w:rsid w:val="00823ECC"/>
    <w:pPr>
      <w:ind w:left="720"/>
      <w:contextualSpacing/>
    </w:pPr>
  </w:style>
  <w:style w:type="paragraph" w:customStyle="1" w:styleId="B3D150504D414337A871919ED08F83598">
    <w:name w:val="B3D150504D414337A871919ED08F83598"/>
    <w:rsid w:val="00823ECC"/>
    <w:pPr>
      <w:ind w:left="720"/>
      <w:contextualSpacing/>
    </w:pPr>
  </w:style>
  <w:style w:type="paragraph" w:customStyle="1" w:styleId="19B3D91DD5DE4AFB8A8EB1B20AE211688">
    <w:name w:val="19B3D91DD5DE4AFB8A8EB1B20AE211688"/>
    <w:rsid w:val="00823ECC"/>
    <w:pPr>
      <w:ind w:left="720"/>
      <w:contextualSpacing/>
    </w:pPr>
  </w:style>
  <w:style w:type="paragraph" w:customStyle="1" w:styleId="1F11E15CE732446FBD481FD7DE9BF9D38">
    <w:name w:val="1F11E15CE732446FBD481FD7DE9BF9D38"/>
    <w:rsid w:val="00823ECC"/>
    <w:pPr>
      <w:ind w:left="720"/>
      <w:contextualSpacing/>
    </w:pPr>
  </w:style>
  <w:style w:type="paragraph" w:customStyle="1" w:styleId="0B25C4E9D1AE495D8F8A58A78F1949FB8">
    <w:name w:val="0B25C4E9D1AE495D8F8A58A78F1949FB8"/>
    <w:rsid w:val="00823ECC"/>
    <w:pPr>
      <w:ind w:left="720"/>
      <w:contextualSpacing/>
    </w:pPr>
  </w:style>
  <w:style w:type="paragraph" w:customStyle="1" w:styleId="3443AB89173B417ABACFEB25ED253B4C8">
    <w:name w:val="3443AB89173B417ABACFEB25ED253B4C8"/>
    <w:rsid w:val="00823ECC"/>
    <w:pPr>
      <w:ind w:left="720"/>
      <w:contextualSpacing/>
    </w:pPr>
  </w:style>
  <w:style w:type="paragraph" w:customStyle="1" w:styleId="064E6B287EA445F9ACE2212E8EDF97688">
    <w:name w:val="064E6B287EA445F9ACE2212E8EDF97688"/>
    <w:rsid w:val="00823ECC"/>
    <w:pPr>
      <w:ind w:left="720"/>
      <w:contextualSpacing/>
    </w:pPr>
  </w:style>
  <w:style w:type="paragraph" w:customStyle="1" w:styleId="517F316EB39B416B80828DCFF67EAFE38">
    <w:name w:val="517F316EB39B416B80828DCFF67EAFE38"/>
    <w:rsid w:val="00823ECC"/>
    <w:pPr>
      <w:ind w:left="720"/>
      <w:contextualSpacing/>
    </w:pPr>
  </w:style>
  <w:style w:type="paragraph" w:customStyle="1" w:styleId="1181D7E4142A46299F6344E5A7DE24B08">
    <w:name w:val="1181D7E4142A46299F6344E5A7DE24B08"/>
    <w:rsid w:val="00823ECC"/>
    <w:pPr>
      <w:ind w:left="720"/>
      <w:contextualSpacing/>
    </w:pPr>
  </w:style>
  <w:style w:type="paragraph" w:customStyle="1" w:styleId="B59434DB95214472927F931BF596B0308">
    <w:name w:val="B59434DB95214472927F931BF596B0308"/>
    <w:rsid w:val="00823ECC"/>
    <w:pPr>
      <w:ind w:left="720"/>
      <w:contextualSpacing/>
    </w:pPr>
  </w:style>
  <w:style w:type="paragraph" w:customStyle="1" w:styleId="8123DFFAAF5C4C93AA883826FB71693C">
    <w:name w:val="8123DFFAAF5C4C93AA883826FB71693C"/>
    <w:rsid w:val="00823ECC"/>
  </w:style>
  <w:style w:type="paragraph" w:customStyle="1" w:styleId="F4ECD3221B834DBB879E6995AF4F5AF8">
    <w:name w:val="F4ECD3221B834DBB879E6995AF4F5AF8"/>
    <w:rsid w:val="00823ECC"/>
  </w:style>
  <w:style w:type="paragraph" w:customStyle="1" w:styleId="5FE65CF678EA41F1BBDA1BF4AF2CB7E6">
    <w:name w:val="5FE65CF678EA41F1BBDA1BF4AF2CB7E6"/>
    <w:rsid w:val="00823ECC"/>
  </w:style>
  <w:style w:type="paragraph" w:customStyle="1" w:styleId="665314F6355843438386A5B4B800DE70">
    <w:name w:val="665314F6355843438386A5B4B800DE70"/>
    <w:rsid w:val="00823ECC"/>
  </w:style>
  <w:style w:type="paragraph" w:customStyle="1" w:styleId="D343DEED18DA42538D7499AD0FC40563">
    <w:name w:val="D343DEED18DA42538D7499AD0FC40563"/>
    <w:rsid w:val="00823ECC"/>
  </w:style>
  <w:style w:type="paragraph" w:customStyle="1" w:styleId="29DCF91469004CCFBC048ED99D497BD920">
    <w:name w:val="29DCF91469004CCFBC048ED99D497BD920"/>
    <w:rsid w:val="00823ECC"/>
  </w:style>
  <w:style w:type="paragraph" w:customStyle="1" w:styleId="FBEBE0EE110945D3A6C6D29F3D42361822">
    <w:name w:val="FBEBE0EE110945D3A6C6D29F3D42361822"/>
    <w:rsid w:val="00823ECC"/>
  </w:style>
  <w:style w:type="paragraph" w:customStyle="1" w:styleId="3B31B05E39D1415F855135A9F304E69E7">
    <w:name w:val="3B31B05E39D1415F855135A9F304E69E7"/>
    <w:rsid w:val="00823ECC"/>
    <w:pPr>
      <w:ind w:left="720"/>
      <w:contextualSpacing/>
    </w:pPr>
  </w:style>
  <w:style w:type="paragraph" w:customStyle="1" w:styleId="1C5C6CF2F63548109CDC5A687ECB3F9E7">
    <w:name w:val="1C5C6CF2F63548109CDC5A687ECB3F9E7"/>
    <w:rsid w:val="00823ECC"/>
    <w:pPr>
      <w:ind w:left="720"/>
      <w:contextualSpacing/>
    </w:pPr>
  </w:style>
  <w:style w:type="paragraph" w:customStyle="1" w:styleId="8123DFFAAF5C4C93AA883826FB71693C1">
    <w:name w:val="8123DFFAAF5C4C93AA883826FB71693C1"/>
    <w:rsid w:val="00823ECC"/>
    <w:pPr>
      <w:ind w:left="720"/>
      <w:contextualSpacing/>
    </w:pPr>
  </w:style>
  <w:style w:type="paragraph" w:customStyle="1" w:styleId="3D1E183942A94CD0B0E06E0505B80A7F5">
    <w:name w:val="3D1E183942A94CD0B0E06E0505B80A7F5"/>
    <w:rsid w:val="00823ECC"/>
    <w:pPr>
      <w:ind w:left="720"/>
      <w:contextualSpacing/>
    </w:pPr>
  </w:style>
  <w:style w:type="paragraph" w:customStyle="1" w:styleId="5FE65CF678EA41F1BBDA1BF4AF2CB7E61">
    <w:name w:val="5FE65CF678EA41F1BBDA1BF4AF2CB7E61"/>
    <w:rsid w:val="00823ECC"/>
    <w:pPr>
      <w:ind w:left="720"/>
      <w:contextualSpacing/>
    </w:pPr>
  </w:style>
  <w:style w:type="paragraph" w:customStyle="1" w:styleId="665314F6355843438386A5B4B800DE701">
    <w:name w:val="665314F6355843438386A5B4B800DE701"/>
    <w:rsid w:val="00823ECC"/>
    <w:pPr>
      <w:ind w:left="720"/>
      <w:contextualSpacing/>
    </w:pPr>
  </w:style>
  <w:style w:type="paragraph" w:customStyle="1" w:styleId="F7CD1647562E4C0D8AB862E81304DE6C7">
    <w:name w:val="F7CD1647562E4C0D8AB862E81304DE6C7"/>
    <w:rsid w:val="00823ECC"/>
    <w:pPr>
      <w:ind w:left="720"/>
      <w:contextualSpacing/>
    </w:pPr>
  </w:style>
  <w:style w:type="paragraph" w:customStyle="1" w:styleId="128AD9CEE4534DC6BA2CE49A060C5C6B5">
    <w:name w:val="128AD9CEE4534DC6BA2CE49A060C5C6B5"/>
    <w:rsid w:val="00823ECC"/>
    <w:pPr>
      <w:ind w:left="720"/>
      <w:contextualSpacing/>
    </w:pPr>
  </w:style>
  <w:style w:type="paragraph" w:customStyle="1" w:styleId="497133BE48A54D7D9024655C3AC9542010">
    <w:name w:val="497133BE48A54D7D9024655C3AC9542010"/>
    <w:rsid w:val="00823ECC"/>
    <w:pPr>
      <w:ind w:left="720"/>
      <w:contextualSpacing/>
    </w:pPr>
  </w:style>
  <w:style w:type="paragraph" w:customStyle="1" w:styleId="9BFCF2DF3F1541EAA277F31A25F2025D12">
    <w:name w:val="9BFCF2DF3F1541EAA277F31A25F2025D12"/>
    <w:rsid w:val="00823ECC"/>
    <w:pPr>
      <w:ind w:left="720"/>
      <w:contextualSpacing/>
    </w:pPr>
  </w:style>
  <w:style w:type="paragraph" w:customStyle="1" w:styleId="052027EDC23A446D83273F857F6DA4FC10">
    <w:name w:val="052027EDC23A446D83273F857F6DA4FC10"/>
    <w:rsid w:val="00823ECC"/>
    <w:pPr>
      <w:ind w:left="720"/>
      <w:contextualSpacing/>
    </w:pPr>
  </w:style>
  <w:style w:type="paragraph" w:customStyle="1" w:styleId="A134366737CF43F38719CA731424B30C10">
    <w:name w:val="A134366737CF43F38719CA731424B30C10"/>
    <w:rsid w:val="00823ECC"/>
    <w:pPr>
      <w:ind w:left="720"/>
      <w:contextualSpacing/>
    </w:pPr>
  </w:style>
  <w:style w:type="paragraph" w:customStyle="1" w:styleId="19725BD5A34F4FB69BD544DBE9D4268310">
    <w:name w:val="19725BD5A34F4FB69BD544DBE9D4268310"/>
    <w:rsid w:val="00823ECC"/>
    <w:pPr>
      <w:ind w:left="720"/>
      <w:contextualSpacing/>
    </w:pPr>
  </w:style>
  <w:style w:type="paragraph" w:customStyle="1" w:styleId="E233E93712D1433A80C9B3E7FE0FA0749">
    <w:name w:val="E233E93712D1433A80C9B3E7FE0FA0749"/>
    <w:rsid w:val="00823ECC"/>
    <w:pPr>
      <w:ind w:left="720"/>
      <w:contextualSpacing/>
    </w:pPr>
  </w:style>
  <w:style w:type="paragraph" w:customStyle="1" w:styleId="79F723E3973847F08EC081AB0DEA8D929">
    <w:name w:val="79F723E3973847F08EC081AB0DEA8D929"/>
    <w:rsid w:val="00823ECC"/>
    <w:pPr>
      <w:ind w:left="720"/>
      <w:contextualSpacing/>
    </w:pPr>
  </w:style>
  <w:style w:type="paragraph" w:customStyle="1" w:styleId="8C05D0568BD54CE2B1A9CD5FEF1683219">
    <w:name w:val="8C05D0568BD54CE2B1A9CD5FEF1683219"/>
    <w:rsid w:val="00823ECC"/>
    <w:pPr>
      <w:ind w:left="720"/>
      <w:contextualSpacing/>
    </w:pPr>
  </w:style>
  <w:style w:type="paragraph" w:customStyle="1" w:styleId="DB7690181A6645B5B06D56E0C355A5019">
    <w:name w:val="DB7690181A6645B5B06D56E0C355A5019"/>
    <w:rsid w:val="00823ECC"/>
    <w:pPr>
      <w:ind w:left="720"/>
      <w:contextualSpacing/>
    </w:pPr>
  </w:style>
  <w:style w:type="paragraph" w:customStyle="1" w:styleId="CDA7D6A9F36A44509330FE04F0D525099">
    <w:name w:val="CDA7D6A9F36A44509330FE04F0D525099"/>
    <w:rsid w:val="00823ECC"/>
    <w:pPr>
      <w:ind w:left="720"/>
      <w:contextualSpacing/>
    </w:pPr>
  </w:style>
  <w:style w:type="paragraph" w:customStyle="1" w:styleId="49C81D7AA84340F48A7B5C4EAEAE5EB79">
    <w:name w:val="49C81D7AA84340F48A7B5C4EAEAE5EB79"/>
    <w:rsid w:val="00823ECC"/>
    <w:pPr>
      <w:ind w:left="720"/>
      <w:contextualSpacing/>
    </w:pPr>
  </w:style>
  <w:style w:type="paragraph" w:customStyle="1" w:styleId="B3D150504D414337A871919ED08F83599">
    <w:name w:val="B3D150504D414337A871919ED08F83599"/>
    <w:rsid w:val="00823ECC"/>
    <w:pPr>
      <w:ind w:left="720"/>
      <w:contextualSpacing/>
    </w:pPr>
  </w:style>
  <w:style w:type="paragraph" w:customStyle="1" w:styleId="D343DEED18DA42538D7499AD0FC405631">
    <w:name w:val="D343DEED18DA42538D7499AD0FC405631"/>
    <w:rsid w:val="00823ECC"/>
    <w:pPr>
      <w:ind w:left="720"/>
      <w:contextualSpacing/>
    </w:pPr>
  </w:style>
  <w:style w:type="paragraph" w:customStyle="1" w:styleId="19B3D91DD5DE4AFB8A8EB1B20AE211689">
    <w:name w:val="19B3D91DD5DE4AFB8A8EB1B20AE211689"/>
    <w:rsid w:val="00823ECC"/>
    <w:pPr>
      <w:ind w:left="720"/>
      <w:contextualSpacing/>
    </w:pPr>
  </w:style>
  <w:style w:type="paragraph" w:customStyle="1" w:styleId="1F11E15CE732446FBD481FD7DE9BF9D39">
    <w:name w:val="1F11E15CE732446FBD481FD7DE9BF9D39"/>
    <w:rsid w:val="00823ECC"/>
    <w:pPr>
      <w:ind w:left="720"/>
      <w:contextualSpacing/>
    </w:pPr>
  </w:style>
  <w:style w:type="paragraph" w:customStyle="1" w:styleId="0B25C4E9D1AE495D8F8A58A78F1949FB9">
    <w:name w:val="0B25C4E9D1AE495D8F8A58A78F1949FB9"/>
    <w:rsid w:val="00823ECC"/>
    <w:pPr>
      <w:ind w:left="720"/>
      <w:contextualSpacing/>
    </w:pPr>
  </w:style>
  <w:style w:type="paragraph" w:customStyle="1" w:styleId="3443AB89173B417ABACFEB25ED253B4C9">
    <w:name w:val="3443AB89173B417ABACFEB25ED253B4C9"/>
    <w:rsid w:val="00823ECC"/>
    <w:pPr>
      <w:ind w:left="720"/>
      <w:contextualSpacing/>
    </w:pPr>
  </w:style>
  <w:style w:type="paragraph" w:customStyle="1" w:styleId="064E6B287EA445F9ACE2212E8EDF97689">
    <w:name w:val="064E6B287EA445F9ACE2212E8EDF97689"/>
    <w:rsid w:val="00823ECC"/>
    <w:pPr>
      <w:ind w:left="720"/>
      <w:contextualSpacing/>
    </w:pPr>
  </w:style>
  <w:style w:type="paragraph" w:customStyle="1" w:styleId="517F316EB39B416B80828DCFF67EAFE39">
    <w:name w:val="517F316EB39B416B80828DCFF67EAFE39"/>
    <w:rsid w:val="00823ECC"/>
    <w:pPr>
      <w:ind w:left="720"/>
      <w:contextualSpacing/>
    </w:pPr>
  </w:style>
  <w:style w:type="paragraph" w:customStyle="1" w:styleId="1181D7E4142A46299F6344E5A7DE24B09">
    <w:name w:val="1181D7E4142A46299F6344E5A7DE24B09"/>
    <w:rsid w:val="00823ECC"/>
    <w:pPr>
      <w:ind w:left="720"/>
      <w:contextualSpacing/>
    </w:pPr>
  </w:style>
  <w:style w:type="paragraph" w:customStyle="1" w:styleId="B59434DB95214472927F931BF596B0309">
    <w:name w:val="B59434DB95214472927F931BF596B0309"/>
    <w:rsid w:val="00823ECC"/>
    <w:pPr>
      <w:ind w:left="720"/>
      <w:contextualSpacing/>
    </w:pPr>
  </w:style>
  <w:style w:type="paragraph" w:customStyle="1" w:styleId="4F59B2A4620E4D4684DA97B213B875B8">
    <w:name w:val="4F59B2A4620E4D4684DA97B213B875B8"/>
    <w:rsid w:val="00823ECC"/>
  </w:style>
  <w:style w:type="paragraph" w:customStyle="1" w:styleId="CBEF8CABC5B147A6957FEAEE06AF73FD">
    <w:name w:val="CBEF8CABC5B147A6957FEAEE06AF73FD"/>
    <w:rsid w:val="00823ECC"/>
  </w:style>
  <w:style w:type="paragraph" w:customStyle="1" w:styleId="C8BCA46B93A04B4EBC85E5B879D3E736">
    <w:name w:val="C8BCA46B93A04B4EBC85E5B879D3E736"/>
    <w:rsid w:val="00823ECC"/>
  </w:style>
  <w:style w:type="paragraph" w:customStyle="1" w:styleId="4839E54CB38D42EC971B8A73C492886B">
    <w:name w:val="4839E54CB38D42EC971B8A73C492886B"/>
    <w:rsid w:val="00823ECC"/>
  </w:style>
  <w:style w:type="paragraph" w:customStyle="1" w:styleId="1CD5331594544D229304943E355182FA">
    <w:name w:val="1CD5331594544D229304943E355182FA"/>
    <w:rsid w:val="00823ECC"/>
  </w:style>
  <w:style w:type="paragraph" w:customStyle="1" w:styleId="ABB0E51745AA4A448190BE7A51A04ADA">
    <w:name w:val="ABB0E51745AA4A448190BE7A51A04ADA"/>
    <w:rsid w:val="00823ECC"/>
  </w:style>
  <w:style w:type="paragraph" w:customStyle="1" w:styleId="29DCF91469004CCFBC048ED99D497BD921">
    <w:name w:val="29DCF91469004CCFBC048ED99D497BD921"/>
    <w:rsid w:val="00D1676E"/>
  </w:style>
  <w:style w:type="paragraph" w:customStyle="1" w:styleId="FBEBE0EE110945D3A6C6D29F3D42361823">
    <w:name w:val="FBEBE0EE110945D3A6C6D29F3D42361823"/>
    <w:rsid w:val="00D1676E"/>
  </w:style>
  <w:style w:type="paragraph" w:customStyle="1" w:styleId="3B31B05E39D1415F855135A9F304E69E8">
    <w:name w:val="3B31B05E39D1415F855135A9F304E69E8"/>
    <w:rsid w:val="00D1676E"/>
    <w:pPr>
      <w:ind w:left="720"/>
      <w:contextualSpacing/>
    </w:pPr>
  </w:style>
  <w:style w:type="paragraph" w:customStyle="1" w:styleId="1C5C6CF2F63548109CDC5A687ECB3F9E8">
    <w:name w:val="1C5C6CF2F63548109CDC5A687ECB3F9E8"/>
    <w:rsid w:val="00D1676E"/>
    <w:pPr>
      <w:ind w:left="720"/>
      <w:contextualSpacing/>
    </w:pPr>
  </w:style>
  <w:style w:type="paragraph" w:customStyle="1" w:styleId="8123DFFAAF5C4C93AA883826FB71693C2">
    <w:name w:val="8123DFFAAF5C4C93AA883826FB71693C2"/>
    <w:rsid w:val="00D1676E"/>
    <w:pPr>
      <w:ind w:left="720"/>
      <w:contextualSpacing/>
    </w:pPr>
  </w:style>
  <w:style w:type="paragraph" w:customStyle="1" w:styleId="3D1E183942A94CD0B0E06E0505B80A7F6">
    <w:name w:val="3D1E183942A94CD0B0E06E0505B80A7F6"/>
    <w:rsid w:val="00D1676E"/>
    <w:pPr>
      <w:ind w:left="720"/>
      <w:contextualSpacing/>
    </w:pPr>
  </w:style>
  <w:style w:type="paragraph" w:customStyle="1" w:styleId="5FE65CF678EA41F1BBDA1BF4AF2CB7E62">
    <w:name w:val="5FE65CF678EA41F1BBDA1BF4AF2CB7E62"/>
    <w:rsid w:val="00D1676E"/>
    <w:pPr>
      <w:ind w:left="720"/>
      <w:contextualSpacing/>
    </w:pPr>
  </w:style>
  <w:style w:type="paragraph" w:customStyle="1" w:styleId="665314F6355843438386A5B4B800DE702">
    <w:name w:val="665314F6355843438386A5B4B800DE702"/>
    <w:rsid w:val="00D1676E"/>
    <w:pPr>
      <w:ind w:left="720"/>
      <w:contextualSpacing/>
    </w:pPr>
  </w:style>
  <w:style w:type="paragraph" w:customStyle="1" w:styleId="F7CD1647562E4C0D8AB862E81304DE6C8">
    <w:name w:val="F7CD1647562E4C0D8AB862E81304DE6C8"/>
    <w:rsid w:val="00D1676E"/>
    <w:pPr>
      <w:ind w:left="720"/>
      <w:contextualSpacing/>
    </w:pPr>
  </w:style>
  <w:style w:type="paragraph" w:customStyle="1" w:styleId="128AD9CEE4534DC6BA2CE49A060C5C6B6">
    <w:name w:val="128AD9CEE4534DC6BA2CE49A060C5C6B6"/>
    <w:rsid w:val="00D1676E"/>
    <w:pPr>
      <w:ind w:left="720"/>
      <w:contextualSpacing/>
    </w:pPr>
  </w:style>
  <w:style w:type="paragraph" w:customStyle="1" w:styleId="1CD5331594544D229304943E355182FA1">
    <w:name w:val="1CD5331594544D229304943E355182FA1"/>
    <w:rsid w:val="00D1676E"/>
    <w:pPr>
      <w:ind w:left="720"/>
      <w:contextualSpacing/>
    </w:pPr>
  </w:style>
  <w:style w:type="paragraph" w:customStyle="1" w:styleId="497133BE48A54D7D9024655C3AC9542011">
    <w:name w:val="497133BE48A54D7D9024655C3AC9542011"/>
    <w:rsid w:val="00D1676E"/>
    <w:pPr>
      <w:ind w:left="720"/>
      <w:contextualSpacing/>
    </w:pPr>
  </w:style>
  <w:style w:type="paragraph" w:customStyle="1" w:styleId="9BFCF2DF3F1541EAA277F31A25F2025D13">
    <w:name w:val="9BFCF2DF3F1541EAA277F31A25F2025D13"/>
    <w:rsid w:val="00D1676E"/>
    <w:pPr>
      <w:ind w:left="720"/>
      <w:contextualSpacing/>
    </w:pPr>
  </w:style>
  <w:style w:type="paragraph" w:customStyle="1" w:styleId="ABB0E51745AA4A448190BE7A51A04ADA1">
    <w:name w:val="ABB0E51745AA4A448190BE7A51A04ADA1"/>
    <w:rsid w:val="00D1676E"/>
    <w:pPr>
      <w:ind w:left="720"/>
      <w:contextualSpacing/>
    </w:pPr>
  </w:style>
  <w:style w:type="paragraph" w:customStyle="1" w:styleId="052027EDC23A446D83273F857F6DA4FC11">
    <w:name w:val="052027EDC23A446D83273F857F6DA4FC11"/>
    <w:rsid w:val="00D1676E"/>
    <w:pPr>
      <w:ind w:left="720"/>
      <w:contextualSpacing/>
    </w:pPr>
  </w:style>
  <w:style w:type="paragraph" w:customStyle="1" w:styleId="A134366737CF43F38719CA731424B30C11">
    <w:name w:val="A134366737CF43F38719CA731424B30C11"/>
    <w:rsid w:val="00D1676E"/>
    <w:pPr>
      <w:ind w:left="720"/>
      <w:contextualSpacing/>
    </w:pPr>
  </w:style>
  <w:style w:type="paragraph" w:customStyle="1" w:styleId="19725BD5A34F4FB69BD544DBE9D4268311">
    <w:name w:val="19725BD5A34F4FB69BD544DBE9D4268311"/>
    <w:rsid w:val="00D1676E"/>
    <w:pPr>
      <w:ind w:left="720"/>
      <w:contextualSpacing/>
    </w:pPr>
  </w:style>
  <w:style w:type="paragraph" w:customStyle="1" w:styleId="E233E93712D1433A80C9B3E7FE0FA07410">
    <w:name w:val="E233E93712D1433A80C9B3E7FE0FA07410"/>
    <w:rsid w:val="00D1676E"/>
    <w:pPr>
      <w:ind w:left="720"/>
      <w:contextualSpacing/>
    </w:pPr>
  </w:style>
  <w:style w:type="paragraph" w:customStyle="1" w:styleId="8C05D0568BD54CE2B1A9CD5FEF16832110">
    <w:name w:val="8C05D0568BD54CE2B1A9CD5FEF16832110"/>
    <w:rsid w:val="00D1676E"/>
    <w:pPr>
      <w:ind w:left="720"/>
      <w:contextualSpacing/>
    </w:pPr>
  </w:style>
  <w:style w:type="paragraph" w:customStyle="1" w:styleId="DB7690181A6645B5B06D56E0C355A50110">
    <w:name w:val="DB7690181A6645B5B06D56E0C355A50110"/>
    <w:rsid w:val="00D1676E"/>
    <w:pPr>
      <w:ind w:left="720"/>
      <w:contextualSpacing/>
    </w:pPr>
  </w:style>
  <w:style w:type="paragraph" w:customStyle="1" w:styleId="CDA7D6A9F36A44509330FE04F0D5250910">
    <w:name w:val="CDA7D6A9F36A44509330FE04F0D5250910"/>
    <w:rsid w:val="00D1676E"/>
    <w:pPr>
      <w:ind w:left="720"/>
      <w:contextualSpacing/>
    </w:pPr>
  </w:style>
  <w:style w:type="paragraph" w:customStyle="1" w:styleId="49C81D7AA84340F48A7B5C4EAEAE5EB710">
    <w:name w:val="49C81D7AA84340F48A7B5C4EAEAE5EB710"/>
    <w:rsid w:val="00D1676E"/>
    <w:pPr>
      <w:ind w:left="720"/>
      <w:contextualSpacing/>
    </w:pPr>
  </w:style>
  <w:style w:type="paragraph" w:customStyle="1" w:styleId="B3D150504D414337A871919ED08F835910">
    <w:name w:val="B3D150504D414337A871919ED08F835910"/>
    <w:rsid w:val="00D1676E"/>
    <w:pPr>
      <w:ind w:left="720"/>
      <w:contextualSpacing/>
    </w:pPr>
  </w:style>
  <w:style w:type="paragraph" w:customStyle="1" w:styleId="D343DEED18DA42538D7499AD0FC405632">
    <w:name w:val="D343DEED18DA42538D7499AD0FC405632"/>
    <w:rsid w:val="00D1676E"/>
    <w:pPr>
      <w:ind w:left="720"/>
      <w:contextualSpacing/>
    </w:pPr>
  </w:style>
  <w:style w:type="paragraph" w:customStyle="1" w:styleId="19B3D91DD5DE4AFB8A8EB1B20AE2116810">
    <w:name w:val="19B3D91DD5DE4AFB8A8EB1B20AE2116810"/>
    <w:rsid w:val="00D1676E"/>
    <w:pPr>
      <w:ind w:left="720"/>
      <w:contextualSpacing/>
    </w:pPr>
  </w:style>
  <w:style w:type="paragraph" w:customStyle="1" w:styleId="1F11E15CE732446FBD481FD7DE9BF9D310">
    <w:name w:val="1F11E15CE732446FBD481FD7DE9BF9D310"/>
    <w:rsid w:val="00D1676E"/>
    <w:pPr>
      <w:ind w:left="720"/>
      <w:contextualSpacing/>
    </w:pPr>
  </w:style>
  <w:style w:type="paragraph" w:customStyle="1" w:styleId="0B25C4E9D1AE495D8F8A58A78F1949FB10">
    <w:name w:val="0B25C4E9D1AE495D8F8A58A78F1949FB10"/>
    <w:rsid w:val="00D1676E"/>
    <w:pPr>
      <w:ind w:left="720"/>
      <w:contextualSpacing/>
    </w:pPr>
  </w:style>
  <w:style w:type="paragraph" w:customStyle="1" w:styleId="3443AB89173B417ABACFEB25ED253B4C10">
    <w:name w:val="3443AB89173B417ABACFEB25ED253B4C10"/>
    <w:rsid w:val="00D1676E"/>
    <w:pPr>
      <w:ind w:left="720"/>
      <w:contextualSpacing/>
    </w:pPr>
  </w:style>
  <w:style w:type="paragraph" w:customStyle="1" w:styleId="B790F03243694A0AA5B5872532DBF323">
    <w:name w:val="B790F03243694A0AA5B5872532DBF323"/>
    <w:rsid w:val="00D1676E"/>
    <w:pPr>
      <w:ind w:left="720"/>
      <w:contextualSpacing/>
    </w:pPr>
  </w:style>
  <w:style w:type="paragraph" w:customStyle="1" w:styleId="1F2E393552DE4074B016D17D48EEA37D">
    <w:name w:val="1F2E393552DE4074B016D17D48EEA37D"/>
    <w:rsid w:val="00D1676E"/>
    <w:pPr>
      <w:ind w:left="720"/>
      <w:contextualSpacing/>
    </w:pPr>
  </w:style>
  <w:style w:type="paragraph" w:customStyle="1" w:styleId="678794AB55B6478E882C497BD36036CB">
    <w:name w:val="678794AB55B6478E882C497BD36036CB"/>
    <w:rsid w:val="00D1676E"/>
    <w:pPr>
      <w:ind w:left="720"/>
      <w:contextualSpacing/>
    </w:pPr>
  </w:style>
  <w:style w:type="paragraph" w:customStyle="1" w:styleId="358C85F0E3D847D2A31E6EC03C783637">
    <w:name w:val="358C85F0E3D847D2A31E6EC03C783637"/>
    <w:rsid w:val="00D1676E"/>
    <w:pPr>
      <w:ind w:left="720"/>
      <w:contextualSpacing/>
    </w:pPr>
  </w:style>
  <w:style w:type="paragraph" w:customStyle="1" w:styleId="9043EA5384AD4774B293C9CC4DEFC272">
    <w:name w:val="9043EA5384AD4774B293C9CC4DEFC272"/>
    <w:rsid w:val="00D1676E"/>
  </w:style>
  <w:style w:type="paragraph" w:customStyle="1" w:styleId="C71D587D0D7D424A88FE4E358F52A0DE">
    <w:name w:val="C71D587D0D7D424A88FE4E358F52A0DE"/>
    <w:rsid w:val="00D1676E"/>
  </w:style>
  <w:style w:type="paragraph" w:customStyle="1" w:styleId="29DCF91469004CCFBC048ED99D497BD922">
    <w:name w:val="29DCF91469004CCFBC048ED99D497BD922"/>
    <w:rsid w:val="00D1676E"/>
  </w:style>
  <w:style w:type="paragraph" w:customStyle="1" w:styleId="FBEBE0EE110945D3A6C6D29F3D42361824">
    <w:name w:val="FBEBE0EE110945D3A6C6D29F3D42361824"/>
    <w:rsid w:val="00D1676E"/>
  </w:style>
  <w:style w:type="paragraph" w:customStyle="1" w:styleId="3B31B05E39D1415F855135A9F304E69E9">
    <w:name w:val="3B31B05E39D1415F855135A9F304E69E9"/>
    <w:rsid w:val="00D1676E"/>
    <w:pPr>
      <w:ind w:left="720"/>
      <w:contextualSpacing/>
    </w:pPr>
  </w:style>
  <w:style w:type="paragraph" w:customStyle="1" w:styleId="1C5C6CF2F63548109CDC5A687ECB3F9E9">
    <w:name w:val="1C5C6CF2F63548109CDC5A687ECB3F9E9"/>
    <w:rsid w:val="00D1676E"/>
    <w:pPr>
      <w:ind w:left="720"/>
      <w:contextualSpacing/>
    </w:pPr>
  </w:style>
  <w:style w:type="paragraph" w:customStyle="1" w:styleId="8123DFFAAF5C4C93AA883826FB71693C3">
    <w:name w:val="8123DFFAAF5C4C93AA883826FB71693C3"/>
    <w:rsid w:val="00D1676E"/>
    <w:pPr>
      <w:ind w:left="720"/>
      <w:contextualSpacing/>
    </w:pPr>
  </w:style>
  <w:style w:type="paragraph" w:customStyle="1" w:styleId="3D1E183942A94CD0B0E06E0505B80A7F7">
    <w:name w:val="3D1E183942A94CD0B0E06E0505B80A7F7"/>
    <w:rsid w:val="00D1676E"/>
    <w:pPr>
      <w:ind w:left="720"/>
      <w:contextualSpacing/>
    </w:pPr>
  </w:style>
  <w:style w:type="paragraph" w:customStyle="1" w:styleId="5FE65CF678EA41F1BBDA1BF4AF2CB7E63">
    <w:name w:val="5FE65CF678EA41F1BBDA1BF4AF2CB7E63"/>
    <w:rsid w:val="00D1676E"/>
    <w:pPr>
      <w:ind w:left="720"/>
      <w:contextualSpacing/>
    </w:pPr>
  </w:style>
  <w:style w:type="paragraph" w:customStyle="1" w:styleId="665314F6355843438386A5B4B800DE703">
    <w:name w:val="665314F6355843438386A5B4B800DE703"/>
    <w:rsid w:val="00D1676E"/>
    <w:pPr>
      <w:ind w:left="720"/>
      <w:contextualSpacing/>
    </w:pPr>
  </w:style>
  <w:style w:type="paragraph" w:customStyle="1" w:styleId="F7CD1647562E4C0D8AB862E81304DE6C9">
    <w:name w:val="F7CD1647562E4C0D8AB862E81304DE6C9"/>
    <w:rsid w:val="00D1676E"/>
    <w:pPr>
      <w:ind w:left="720"/>
      <w:contextualSpacing/>
    </w:pPr>
  </w:style>
  <w:style w:type="paragraph" w:customStyle="1" w:styleId="9043EA5384AD4774B293C9CC4DEFC2721">
    <w:name w:val="9043EA5384AD4774B293C9CC4DEFC2721"/>
    <w:rsid w:val="00D1676E"/>
    <w:pPr>
      <w:ind w:left="720"/>
      <w:contextualSpacing/>
    </w:pPr>
  </w:style>
  <w:style w:type="paragraph" w:customStyle="1" w:styleId="128AD9CEE4534DC6BA2CE49A060C5C6B7">
    <w:name w:val="128AD9CEE4534DC6BA2CE49A060C5C6B7"/>
    <w:rsid w:val="00D1676E"/>
    <w:pPr>
      <w:ind w:left="720"/>
      <w:contextualSpacing/>
    </w:pPr>
  </w:style>
  <w:style w:type="paragraph" w:customStyle="1" w:styleId="1CD5331594544D229304943E355182FA2">
    <w:name w:val="1CD5331594544D229304943E355182FA2"/>
    <w:rsid w:val="00D1676E"/>
    <w:pPr>
      <w:ind w:left="720"/>
      <w:contextualSpacing/>
    </w:pPr>
  </w:style>
  <w:style w:type="paragraph" w:customStyle="1" w:styleId="497133BE48A54D7D9024655C3AC9542012">
    <w:name w:val="497133BE48A54D7D9024655C3AC9542012"/>
    <w:rsid w:val="00D1676E"/>
    <w:pPr>
      <w:ind w:left="720"/>
      <w:contextualSpacing/>
    </w:pPr>
  </w:style>
  <w:style w:type="paragraph" w:customStyle="1" w:styleId="9BFCF2DF3F1541EAA277F31A25F2025D14">
    <w:name w:val="9BFCF2DF3F1541EAA277F31A25F2025D14"/>
    <w:rsid w:val="00D1676E"/>
    <w:pPr>
      <w:ind w:left="720"/>
      <w:contextualSpacing/>
    </w:pPr>
  </w:style>
  <w:style w:type="paragraph" w:customStyle="1" w:styleId="C71D587D0D7D424A88FE4E358F52A0DE1">
    <w:name w:val="C71D587D0D7D424A88FE4E358F52A0DE1"/>
    <w:rsid w:val="00D1676E"/>
    <w:pPr>
      <w:ind w:left="720"/>
      <w:contextualSpacing/>
    </w:pPr>
  </w:style>
  <w:style w:type="paragraph" w:customStyle="1" w:styleId="ABB0E51745AA4A448190BE7A51A04ADA2">
    <w:name w:val="ABB0E51745AA4A448190BE7A51A04ADA2"/>
    <w:rsid w:val="00D1676E"/>
    <w:pPr>
      <w:ind w:left="720"/>
      <w:contextualSpacing/>
    </w:pPr>
  </w:style>
  <w:style w:type="paragraph" w:customStyle="1" w:styleId="052027EDC23A446D83273F857F6DA4FC12">
    <w:name w:val="052027EDC23A446D83273F857F6DA4FC12"/>
    <w:rsid w:val="00D1676E"/>
    <w:pPr>
      <w:ind w:left="720"/>
      <w:contextualSpacing/>
    </w:pPr>
  </w:style>
  <w:style w:type="paragraph" w:customStyle="1" w:styleId="A134366737CF43F38719CA731424B30C12">
    <w:name w:val="A134366737CF43F38719CA731424B30C12"/>
    <w:rsid w:val="00D1676E"/>
    <w:pPr>
      <w:ind w:left="720"/>
      <w:contextualSpacing/>
    </w:pPr>
  </w:style>
  <w:style w:type="paragraph" w:customStyle="1" w:styleId="19725BD5A34F4FB69BD544DBE9D4268312">
    <w:name w:val="19725BD5A34F4FB69BD544DBE9D4268312"/>
    <w:rsid w:val="00D1676E"/>
    <w:pPr>
      <w:ind w:left="720"/>
      <w:contextualSpacing/>
    </w:pPr>
  </w:style>
  <w:style w:type="paragraph" w:customStyle="1" w:styleId="E233E93712D1433A80C9B3E7FE0FA07411">
    <w:name w:val="E233E93712D1433A80C9B3E7FE0FA07411"/>
    <w:rsid w:val="00D1676E"/>
    <w:pPr>
      <w:ind w:left="720"/>
      <w:contextualSpacing/>
    </w:pPr>
  </w:style>
  <w:style w:type="paragraph" w:customStyle="1" w:styleId="8C05D0568BD54CE2B1A9CD5FEF16832111">
    <w:name w:val="8C05D0568BD54CE2B1A9CD5FEF16832111"/>
    <w:rsid w:val="00D1676E"/>
    <w:pPr>
      <w:ind w:left="720"/>
      <w:contextualSpacing/>
    </w:pPr>
  </w:style>
  <w:style w:type="paragraph" w:customStyle="1" w:styleId="DB7690181A6645B5B06D56E0C355A50111">
    <w:name w:val="DB7690181A6645B5B06D56E0C355A50111"/>
    <w:rsid w:val="00D1676E"/>
    <w:pPr>
      <w:ind w:left="720"/>
      <w:contextualSpacing/>
    </w:pPr>
  </w:style>
  <w:style w:type="paragraph" w:customStyle="1" w:styleId="CDA7D6A9F36A44509330FE04F0D5250911">
    <w:name w:val="CDA7D6A9F36A44509330FE04F0D5250911"/>
    <w:rsid w:val="00D1676E"/>
    <w:pPr>
      <w:ind w:left="720"/>
      <w:contextualSpacing/>
    </w:pPr>
  </w:style>
  <w:style w:type="paragraph" w:customStyle="1" w:styleId="49C81D7AA84340F48A7B5C4EAEAE5EB711">
    <w:name w:val="49C81D7AA84340F48A7B5C4EAEAE5EB711"/>
    <w:rsid w:val="00D1676E"/>
    <w:pPr>
      <w:ind w:left="720"/>
      <w:contextualSpacing/>
    </w:pPr>
  </w:style>
  <w:style w:type="paragraph" w:customStyle="1" w:styleId="B3D150504D414337A871919ED08F835911">
    <w:name w:val="B3D150504D414337A871919ED08F835911"/>
    <w:rsid w:val="00D1676E"/>
    <w:pPr>
      <w:ind w:left="720"/>
      <w:contextualSpacing/>
    </w:pPr>
  </w:style>
  <w:style w:type="paragraph" w:customStyle="1" w:styleId="D343DEED18DA42538D7499AD0FC405633">
    <w:name w:val="D343DEED18DA42538D7499AD0FC405633"/>
    <w:rsid w:val="00D1676E"/>
    <w:pPr>
      <w:ind w:left="720"/>
      <w:contextualSpacing/>
    </w:pPr>
  </w:style>
  <w:style w:type="paragraph" w:customStyle="1" w:styleId="19B3D91DD5DE4AFB8A8EB1B20AE2116811">
    <w:name w:val="19B3D91DD5DE4AFB8A8EB1B20AE2116811"/>
    <w:rsid w:val="00D1676E"/>
    <w:pPr>
      <w:ind w:left="720"/>
      <w:contextualSpacing/>
    </w:pPr>
  </w:style>
  <w:style w:type="paragraph" w:customStyle="1" w:styleId="1F11E15CE732446FBD481FD7DE9BF9D311">
    <w:name w:val="1F11E15CE732446FBD481FD7DE9BF9D311"/>
    <w:rsid w:val="00D1676E"/>
    <w:pPr>
      <w:ind w:left="720"/>
      <w:contextualSpacing/>
    </w:pPr>
  </w:style>
  <w:style w:type="paragraph" w:customStyle="1" w:styleId="0B25C4E9D1AE495D8F8A58A78F1949FB11">
    <w:name w:val="0B25C4E9D1AE495D8F8A58A78F1949FB11"/>
    <w:rsid w:val="00D1676E"/>
    <w:pPr>
      <w:ind w:left="720"/>
      <w:contextualSpacing/>
    </w:pPr>
  </w:style>
  <w:style w:type="paragraph" w:customStyle="1" w:styleId="3443AB89173B417ABACFEB25ED253B4C11">
    <w:name w:val="3443AB89173B417ABACFEB25ED253B4C11"/>
    <w:rsid w:val="00D1676E"/>
    <w:pPr>
      <w:ind w:left="720"/>
      <w:contextualSpacing/>
    </w:pPr>
  </w:style>
  <w:style w:type="paragraph" w:customStyle="1" w:styleId="B790F03243694A0AA5B5872532DBF3231">
    <w:name w:val="B790F03243694A0AA5B5872532DBF3231"/>
    <w:rsid w:val="00D1676E"/>
    <w:pPr>
      <w:ind w:left="720"/>
      <w:contextualSpacing/>
    </w:pPr>
  </w:style>
  <w:style w:type="paragraph" w:customStyle="1" w:styleId="1F2E393552DE4074B016D17D48EEA37D1">
    <w:name w:val="1F2E393552DE4074B016D17D48EEA37D1"/>
    <w:rsid w:val="00D1676E"/>
    <w:pPr>
      <w:ind w:left="720"/>
      <w:contextualSpacing/>
    </w:pPr>
  </w:style>
  <w:style w:type="paragraph" w:customStyle="1" w:styleId="678794AB55B6478E882C497BD36036CB1">
    <w:name w:val="678794AB55B6478E882C497BD36036CB1"/>
    <w:rsid w:val="00D1676E"/>
    <w:pPr>
      <w:ind w:left="720"/>
      <w:contextualSpacing/>
    </w:pPr>
  </w:style>
  <w:style w:type="paragraph" w:customStyle="1" w:styleId="358C85F0E3D847D2A31E6EC03C7836371">
    <w:name w:val="358C85F0E3D847D2A31E6EC03C7836371"/>
    <w:rsid w:val="00D1676E"/>
    <w:pPr>
      <w:ind w:left="720"/>
      <w:contextualSpacing/>
    </w:pPr>
  </w:style>
  <w:style w:type="paragraph" w:customStyle="1" w:styleId="F0FBD4A5A5EB4CD7AE076ADBFBBCCD24">
    <w:name w:val="F0FBD4A5A5EB4CD7AE076ADBFBBCCD24"/>
    <w:rsid w:val="00D1676E"/>
  </w:style>
  <w:style w:type="paragraph" w:customStyle="1" w:styleId="82C0BFA580CD4596AE2EC4374325CB04">
    <w:name w:val="82C0BFA580CD4596AE2EC4374325CB04"/>
    <w:rsid w:val="00D1676E"/>
  </w:style>
  <w:style w:type="paragraph" w:customStyle="1" w:styleId="12A95F82FCC84404974B5B129BD2A17A">
    <w:name w:val="12A95F82FCC84404974B5B129BD2A17A"/>
    <w:rsid w:val="00D1676E"/>
  </w:style>
  <w:style w:type="paragraph" w:customStyle="1" w:styleId="9E44B31D2BE34A2695387BC37D12B310">
    <w:name w:val="9E44B31D2BE34A2695387BC37D12B310"/>
    <w:rsid w:val="00D1676E"/>
  </w:style>
  <w:style w:type="paragraph" w:customStyle="1" w:styleId="5FC9909EF2DB4B7EA23BCC9C3EF96E66">
    <w:name w:val="5FC9909EF2DB4B7EA23BCC9C3EF96E66"/>
    <w:rsid w:val="00D1676E"/>
  </w:style>
  <w:style w:type="paragraph" w:customStyle="1" w:styleId="1C00EDC1C3EE4253BCF1DB3838427D89">
    <w:name w:val="1C00EDC1C3EE4253BCF1DB3838427D89"/>
    <w:rsid w:val="00D1676E"/>
  </w:style>
  <w:style w:type="paragraph" w:customStyle="1" w:styleId="29DCF91469004CCFBC048ED99D497BD923">
    <w:name w:val="29DCF91469004CCFBC048ED99D497BD923"/>
    <w:rsid w:val="00772B2A"/>
  </w:style>
  <w:style w:type="paragraph" w:customStyle="1" w:styleId="FBEBE0EE110945D3A6C6D29F3D42361825">
    <w:name w:val="FBEBE0EE110945D3A6C6D29F3D42361825"/>
    <w:rsid w:val="00772B2A"/>
  </w:style>
  <w:style w:type="paragraph" w:customStyle="1" w:styleId="3B31B05E39D1415F855135A9F304E69E10">
    <w:name w:val="3B31B05E39D1415F855135A9F304E69E10"/>
    <w:rsid w:val="00772B2A"/>
    <w:pPr>
      <w:ind w:left="720"/>
      <w:contextualSpacing/>
    </w:pPr>
  </w:style>
  <w:style w:type="paragraph" w:customStyle="1" w:styleId="1C5C6CF2F63548109CDC5A687ECB3F9E10">
    <w:name w:val="1C5C6CF2F63548109CDC5A687ECB3F9E10"/>
    <w:rsid w:val="00772B2A"/>
    <w:pPr>
      <w:ind w:left="720"/>
      <w:contextualSpacing/>
    </w:pPr>
  </w:style>
  <w:style w:type="paragraph" w:customStyle="1" w:styleId="8123DFFAAF5C4C93AA883826FB71693C4">
    <w:name w:val="8123DFFAAF5C4C93AA883826FB71693C4"/>
    <w:rsid w:val="00772B2A"/>
    <w:pPr>
      <w:ind w:left="720"/>
      <w:contextualSpacing/>
    </w:pPr>
  </w:style>
  <w:style w:type="paragraph" w:customStyle="1" w:styleId="3D1E183942A94CD0B0E06E0505B80A7F8">
    <w:name w:val="3D1E183942A94CD0B0E06E0505B80A7F8"/>
    <w:rsid w:val="00772B2A"/>
    <w:pPr>
      <w:ind w:left="720"/>
      <w:contextualSpacing/>
    </w:pPr>
  </w:style>
  <w:style w:type="paragraph" w:customStyle="1" w:styleId="5FE65CF678EA41F1BBDA1BF4AF2CB7E64">
    <w:name w:val="5FE65CF678EA41F1BBDA1BF4AF2CB7E64"/>
    <w:rsid w:val="00772B2A"/>
    <w:pPr>
      <w:ind w:left="720"/>
      <w:contextualSpacing/>
    </w:pPr>
  </w:style>
  <w:style w:type="paragraph" w:customStyle="1" w:styleId="665314F6355843438386A5B4B800DE704">
    <w:name w:val="665314F6355843438386A5B4B800DE704"/>
    <w:rsid w:val="00772B2A"/>
    <w:pPr>
      <w:ind w:left="720"/>
      <w:contextualSpacing/>
    </w:pPr>
  </w:style>
  <w:style w:type="paragraph" w:customStyle="1" w:styleId="F7CD1647562E4C0D8AB862E81304DE6C10">
    <w:name w:val="F7CD1647562E4C0D8AB862E81304DE6C10"/>
    <w:rsid w:val="00772B2A"/>
    <w:pPr>
      <w:ind w:left="720"/>
      <w:contextualSpacing/>
    </w:pPr>
  </w:style>
  <w:style w:type="paragraph" w:customStyle="1" w:styleId="9043EA5384AD4774B293C9CC4DEFC2722">
    <w:name w:val="9043EA5384AD4774B293C9CC4DEFC2722"/>
    <w:rsid w:val="00772B2A"/>
    <w:pPr>
      <w:ind w:left="720"/>
      <w:contextualSpacing/>
    </w:pPr>
  </w:style>
  <w:style w:type="paragraph" w:customStyle="1" w:styleId="128AD9CEE4534DC6BA2CE49A060C5C6B8">
    <w:name w:val="128AD9CEE4534DC6BA2CE49A060C5C6B8"/>
    <w:rsid w:val="00772B2A"/>
    <w:pPr>
      <w:ind w:left="720"/>
      <w:contextualSpacing/>
    </w:pPr>
  </w:style>
  <w:style w:type="paragraph" w:customStyle="1" w:styleId="1CD5331594544D229304943E355182FA3">
    <w:name w:val="1CD5331594544D229304943E355182FA3"/>
    <w:rsid w:val="00772B2A"/>
    <w:pPr>
      <w:ind w:left="720"/>
      <w:contextualSpacing/>
    </w:pPr>
  </w:style>
  <w:style w:type="paragraph" w:customStyle="1" w:styleId="497133BE48A54D7D9024655C3AC9542013">
    <w:name w:val="497133BE48A54D7D9024655C3AC9542013"/>
    <w:rsid w:val="00772B2A"/>
    <w:pPr>
      <w:ind w:left="720"/>
      <w:contextualSpacing/>
    </w:pPr>
  </w:style>
  <w:style w:type="paragraph" w:customStyle="1" w:styleId="728487483ABE4E82A7C277B723EC7680">
    <w:name w:val="728487483ABE4E82A7C277B723EC7680"/>
    <w:rsid w:val="00772B2A"/>
    <w:pPr>
      <w:ind w:left="720"/>
      <w:contextualSpacing/>
    </w:pPr>
  </w:style>
  <w:style w:type="paragraph" w:customStyle="1" w:styleId="C66D77B9A784492A85A69DC1114EAF7F">
    <w:name w:val="C66D77B9A784492A85A69DC1114EAF7F"/>
    <w:rsid w:val="00772B2A"/>
    <w:pPr>
      <w:ind w:left="720"/>
      <w:contextualSpacing/>
    </w:pPr>
  </w:style>
  <w:style w:type="paragraph" w:customStyle="1" w:styleId="3B55C1976EE743B794FEC6DA11544E47">
    <w:name w:val="3B55C1976EE743B794FEC6DA11544E47"/>
    <w:rsid w:val="00772B2A"/>
    <w:pPr>
      <w:ind w:left="720"/>
      <w:contextualSpacing/>
    </w:pPr>
  </w:style>
  <w:style w:type="paragraph" w:customStyle="1" w:styleId="89F82B9455B840478ABA610A5D6FAC35">
    <w:name w:val="89F82B9455B840478ABA610A5D6FAC35"/>
    <w:rsid w:val="00772B2A"/>
    <w:pPr>
      <w:ind w:left="720"/>
      <w:contextualSpacing/>
    </w:pPr>
  </w:style>
  <w:style w:type="paragraph" w:customStyle="1" w:styleId="7257FEAD43614BD4A13BAB91084C0962">
    <w:name w:val="7257FEAD43614BD4A13BAB91084C0962"/>
    <w:rsid w:val="00772B2A"/>
    <w:pPr>
      <w:ind w:left="720"/>
      <w:contextualSpacing/>
    </w:pPr>
  </w:style>
  <w:style w:type="paragraph" w:customStyle="1" w:styleId="79EFC63591504223AC76F76ADED0BEB1">
    <w:name w:val="79EFC63591504223AC76F76ADED0BEB1"/>
    <w:rsid w:val="00772B2A"/>
    <w:pPr>
      <w:ind w:left="720"/>
      <w:contextualSpacing/>
    </w:pPr>
  </w:style>
  <w:style w:type="paragraph" w:customStyle="1" w:styleId="8EF9D094C54741F88DC46D069F9530F7">
    <w:name w:val="8EF9D094C54741F88DC46D069F9530F7"/>
    <w:rsid w:val="00772B2A"/>
    <w:pPr>
      <w:ind w:left="720"/>
      <w:contextualSpacing/>
    </w:pPr>
  </w:style>
  <w:style w:type="paragraph" w:customStyle="1" w:styleId="CF80758144724C7E9ECF5A42C2C1F015">
    <w:name w:val="CF80758144724C7E9ECF5A42C2C1F015"/>
    <w:rsid w:val="00772B2A"/>
    <w:pPr>
      <w:ind w:left="720"/>
      <w:contextualSpacing/>
    </w:pPr>
  </w:style>
  <w:style w:type="paragraph" w:customStyle="1" w:styleId="9AB00F2308BD44A7A7C8D5417B422241">
    <w:name w:val="9AB00F2308BD44A7A7C8D5417B422241"/>
    <w:rsid w:val="00772B2A"/>
    <w:pPr>
      <w:ind w:left="720"/>
      <w:contextualSpacing/>
    </w:pPr>
  </w:style>
  <w:style w:type="paragraph" w:customStyle="1" w:styleId="29FA6A96EA89466E83628019E5A1A12C">
    <w:name w:val="29FA6A96EA89466E83628019E5A1A12C"/>
    <w:rsid w:val="00772B2A"/>
    <w:pPr>
      <w:ind w:left="720"/>
      <w:contextualSpacing/>
    </w:pPr>
  </w:style>
  <w:style w:type="paragraph" w:customStyle="1" w:styleId="462DE9626EB0471C934297BE260F6A2A">
    <w:name w:val="462DE9626EB0471C934297BE260F6A2A"/>
    <w:rsid w:val="00772B2A"/>
    <w:pPr>
      <w:ind w:left="720"/>
      <w:contextualSpacing/>
    </w:pPr>
  </w:style>
  <w:style w:type="paragraph" w:customStyle="1" w:styleId="69CECF59E1C640CBB5D3B5CCEA18E226">
    <w:name w:val="69CECF59E1C640CBB5D3B5CCEA18E226"/>
    <w:rsid w:val="00772B2A"/>
    <w:pPr>
      <w:ind w:left="720"/>
      <w:contextualSpacing/>
    </w:pPr>
  </w:style>
  <w:style w:type="paragraph" w:customStyle="1" w:styleId="84F84FF45CF94838AE02570E8C280D75">
    <w:name w:val="84F84FF45CF94838AE02570E8C280D75"/>
    <w:rsid w:val="00772B2A"/>
    <w:pPr>
      <w:ind w:left="720"/>
      <w:contextualSpacing/>
    </w:pPr>
  </w:style>
  <w:style w:type="paragraph" w:customStyle="1" w:styleId="236363B1056F472387C82C90277667A7">
    <w:name w:val="236363B1056F472387C82C90277667A7"/>
    <w:rsid w:val="00772B2A"/>
    <w:pPr>
      <w:ind w:left="720"/>
      <w:contextualSpacing/>
    </w:pPr>
  </w:style>
  <w:style w:type="paragraph" w:customStyle="1" w:styleId="CB56BDF6ACD743B49E854ACEA698AF1A">
    <w:name w:val="CB56BDF6ACD743B49E854ACEA698AF1A"/>
    <w:rsid w:val="00772B2A"/>
    <w:pPr>
      <w:ind w:left="720"/>
      <w:contextualSpacing/>
    </w:pPr>
  </w:style>
  <w:style w:type="paragraph" w:customStyle="1" w:styleId="ED469701A2D642DDB7D1078E9828DC5A">
    <w:name w:val="ED469701A2D642DDB7D1078E9828DC5A"/>
    <w:rsid w:val="00772B2A"/>
    <w:pPr>
      <w:ind w:left="720"/>
      <w:contextualSpacing/>
    </w:pPr>
  </w:style>
  <w:style w:type="paragraph" w:customStyle="1" w:styleId="C1F581ADC4B64131B48738F19EC89373">
    <w:name w:val="C1F581ADC4B64131B48738F19EC89373"/>
    <w:rsid w:val="00772B2A"/>
    <w:pPr>
      <w:ind w:left="720"/>
      <w:contextualSpacing/>
    </w:pPr>
  </w:style>
  <w:style w:type="paragraph" w:customStyle="1" w:styleId="A8594FA2DD464AC593E8554E39558537">
    <w:name w:val="A8594FA2DD464AC593E8554E39558537"/>
    <w:rsid w:val="00772B2A"/>
    <w:pPr>
      <w:ind w:left="720"/>
      <w:contextualSpacing/>
    </w:pPr>
  </w:style>
  <w:style w:type="paragraph" w:customStyle="1" w:styleId="6D1A3F52E1AA4B7489F8B6C496C75FDB">
    <w:name w:val="6D1A3F52E1AA4B7489F8B6C496C75FDB"/>
    <w:rsid w:val="00772B2A"/>
    <w:pPr>
      <w:ind w:left="720"/>
      <w:contextualSpacing/>
    </w:pPr>
  </w:style>
  <w:style w:type="paragraph" w:customStyle="1" w:styleId="197ED9091ADE45DF90E20E144AD0F713">
    <w:name w:val="197ED9091ADE45DF90E20E144AD0F713"/>
    <w:rsid w:val="00772B2A"/>
    <w:pPr>
      <w:ind w:left="720"/>
      <w:contextualSpacing/>
    </w:pPr>
  </w:style>
  <w:style w:type="paragraph" w:customStyle="1" w:styleId="0B65273A08A64081BF78283474C71BC3">
    <w:name w:val="0B65273A08A64081BF78283474C71BC3"/>
    <w:rsid w:val="00772B2A"/>
    <w:pPr>
      <w:ind w:left="720"/>
      <w:contextualSpacing/>
    </w:pPr>
  </w:style>
  <w:style w:type="paragraph" w:customStyle="1" w:styleId="7C3367CE90E04FF7BE46368FC2908A5A">
    <w:name w:val="7C3367CE90E04FF7BE46368FC2908A5A"/>
    <w:rsid w:val="00772B2A"/>
    <w:pPr>
      <w:ind w:left="720"/>
      <w:contextualSpacing/>
    </w:pPr>
  </w:style>
  <w:style w:type="paragraph" w:customStyle="1" w:styleId="6214A753F66C4A478395D35AA11BC70A">
    <w:name w:val="6214A753F66C4A478395D35AA11BC70A"/>
    <w:rsid w:val="00772B2A"/>
    <w:pPr>
      <w:ind w:left="720"/>
      <w:contextualSpacing/>
    </w:pPr>
  </w:style>
  <w:style w:type="paragraph" w:customStyle="1" w:styleId="68D89994C9A5436E966E4808C3B216C5">
    <w:name w:val="68D89994C9A5436E966E4808C3B216C5"/>
    <w:rsid w:val="00772B2A"/>
    <w:pPr>
      <w:ind w:left="720"/>
      <w:contextualSpacing/>
    </w:pPr>
  </w:style>
  <w:style w:type="paragraph" w:customStyle="1" w:styleId="BCC0666D387F4130973D383F712ACFF2">
    <w:name w:val="BCC0666D387F4130973D383F712ACFF2"/>
    <w:rsid w:val="00772B2A"/>
    <w:pPr>
      <w:ind w:left="720"/>
      <w:contextualSpacing/>
    </w:pPr>
  </w:style>
  <w:style w:type="paragraph" w:customStyle="1" w:styleId="0A03E434199F426AB83D9F2A5030F08E">
    <w:name w:val="0A03E434199F426AB83D9F2A5030F08E"/>
    <w:rsid w:val="00772B2A"/>
    <w:pPr>
      <w:ind w:left="720"/>
      <w:contextualSpacing/>
    </w:pPr>
  </w:style>
  <w:style w:type="paragraph" w:customStyle="1" w:styleId="29DCF91469004CCFBC048ED99D497BD924">
    <w:name w:val="29DCF91469004CCFBC048ED99D497BD924"/>
    <w:rsid w:val="00772B2A"/>
  </w:style>
  <w:style w:type="paragraph" w:customStyle="1" w:styleId="FBEBE0EE110945D3A6C6D29F3D42361826">
    <w:name w:val="FBEBE0EE110945D3A6C6D29F3D42361826"/>
    <w:rsid w:val="00772B2A"/>
  </w:style>
  <w:style w:type="paragraph" w:customStyle="1" w:styleId="3B31B05E39D1415F855135A9F304E69E11">
    <w:name w:val="3B31B05E39D1415F855135A9F304E69E11"/>
    <w:rsid w:val="00772B2A"/>
    <w:pPr>
      <w:ind w:left="720"/>
      <w:contextualSpacing/>
    </w:pPr>
  </w:style>
  <w:style w:type="paragraph" w:customStyle="1" w:styleId="1C5C6CF2F63548109CDC5A687ECB3F9E11">
    <w:name w:val="1C5C6CF2F63548109CDC5A687ECB3F9E11"/>
    <w:rsid w:val="00772B2A"/>
    <w:pPr>
      <w:ind w:left="720"/>
      <w:contextualSpacing/>
    </w:pPr>
  </w:style>
  <w:style w:type="paragraph" w:customStyle="1" w:styleId="8123DFFAAF5C4C93AA883826FB71693C5">
    <w:name w:val="8123DFFAAF5C4C93AA883826FB71693C5"/>
    <w:rsid w:val="00772B2A"/>
    <w:pPr>
      <w:ind w:left="720"/>
      <w:contextualSpacing/>
    </w:pPr>
  </w:style>
  <w:style w:type="paragraph" w:customStyle="1" w:styleId="3D1E183942A94CD0B0E06E0505B80A7F9">
    <w:name w:val="3D1E183942A94CD0B0E06E0505B80A7F9"/>
    <w:rsid w:val="00772B2A"/>
    <w:pPr>
      <w:ind w:left="720"/>
      <w:contextualSpacing/>
    </w:pPr>
  </w:style>
  <w:style w:type="paragraph" w:customStyle="1" w:styleId="5FE65CF678EA41F1BBDA1BF4AF2CB7E65">
    <w:name w:val="5FE65CF678EA41F1BBDA1BF4AF2CB7E65"/>
    <w:rsid w:val="00772B2A"/>
    <w:pPr>
      <w:ind w:left="720"/>
      <w:contextualSpacing/>
    </w:pPr>
  </w:style>
  <w:style w:type="paragraph" w:customStyle="1" w:styleId="665314F6355843438386A5B4B800DE705">
    <w:name w:val="665314F6355843438386A5B4B800DE705"/>
    <w:rsid w:val="00772B2A"/>
    <w:pPr>
      <w:ind w:left="720"/>
      <w:contextualSpacing/>
    </w:pPr>
  </w:style>
  <w:style w:type="paragraph" w:customStyle="1" w:styleId="F7CD1647562E4C0D8AB862E81304DE6C11">
    <w:name w:val="F7CD1647562E4C0D8AB862E81304DE6C11"/>
    <w:rsid w:val="00772B2A"/>
    <w:pPr>
      <w:ind w:left="720"/>
      <w:contextualSpacing/>
    </w:pPr>
  </w:style>
  <w:style w:type="paragraph" w:customStyle="1" w:styleId="9043EA5384AD4774B293C9CC4DEFC2723">
    <w:name w:val="9043EA5384AD4774B293C9CC4DEFC2723"/>
    <w:rsid w:val="00772B2A"/>
    <w:pPr>
      <w:ind w:left="720"/>
      <w:contextualSpacing/>
    </w:pPr>
  </w:style>
  <w:style w:type="paragraph" w:customStyle="1" w:styleId="128AD9CEE4534DC6BA2CE49A060C5C6B9">
    <w:name w:val="128AD9CEE4534DC6BA2CE49A060C5C6B9"/>
    <w:rsid w:val="00772B2A"/>
    <w:pPr>
      <w:ind w:left="720"/>
      <w:contextualSpacing/>
    </w:pPr>
  </w:style>
  <w:style w:type="paragraph" w:customStyle="1" w:styleId="1CD5331594544D229304943E355182FA4">
    <w:name w:val="1CD5331594544D229304943E355182FA4"/>
    <w:rsid w:val="00772B2A"/>
    <w:pPr>
      <w:ind w:left="720"/>
      <w:contextualSpacing/>
    </w:pPr>
  </w:style>
  <w:style w:type="paragraph" w:customStyle="1" w:styleId="497133BE48A54D7D9024655C3AC9542014">
    <w:name w:val="497133BE48A54D7D9024655C3AC9542014"/>
    <w:rsid w:val="00772B2A"/>
    <w:pPr>
      <w:ind w:left="720"/>
      <w:contextualSpacing/>
    </w:pPr>
  </w:style>
  <w:style w:type="paragraph" w:customStyle="1" w:styleId="728487483ABE4E82A7C277B723EC76801">
    <w:name w:val="728487483ABE4E82A7C277B723EC76801"/>
    <w:rsid w:val="00772B2A"/>
    <w:pPr>
      <w:ind w:left="720"/>
      <w:contextualSpacing/>
    </w:pPr>
  </w:style>
  <w:style w:type="paragraph" w:customStyle="1" w:styleId="C66D77B9A784492A85A69DC1114EAF7F1">
    <w:name w:val="C66D77B9A784492A85A69DC1114EAF7F1"/>
    <w:rsid w:val="00772B2A"/>
    <w:pPr>
      <w:ind w:left="720"/>
      <w:contextualSpacing/>
    </w:pPr>
  </w:style>
  <w:style w:type="paragraph" w:customStyle="1" w:styleId="3B55C1976EE743B794FEC6DA11544E471">
    <w:name w:val="3B55C1976EE743B794FEC6DA11544E471"/>
    <w:rsid w:val="00772B2A"/>
    <w:pPr>
      <w:ind w:left="720"/>
      <w:contextualSpacing/>
    </w:pPr>
  </w:style>
  <w:style w:type="paragraph" w:customStyle="1" w:styleId="89F82B9455B840478ABA610A5D6FAC351">
    <w:name w:val="89F82B9455B840478ABA610A5D6FAC351"/>
    <w:rsid w:val="00772B2A"/>
    <w:pPr>
      <w:ind w:left="720"/>
      <w:contextualSpacing/>
    </w:pPr>
  </w:style>
  <w:style w:type="paragraph" w:customStyle="1" w:styleId="7257FEAD43614BD4A13BAB91084C09621">
    <w:name w:val="7257FEAD43614BD4A13BAB91084C09621"/>
    <w:rsid w:val="00772B2A"/>
    <w:pPr>
      <w:ind w:left="720"/>
      <w:contextualSpacing/>
    </w:pPr>
  </w:style>
  <w:style w:type="paragraph" w:customStyle="1" w:styleId="79EFC63591504223AC76F76ADED0BEB11">
    <w:name w:val="79EFC63591504223AC76F76ADED0BEB11"/>
    <w:rsid w:val="00772B2A"/>
    <w:pPr>
      <w:ind w:left="720"/>
      <w:contextualSpacing/>
    </w:pPr>
  </w:style>
  <w:style w:type="paragraph" w:customStyle="1" w:styleId="8EF9D094C54741F88DC46D069F9530F71">
    <w:name w:val="8EF9D094C54741F88DC46D069F9530F71"/>
    <w:rsid w:val="00772B2A"/>
    <w:pPr>
      <w:ind w:left="720"/>
      <w:contextualSpacing/>
    </w:pPr>
  </w:style>
  <w:style w:type="paragraph" w:customStyle="1" w:styleId="CF80758144724C7E9ECF5A42C2C1F0151">
    <w:name w:val="CF80758144724C7E9ECF5A42C2C1F0151"/>
    <w:rsid w:val="00772B2A"/>
    <w:pPr>
      <w:ind w:left="720"/>
      <w:contextualSpacing/>
    </w:pPr>
  </w:style>
  <w:style w:type="paragraph" w:customStyle="1" w:styleId="9AB00F2308BD44A7A7C8D5417B4222411">
    <w:name w:val="9AB00F2308BD44A7A7C8D5417B4222411"/>
    <w:rsid w:val="00772B2A"/>
    <w:pPr>
      <w:ind w:left="720"/>
      <w:contextualSpacing/>
    </w:pPr>
  </w:style>
  <w:style w:type="paragraph" w:customStyle="1" w:styleId="29FA6A96EA89466E83628019E5A1A12C1">
    <w:name w:val="29FA6A96EA89466E83628019E5A1A12C1"/>
    <w:rsid w:val="00772B2A"/>
    <w:pPr>
      <w:ind w:left="720"/>
      <w:contextualSpacing/>
    </w:pPr>
  </w:style>
  <w:style w:type="paragraph" w:customStyle="1" w:styleId="462DE9626EB0471C934297BE260F6A2A1">
    <w:name w:val="462DE9626EB0471C934297BE260F6A2A1"/>
    <w:rsid w:val="00772B2A"/>
    <w:pPr>
      <w:ind w:left="720"/>
      <w:contextualSpacing/>
    </w:pPr>
  </w:style>
  <w:style w:type="paragraph" w:customStyle="1" w:styleId="69CECF59E1C640CBB5D3B5CCEA18E2261">
    <w:name w:val="69CECF59E1C640CBB5D3B5CCEA18E2261"/>
    <w:rsid w:val="00772B2A"/>
    <w:pPr>
      <w:ind w:left="720"/>
      <w:contextualSpacing/>
    </w:pPr>
  </w:style>
  <w:style w:type="paragraph" w:customStyle="1" w:styleId="84F84FF45CF94838AE02570E8C280D751">
    <w:name w:val="84F84FF45CF94838AE02570E8C280D751"/>
    <w:rsid w:val="00772B2A"/>
    <w:pPr>
      <w:ind w:left="720"/>
      <w:contextualSpacing/>
    </w:pPr>
  </w:style>
  <w:style w:type="paragraph" w:customStyle="1" w:styleId="236363B1056F472387C82C90277667A71">
    <w:name w:val="236363B1056F472387C82C90277667A71"/>
    <w:rsid w:val="00772B2A"/>
    <w:pPr>
      <w:ind w:left="720"/>
      <w:contextualSpacing/>
    </w:pPr>
  </w:style>
  <w:style w:type="paragraph" w:customStyle="1" w:styleId="CB56BDF6ACD743B49E854ACEA698AF1A1">
    <w:name w:val="CB56BDF6ACD743B49E854ACEA698AF1A1"/>
    <w:rsid w:val="00772B2A"/>
    <w:pPr>
      <w:ind w:left="720"/>
      <w:contextualSpacing/>
    </w:pPr>
  </w:style>
  <w:style w:type="paragraph" w:customStyle="1" w:styleId="ED469701A2D642DDB7D1078E9828DC5A1">
    <w:name w:val="ED469701A2D642DDB7D1078E9828DC5A1"/>
    <w:rsid w:val="00772B2A"/>
    <w:pPr>
      <w:ind w:left="720"/>
      <w:contextualSpacing/>
    </w:pPr>
  </w:style>
  <w:style w:type="paragraph" w:customStyle="1" w:styleId="C1F581ADC4B64131B48738F19EC893731">
    <w:name w:val="C1F581ADC4B64131B48738F19EC893731"/>
    <w:rsid w:val="00772B2A"/>
    <w:pPr>
      <w:ind w:left="720"/>
      <w:contextualSpacing/>
    </w:pPr>
  </w:style>
  <w:style w:type="paragraph" w:customStyle="1" w:styleId="A8594FA2DD464AC593E8554E395585371">
    <w:name w:val="A8594FA2DD464AC593E8554E395585371"/>
    <w:rsid w:val="00772B2A"/>
    <w:pPr>
      <w:ind w:left="720"/>
      <w:contextualSpacing/>
    </w:pPr>
  </w:style>
  <w:style w:type="paragraph" w:customStyle="1" w:styleId="6D1A3F52E1AA4B7489F8B6C496C75FDB1">
    <w:name w:val="6D1A3F52E1AA4B7489F8B6C496C75FDB1"/>
    <w:rsid w:val="00772B2A"/>
    <w:pPr>
      <w:ind w:left="720"/>
      <w:contextualSpacing/>
    </w:pPr>
  </w:style>
  <w:style w:type="paragraph" w:customStyle="1" w:styleId="197ED9091ADE45DF90E20E144AD0F7131">
    <w:name w:val="197ED9091ADE45DF90E20E144AD0F7131"/>
    <w:rsid w:val="00772B2A"/>
    <w:pPr>
      <w:ind w:left="720"/>
      <w:contextualSpacing/>
    </w:pPr>
  </w:style>
  <w:style w:type="paragraph" w:customStyle="1" w:styleId="0B65273A08A64081BF78283474C71BC31">
    <w:name w:val="0B65273A08A64081BF78283474C71BC31"/>
    <w:rsid w:val="00772B2A"/>
    <w:pPr>
      <w:ind w:left="720"/>
      <w:contextualSpacing/>
    </w:pPr>
  </w:style>
  <w:style w:type="paragraph" w:customStyle="1" w:styleId="7C3367CE90E04FF7BE46368FC2908A5A1">
    <w:name w:val="7C3367CE90E04FF7BE46368FC2908A5A1"/>
    <w:rsid w:val="00772B2A"/>
    <w:pPr>
      <w:ind w:left="720"/>
      <w:contextualSpacing/>
    </w:pPr>
  </w:style>
  <w:style w:type="paragraph" w:customStyle="1" w:styleId="6214A753F66C4A478395D35AA11BC70A1">
    <w:name w:val="6214A753F66C4A478395D35AA11BC70A1"/>
    <w:rsid w:val="00772B2A"/>
    <w:pPr>
      <w:ind w:left="720"/>
      <w:contextualSpacing/>
    </w:pPr>
  </w:style>
  <w:style w:type="paragraph" w:customStyle="1" w:styleId="68D89994C9A5436E966E4808C3B216C51">
    <w:name w:val="68D89994C9A5436E966E4808C3B216C51"/>
    <w:rsid w:val="00772B2A"/>
    <w:pPr>
      <w:ind w:left="720"/>
      <w:contextualSpacing/>
    </w:pPr>
  </w:style>
  <w:style w:type="paragraph" w:customStyle="1" w:styleId="BCC0666D387F4130973D383F712ACFF21">
    <w:name w:val="BCC0666D387F4130973D383F712ACFF21"/>
    <w:rsid w:val="00772B2A"/>
    <w:pPr>
      <w:ind w:left="720"/>
      <w:contextualSpacing/>
    </w:pPr>
  </w:style>
  <w:style w:type="paragraph" w:customStyle="1" w:styleId="0A03E434199F426AB83D9F2A5030F08E1">
    <w:name w:val="0A03E434199F426AB83D9F2A5030F08E1"/>
    <w:rsid w:val="00772B2A"/>
    <w:pPr>
      <w:ind w:left="720"/>
      <w:contextualSpacing/>
    </w:pPr>
  </w:style>
  <w:style w:type="paragraph" w:customStyle="1" w:styleId="8939652ACF9B4ADC848D8936D121E02D">
    <w:name w:val="8939652ACF9B4ADC848D8936D121E02D"/>
    <w:rsid w:val="00772B2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9DCF91469004CCFBC048ED99D497BD925">
    <w:name w:val="29DCF91469004CCFBC048ED99D497BD925"/>
    <w:rsid w:val="00772B2A"/>
  </w:style>
  <w:style w:type="paragraph" w:customStyle="1" w:styleId="FBEBE0EE110945D3A6C6D29F3D42361827">
    <w:name w:val="FBEBE0EE110945D3A6C6D29F3D42361827"/>
    <w:rsid w:val="00772B2A"/>
  </w:style>
  <w:style w:type="paragraph" w:customStyle="1" w:styleId="3B31B05E39D1415F855135A9F304E69E12">
    <w:name w:val="3B31B05E39D1415F855135A9F304E69E12"/>
    <w:rsid w:val="00772B2A"/>
    <w:pPr>
      <w:ind w:left="720"/>
      <w:contextualSpacing/>
    </w:pPr>
  </w:style>
  <w:style w:type="paragraph" w:customStyle="1" w:styleId="1C5C6CF2F63548109CDC5A687ECB3F9E12">
    <w:name w:val="1C5C6CF2F63548109CDC5A687ECB3F9E12"/>
    <w:rsid w:val="00772B2A"/>
    <w:pPr>
      <w:ind w:left="720"/>
      <w:contextualSpacing/>
    </w:pPr>
  </w:style>
  <w:style w:type="paragraph" w:customStyle="1" w:styleId="8123DFFAAF5C4C93AA883826FB71693C6">
    <w:name w:val="8123DFFAAF5C4C93AA883826FB71693C6"/>
    <w:rsid w:val="00772B2A"/>
    <w:pPr>
      <w:ind w:left="720"/>
      <w:contextualSpacing/>
    </w:pPr>
  </w:style>
  <w:style w:type="paragraph" w:customStyle="1" w:styleId="3D1E183942A94CD0B0E06E0505B80A7F10">
    <w:name w:val="3D1E183942A94CD0B0E06E0505B80A7F10"/>
    <w:rsid w:val="00772B2A"/>
    <w:pPr>
      <w:ind w:left="720"/>
      <w:contextualSpacing/>
    </w:pPr>
  </w:style>
  <w:style w:type="paragraph" w:customStyle="1" w:styleId="5FE65CF678EA41F1BBDA1BF4AF2CB7E66">
    <w:name w:val="5FE65CF678EA41F1BBDA1BF4AF2CB7E66"/>
    <w:rsid w:val="00772B2A"/>
    <w:pPr>
      <w:ind w:left="720"/>
      <w:contextualSpacing/>
    </w:pPr>
  </w:style>
  <w:style w:type="paragraph" w:customStyle="1" w:styleId="665314F6355843438386A5B4B800DE706">
    <w:name w:val="665314F6355843438386A5B4B800DE706"/>
    <w:rsid w:val="00772B2A"/>
    <w:pPr>
      <w:ind w:left="720"/>
      <w:contextualSpacing/>
    </w:pPr>
  </w:style>
  <w:style w:type="paragraph" w:customStyle="1" w:styleId="F7CD1647562E4C0D8AB862E81304DE6C12">
    <w:name w:val="F7CD1647562E4C0D8AB862E81304DE6C12"/>
    <w:rsid w:val="00772B2A"/>
    <w:pPr>
      <w:ind w:left="720"/>
      <w:contextualSpacing/>
    </w:pPr>
  </w:style>
  <w:style w:type="paragraph" w:customStyle="1" w:styleId="9043EA5384AD4774B293C9CC4DEFC2724">
    <w:name w:val="9043EA5384AD4774B293C9CC4DEFC2724"/>
    <w:rsid w:val="00772B2A"/>
    <w:pPr>
      <w:ind w:left="720"/>
      <w:contextualSpacing/>
    </w:pPr>
  </w:style>
  <w:style w:type="paragraph" w:customStyle="1" w:styleId="128AD9CEE4534DC6BA2CE49A060C5C6B10">
    <w:name w:val="128AD9CEE4534DC6BA2CE49A060C5C6B10"/>
    <w:rsid w:val="00772B2A"/>
    <w:pPr>
      <w:ind w:left="720"/>
      <w:contextualSpacing/>
    </w:pPr>
  </w:style>
  <w:style w:type="paragraph" w:customStyle="1" w:styleId="1CD5331594544D229304943E355182FA5">
    <w:name w:val="1CD5331594544D229304943E355182FA5"/>
    <w:rsid w:val="00772B2A"/>
    <w:pPr>
      <w:ind w:left="720"/>
      <w:contextualSpacing/>
    </w:pPr>
  </w:style>
  <w:style w:type="paragraph" w:customStyle="1" w:styleId="497133BE48A54D7D9024655C3AC9542015">
    <w:name w:val="497133BE48A54D7D9024655C3AC9542015"/>
    <w:rsid w:val="00772B2A"/>
    <w:pPr>
      <w:ind w:left="720"/>
      <w:contextualSpacing/>
    </w:pPr>
  </w:style>
  <w:style w:type="paragraph" w:customStyle="1" w:styleId="728487483ABE4E82A7C277B723EC76802">
    <w:name w:val="728487483ABE4E82A7C277B723EC76802"/>
    <w:rsid w:val="00772B2A"/>
    <w:pPr>
      <w:ind w:left="720"/>
      <w:contextualSpacing/>
    </w:pPr>
  </w:style>
  <w:style w:type="paragraph" w:customStyle="1" w:styleId="C66D77B9A784492A85A69DC1114EAF7F2">
    <w:name w:val="C66D77B9A784492A85A69DC1114EAF7F2"/>
    <w:rsid w:val="00772B2A"/>
    <w:pPr>
      <w:ind w:left="720"/>
      <w:contextualSpacing/>
    </w:pPr>
  </w:style>
  <w:style w:type="paragraph" w:customStyle="1" w:styleId="3B55C1976EE743B794FEC6DA11544E472">
    <w:name w:val="3B55C1976EE743B794FEC6DA11544E472"/>
    <w:rsid w:val="00772B2A"/>
    <w:pPr>
      <w:ind w:left="720"/>
      <w:contextualSpacing/>
    </w:pPr>
  </w:style>
  <w:style w:type="paragraph" w:customStyle="1" w:styleId="89F82B9455B840478ABA610A5D6FAC352">
    <w:name w:val="89F82B9455B840478ABA610A5D6FAC352"/>
    <w:rsid w:val="00772B2A"/>
    <w:pPr>
      <w:ind w:left="720"/>
      <w:contextualSpacing/>
    </w:pPr>
  </w:style>
  <w:style w:type="paragraph" w:customStyle="1" w:styleId="7257FEAD43614BD4A13BAB91084C09622">
    <w:name w:val="7257FEAD43614BD4A13BAB91084C09622"/>
    <w:rsid w:val="00772B2A"/>
    <w:pPr>
      <w:ind w:left="720"/>
      <w:contextualSpacing/>
    </w:pPr>
  </w:style>
  <w:style w:type="paragraph" w:customStyle="1" w:styleId="79EFC63591504223AC76F76ADED0BEB12">
    <w:name w:val="79EFC63591504223AC76F76ADED0BEB12"/>
    <w:rsid w:val="00772B2A"/>
    <w:pPr>
      <w:ind w:left="720"/>
      <w:contextualSpacing/>
    </w:pPr>
  </w:style>
  <w:style w:type="paragraph" w:customStyle="1" w:styleId="8EF9D094C54741F88DC46D069F9530F72">
    <w:name w:val="8EF9D094C54741F88DC46D069F9530F72"/>
    <w:rsid w:val="00772B2A"/>
    <w:pPr>
      <w:ind w:left="720"/>
      <w:contextualSpacing/>
    </w:pPr>
  </w:style>
  <w:style w:type="paragraph" w:customStyle="1" w:styleId="CF80758144724C7E9ECF5A42C2C1F0152">
    <w:name w:val="CF80758144724C7E9ECF5A42C2C1F0152"/>
    <w:rsid w:val="00772B2A"/>
    <w:pPr>
      <w:ind w:left="720"/>
      <w:contextualSpacing/>
    </w:pPr>
  </w:style>
  <w:style w:type="paragraph" w:customStyle="1" w:styleId="9AB00F2308BD44A7A7C8D5417B4222412">
    <w:name w:val="9AB00F2308BD44A7A7C8D5417B4222412"/>
    <w:rsid w:val="00772B2A"/>
    <w:pPr>
      <w:ind w:left="720"/>
      <w:contextualSpacing/>
    </w:pPr>
  </w:style>
  <w:style w:type="paragraph" w:customStyle="1" w:styleId="29FA6A96EA89466E83628019E5A1A12C2">
    <w:name w:val="29FA6A96EA89466E83628019E5A1A12C2"/>
    <w:rsid w:val="00772B2A"/>
    <w:pPr>
      <w:ind w:left="720"/>
      <w:contextualSpacing/>
    </w:pPr>
  </w:style>
  <w:style w:type="paragraph" w:customStyle="1" w:styleId="462DE9626EB0471C934297BE260F6A2A2">
    <w:name w:val="462DE9626EB0471C934297BE260F6A2A2"/>
    <w:rsid w:val="00772B2A"/>
    <w:pPr>
      <w:ind w:left="720"/>
      <w:contextualSpacing/>
    </w:pPr>
  </w:style>
  <w:style w:type="paragraph" w:customStyle="1" w:styleId="69CECF59E1C640CBB5D3B5CCEA18E2262">
    <w:name w:val="69CECF59E1C640CBB5D3B5CCEA18E2262"/>
    <w:rsid w:val="00772B2A"/>
    <w:pPr>
      <w:ind w:left="720"/>
      <w:contextualSpacing/>
    </w:pPr>
  </w:style>
  <w:style w:type="paragraph" w:customStyle="1" w:styleId="84F84FF45CF94838AE02570E8C280D752">
    <w:name w:val="84F84FF45CF94838AE02570E8C280D752"/>
    <w:rsid w:val="00772B2A"/>
    <w:pPr>
      <w:ind w:left="720"/>
      <w:contextualSpacing/>
    </w:pPr>
  </w:style>
  <w:style w:type="paragraph" w:customStyle="1" w:styleId="236363B1056F472387C82C90277667A72">
    <w:name w:val="236363B1056F472387C82C90277667A72"/>
    <w:rsid w:val="00772B2A"/>
    <w:pPr>
      <w:ind w:left="720"/>
      <w:contextualSpacing/>
    </w:pPr>
  </w:style>
  <w:style w:type="paragraph" w:customStyle="1" w:styleId="CB56BDF6ACD743B49E854ACEA698AF1A2">
    <w:name w:val="CB56BDF6ACD743B49E854ACEA698AF1A2"/>
    <w:rsid w:val="00772B2A"/>
    <w:pPr>
      <w:ind w:left="720"/>
      <w:contextualSpacing/>
    </w:pPr>
  </w:style>
  <w:style w:type="paragraph" w:customStyle="1" w:styleId="ED469701A2D642DDB7D1078E9828DC5A2">
    <w:name w:val="ED469701A2D642DDB7D1078E9828DC5A2"/>
    <w:rsid w:val="00772B2A"/>
    <w:pPr>
      <w:ind w:left="720"/>
      <w:contextualSpacing/>
    </w:pPr>
  </w:style>
  <w:style w:type="paragraph" w:customStyle="1" w:styleId="C1F581ADC4B64131B48738F19EC893732">
    <w:name w:val="C1F581ADC4B64131B48738F19EC893732"/>
    <w:rsid w:val="00772B2A"/>
    <w:pPr>
      <w:ind w:left="720"/>
      <w:contextualSpacing/>
    </w:pPr>
  </w:style>
  <w:style w:type="paragraph" w:customStyle="1" w:styleId="A8594FA2DD464AC593E8554E395585372">
    <w:name w:val="A8594FA2DD464AC593E8554E395585372"/>
    <w:rsid w:val="00772B2A"/>
    <w:pPr>
      <w:ind w:left="720"/>
      <w:contextualSpacing/>
    </w:pPr>
  </w:style>
  <w:style w:type="paragraph" w:customStyle="1" w:styleId="6D1A3F52E1AA4B7489F8B6C496C75FDB2">
    <w:name w:val="6D1A3F52E1AA4B7489F8B6C496C75FDB2"/>
    <w:rsid w:val="00772B2A"/>
    <w:pPr>
      <w:ind w:left="720"/>
      <w:contextualSpacing/>
    </w:pPr>
  </w:style>
  <w:style w:type="paragraph" w:customStyle="1" w:styleId="197ED9091ADE45DF90E20E144AD0F7132">
    <w:name w:val="197ED9091ADE45DF90E20E144AD0F7132"/>
    <w:rsid w:val="00772B2A"/>
    <w:pPr>
      <w:ind w:left="720"/>
      <w:contextualSpacing/>
    </w:pPr>
  </w:style>
  <w:style w:type="paragraph" w:customStyle="1" w:styleId="0B65273A08A64081BF78283474C71BC32">
    <w:name w:val="0B65273A08A64081BF78283474C71BC32"/>
    <w:rsid w:val="00772B2A"/>
    <w:pPr>
      <w:ind w:left="720"/>
      <w:contextualSpacing/>
    </w:pPr>
  </w:style>
  <w:style w:type="paragraph" w:customStyle="1" w:styleId="7C3367CE90E04FF7BE46368FC2908A5A2">
    <w:name w:val="7C3367CE90E04FF7BE46368FC2908A5A2"/>
    <w:rsid w:val="00772B2A"/>
    <w:pPr>
      <w:ind w:left="720"/>
      <w:contextualSpacing/>
    </w:pPr>
  </w:style>
  <w:style w:type="paragraph" w:customStyle="1" w:styleId="6214A753F66C4A478395D35AA11BC70A2">
    <w:name w:val="6214A753F66C4A478395D35AA11BC70A2"/>
    <w:rsid w:val="00772B2A"/>
    <w:pPr>
      <w:ind w:left="720"/>
      <w:contextualSpacing/>
    </w:pPr>
  </w:style>
  <w:style w:type="paragraph" w:customStyle="1" w:styleId="68D89994C9A5436E966E4808C3B216C52">
    <w:name w:val="68D89994C9A5436E966E4808C3B216C52"/>
    <w:rsid w:val="00772B2A"/>
    <w:pPr>
      <w:ind w:left="720"/>
      <w:contextualSpacing/>
    </w:pPr>
  </w:style>
  <w:style w:type="paragraph" w:customStyle="1" w:styleId="BCC0666D387F4130973D383F712ACFF22">
    <w:name w:val="BCC0666D387F4130973D383F712ACFF22"/>
    <w:rsid w:val="00772B2A"/>
    <w:pPr>
      <w:ind w:left="720"/>
      <w:contextualSpacing/>
    </w:pPr>
  </w:style>
  <w:style w:type="paragraph" w:customStyle="1" w:styleId="0A03E434199F426AB83D9F2A5030F08E2">
    <w:name w:val="0A03E434199F426AB83D9F2A5030F08E2"/>
    <w:rsid w:val="00772B2A"/>
    <w:pPr>
      <w:ind w:left="720"/>
      <w:contextualSpacing/>
    </w:pPr>
  </w:style>
  <w:style w:type="paragraph" w:customStyle="1" w:styleId="8939652ACF9B4ADC848D8936D121E02D1">
    <w:name w:val="8939652ACF9B4ADC848D8936D121E02D1"/>
    <w:rsid w:val="00772B2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9DCF91469004CCFBC048ED99D497BD926">
    <w:name w:val="29DCF91469004CCFBC048ED99D497BD926"/>
    <w:rsid w:val="00B445F5"/>
  </w:style>
  <w:style w:type="paragraph" w:customStyle="1" w:styleId="FBEBE0EE110945D3A6C6D29F3D42361828">
    <w:name w:val="FBEBE0EE110945D3A6C6D29F3D42361828"/>
    <w:rsid w:val="00B445F5"/>
  </w:style>
  <w:style w:type="paragraph" w:customStyle="1" w:styleId="3B31B05E39D1415F855135A9F304E69E13">
    <w:name w:val="3B31B05E39D1415F855135A9F304E69E13"/>
    <w:rsid w:val="00B445F5"/>
    <w:pPr>
      <w:ind w:left="720"/>
      <w:contextualSpacing/>
    </w:pPr>
  </w:style>
  <w:style w:type="paragraph" w:customStyle="1" w:styleId="1C5C6CF2F63548109CDC5A687ECB3F9E13">
    <w:name w:val="1C5C6CF2F63548109CDC5A687ECB3F9E13"/>
    <w:rsid w:val="00B445F5"/>
    <w:pPr>
      <w:ind w:left="720"/>
      <w:contextualSpacing/>
    </w:pPr>
  </w:style>
  <w:style w:type="paragraph" w:customStyle="1" w:styleId="8123DFFAAF5C4C93AA883826FB71693C7">
    <w:name w:val="8123DFFAAF5C4C93AA883826FB71693C7"/>
    <w:rsid w:val="00B445F5"/>
    <w:pPr>
      <w:ind w:left="720"/>
      <w:contextualSpacing/>
    </w:pPr>
  </w:style>
  <w:style w:type="paragraph" w:customStyle="1" w:styleId="3D1E183942A94CD0B0E06E0505B80A7F11">
    <w:name w:val="3D1E183942A94CD0B0E06E0505B80A7F11"/>
    <w:rsid w:val="00B445F5"/>
    <w:pPr>
      <w:ind w:left="720"/>
      <w:contextualSpacing/>
    </w:pPr>
  </w:style>
  <w:style w:type="paragraph" w:customStyle="1" w:styleId="5FE65CF678EA41F1BBDA1BF4AF2CB7E67">
    <w:name w:val="5FE65CF678EA41F1BBDA1BF4AF2CB7E67"/>
    <w:rsid w:val="00B445F5"/>
    <w:pPr>
      <w:ind w:left="720"/>
      <w:contextualSpacing/>
    </w:pPr>
  </w:style>
  <w:style w:type="paragraph" w:customStyle="1" w:styleId="665314F6355843438386A5B4B800DE707">
    <w:name w:val="665314F6355843438386A5B4B800DE707"/>
    <w:rsid w:val="00B445F5"/>
    <w:pPr>
      <w:ind w:left="720"/>
      <w:contextualSpacing/>
    </w:pPr>
  </w:style>
  <w:style w:type="paragraph" w:customStyle="1" w:styleId="F7CD1647562E4C0D8AB862E81304DE6C13">
    <w:name w:val="F7CD1647562E4C0D8AB862E81304DE6C13"/>
    <w:rsid w:val="00B445F5"/>
    <w:pPr>
      <w:ind w:left="720"/>
      <w:contextualSpacing/>
    </w:pPr>
  </w:style>
  <w:style w:type="paragraph" w:customStyle="1" w:styleId="9043EA5384AD4774B293C9CC4DEFC2725">
    <w:name w:val="9043EA5384AD4774B293C9CC4DEFC2725"/>
    <w:rsid w:val="00B445F5"/>
    <w:pPr>
      <w:ind w:left="720"/>
      <w:contextualSpacing/>
    </w:pPr>
  </w:style>
  <w:style w:type="paragraph" w:customStyle="1" w:styleId="128AD9CEE4534DC6BA2CE49A060C5C6B11">
    <w:name w:val="128AD9CEE4534DC6BA2CE49A060C5C6B11"/>
    <w:rsid w:val="00B445F5"/>
    <w:pPr>
      <w:ind w:left="720"/>
      <w:contextualSpacing/>
    </w:pPr>
  </w:style>
  <w:style w:type="paragraph" w:customStyle="1" w:styleId="1CD5331594544D229304943E355182FA6">
    <w:name w:val="1CD5331594544D229304943E355182FA6"/>
    <w:rsid w:val="00B445F5"/>
    <w:pPr>
      <w:ind w:left="720"/>
      <w:contextualSpacing/>
    </w:pPr>
  </w:style>
  <w:style w:type="paragraph" w:customStyle="1" w:styleId="497133BE48A54D7D9024655C3AC9542016">
    <w:name w:val="497133BE48A54D7D9024655C3AC9542016"/>
    <w:rsid w:val="00B445F5"/>
    <w:pPr>
      <w:ind w:left="720"/>
      <w:contextualSpacing/>
    </w:pPr>
  </w:style>
  <w:style w:type="paragraph" w:customStyle="1" w:styleId="728487483ABE4E82A7C277B723EC76803">
    <w:name w:val="728487483ABE4E82A7C277B723EC76803"/>
    <w:rsid w:val="00B445F5"/>
    <w:pPr>
      <w:ind w:left="720"/>
      <w:contextualSpacing/>
    </w:pPr>
  </w:style>
  <w:style w:type="paragraph" w:customStyle="1" w:styleId="C66D77B9A784492A85A69DC1114EAF7F3">
    <w:name w:val="C66D77B9A784492A85A69DC1114EAF7F3"/>
    <w:rsid w:val="00B445F5"/>
    <w:pPr>
      <w:ind w:left="720"/>
      <w:contextualSpacing/>
    </w:pPr>
  </w:style>
  <w:style w:type="paragraph" w:customStyle="1" w:styleId="3B55C1976EE743B794FEC6DA11544E473">
    <w:name w:val="3B55C1976EE743B794FEC6DA11544E473"/>
    <w:rsid w:val="00B445F5"/>
    <w:pPr>
      <w:ind w:left="720"/>
      <w:contextualSpacing/>
    </w:pPr>
  </w:style>
  <w:style w:type="paragraph" w:customStyle="1" w:styleId="89F82B9455B840478ABA610A5D6FAC353">
    <w:name w:val="89F82B9455B840478ABA610A5D6FAC353"/>
    <w:rsid w:val="00B445F5"/>
    <w:pPr>
      <w:ind w:left="720"/>
      <w:contextualSpacing/>
    </w:pPr>
  </w:style>
  <w:style w:type="paragraph" w:customStyle="1" w:styleId="7257FEAD43614BD4A13BAB91084C09623">
    <w:name w:val="7257FEAD43614BD4A13BAB91084C09623"/>
    <w:rsid w:val="00B445F5"/>
    <w:pPr>
      <w:ind w:left="720"/>
      <w:contextualSpacing/>
    </w:pPr>
  </w:style>
  <w:style w:type="paragraph" w:customStyle="1" w:styleId="79EFC63591504223AC76F76ADED0BEB13">
    <w:name w:val="79EFC63591504223AC76F76ADED0BEB13"/>
    <w:rsid w:val="00B445F5"/>
    <w:pPr>
      <w:ind w:left="720"/>
      <w:contextualSpacing/>
    </w:pPr>
  </w:style>
  <w:style w:type="paragraph" w:customStyle="1" w:styleId="8EF9D094C54741F88DC46D069F9530F73">
    <w:name w:val="8EF9D094C54741F88DC46D069F9530F73"/>
    <w:rsid w:val="00B445F5"/>
    <w:pPr>
      <w:ind w:left="720"/>
      <w:contextualSpacing/>
    </w:pPr>
  </w:style>
  <w:style w:type="paragraph" w:customStyle="1" w:styleId="CF80758144724C7E9ECF5A42C2C1F0153">
    <w:name w:val="CF80758144724C7E9ECF5A42C2C1F0153"/>
    <w:rsid w:val="00B445F5"/>
    <w:pPr>
      <w:ind w:left="720"/>
      <w:contextualSpacing/>
    </w:pPr>
  </w:style>
  <w:style w:type="paragraph" w:customStyle="1" w:styleId="9AB00F2308BD44A7A7C8D5417B4222413">
    <w:name w:val="9AB00F2308BD44A7A7C8D5417B4222413"/>
    <w:rsid w:val="00B445F5"/>
    <w:pPr>
      <w:ind w:left="720"/>
      <w:contextualSpacing/>
    </w:pPr>
  </w:style>
  <w:style w:type="paragraph" w:customStyle="1" w:styleId="29FA6A96EA89466E83628019E5A1A12C3">
    <w:name w:val="29FA6A96EA89466E83628019E5A1A12C3"/>
    <w:rsid w:val="00B445F5"/>
    <w:pPr>
      <w:ind w:left="720"/>
      <w:contextualSpacing/>
    </w:pPr>
  </w:style>
  <w:style w:type="paragraph" w:customStyle="1" w:styleId="462DE9626EB0471C934297BE260F6A2A3">
    <w:name w:val="462DE9626EB0471C934297BE260F6A2A3"/>
    <w:rsid w:val="00B445F5"/>
    <w:pPr>
      <w:ind w:left="720"/>
      <w:contextualSpacing/>
    </w:pPr>
  </w:style>
  <w:style w:type="paragraph" w:customStyle="1" w:styleId="69CECF59E1C640CBB5D3B5CCEA18E2263">
    <w:name w:val="69CECF59E1C640CBB5D3B5CCEA18E2263"/>
    <w:rsid w:val="00B445F5"/>
    <w:pPr>
      <w:ind w:left="720"/>
      <w:contextualSpacing/>
    </w:pPr>
  </w:style>
  <w:style w:type="paragraph" w:customStyle="1" w:styleId="84F84FF45CF94838AE02570E8C280D753">
    <w:name w:val="84F84FF45CF94838AE02570E8C280D753"/>
    <w:rsid w:val="00B445F5"/>
    <w:pPr>
      <w:ind w:left="720"/>
      <w:contextualSpacing/>
    </w:pPr>
  </w:style>
  <w:style w:type="paragraph" w:customStyle="1" w:styleId="317063870C7943409DBB960160987A27">
    <w:name w:val="317063870C7943409DBB960160987A27"/>
    <w:rsid w:val="00B445F5"/>
    <w:pPr>
      <w:ind w:left="720"/>
      <w:contextualSpacing/>
    </w:pPr>
  </w:style>
  <w:style w:type="paragraph" w:customStyle="1" w:styleId="175476912D034D0B8B212CF108EFB867">
    <w:name w:val="175476912D034D0B8B212CF108EFB867"/>
    <w:rsid w:val="00B445F5"/>
    <w:pPr>
      <w:ind w:left="720"/>
      <w:contextualSpacing/>
    </w:pPr>
  </w:style>
  <w:style w:type="paragraph" w:customStyle="1" w:styleId="539C5F6A7623459A8CCB691BC7E717DC">
    <w:name w:val="539C5F6A7623459A8CCB691BC7E717DC"/>
    <w:rsid w:val="00B445F5"/>
    <w:pPr>
      <w:ind w:left="720"/>
      <w:contextualSpacing/>
    </w:pPr>
  </w:style>
  <w:style w:type="paragraph" w:customStyle="1" w:styleId="0B9DFAB7207E4813A733251DA93E0383">
    <w:name w:val="0B9DFAB7207E4813A733251DA93E0383"/>
    <w:rsid w:val="00B445F5"/>
    <w:pPr>
      <w:ind w:left="720"/>
      <w:contextualSpacing/>
    </w:pPr>
  </w:style>
  <w:style w:type="paragraph" w:customStyle="1" w:styleId="50ED49E57C3D4786890DF63503338192">
    <w:name w:val="50ED49E57C3D4786890DF63503338192"/>
    <w:rsid w:val="00B445F5"/>
    <w:pPr>
      <w:ind w:left="720"/>
      <w:contextualSpacing/>
    </w:pPr>
  </w:style>
  <w:style w:type="paragraph" w:customStyle="1" w:styleId="65F56148FA52463EA1ABD7DABB9EE895">
    <w:name w:val="65F56148FA52463EA1ABD7DABB9EE895"/>
    <w:rsid w:val="00B445F5"/>
    <w:pPr>
      <w:ind w:left="720"/>
      <w:contextualSpacing/>
    </w:pPr>
  </w:style>
  <w:style w:type="paragraph" w:customStyle="1" w:styleId="46E74445CEF04EF9B368C61058279DB4">
    <w:name w:val="46E74445CEF04EF9B368C61058279DB4"/>
    <w:rsid w:val="00B445F5"/>
    <w:pPr>
      <w:ind w:left="720"/>
      <w:contextualSpacing/>
    </w:pPr>
  </w:style>
  <w:style w:type="paragraph" w:customStyle="1" w:styleId="63080A829D7149D69CEBFE459AF9974E">
    <w:name w:val="63080A829D7149D69CEBFE459AF9974E"/>
    <w:rsid w:val="00B445F5"/>
    <w:pPr>
      <w:ind w:left="720"/>
      <w:contextualSpacing/>
    </w:pPr>
  </w:style>
  <w:style w:type="paragraph" w:customStyle="1" w:styleId="16A7129DD5FD472E92F9FD76778E5B7C">
    <w:name w:val="16A7129DD5FD472E92F9FD76778E5B7C"/>
    <w:rsid w:val="00B445F5"/>
    <w:pPr>
      <w:ind w:left="720"/>
      <w:contextualSpacing/>
    </w:pPr>
  </w:style>
  <w:style w:type="paragraph" w:customStyle="1" w:styleId="44B8C42B51F4499A8BFED77ABD4B9662">
    <w:name w:val="44B8C42B51F4499A8BFED77ABD4B9662"/>
    <w:rsid w:val="00B445F5"/>
    <w:pPr>
      <w:ind w:left="720"/>
      <w:contextualSpacing/>
    </w:pPr>
  </w:style>
  <w:style w:type="paragraph" w:customStyle="1" w:styleId="1A94ADE11156482BB86C485BA32CC6AE">
    <w:name w:val="1A94ADE11156482BB86C485BA32CC6AE"/>
    <w:rsid w:val="00B445F5"/>
    <w:pPr>
      <w:ind w:left="720"/>
      <w:contextualSpacing/>
    </w:pPr>
  </w:style>
  <w:style w:type="paragraph" w:customStyle="1" w:styleId="2963512E82BC4C4BA3C25A27D38492FF">
    <w:name w:val="2963512E82BC4C4BA3C25A27D38492FF"/>
    <w:rsid w:val="00B445F5"/>
    <w:pPr>
      <w:ind w:left="720"/>
      <w:contextualSpacing/>
    </w:pPr>
  </w:style>
  <w:style w:type="paragraph" w:customStyle="1" w:styleId="5D136AC837EB4A598A6B25353E1CDCE6">
    <w:name w:val="5D136AC837EB4A598A6B25353E1CDCE6"/>
    <w:rsid w:val="00B445F5"/>
    <w:pPr>
      <w:ind w:left="720"/>
      <w:contextualSpacing/>
    </w:pPr>
  </w:style>
  <w:style w:type="paragraph" w:customStyle="1" w:styleId="13121DAE1C46437081E08462FA0270AB">
    <w:name w:val="13121DAE1C46437081E08462FA0270AB"/>
    <w:rsid w:val="00B445F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3121DAE1C46437081E08462FA0270AB1">
    <w:name w:val="13121DAE1C46437081E08462FA0270AB1"/>
    <w:rsid w:val="00B445F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3121DAE1C46437081E08462FA0270AB2">
    <w:name w:val="13121DAE1C46437081E08462FA0270AB2"/>
    <w:rsid w:val="00B445F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9DCF91469004CCFBC048ED99D497BD927">
    <w:name w:val="29DCF91469004CCFBC048ED99D497BD927"/>
    <w:rsid w:val="00127222"/>
  </w:style>
  <w:style w:type="paragraph" w:customStyle="1" w:styleId="FBEBE0EE110945D3A6C6D29F3D42361829">
    <w:name w:val="FBEBE0EE110945D3A6C6D29F3D42361829"/>
    <w:rsid w:val="00127222"/>
  </w:style>
  <w:style w:type="paragraph" w:customStyle="1" w:styleId="3B31B05E39D1415F855135A9F304E69E14">
    <w:name w:val="3B31B05E39D1415F855135A9F304E69E14"/>
    <w:rsid w:val="00127222"/>
    <w:pPr>
      <w:ind w:left="720"/>
      <w:contextualSpacing/>
    </w:pPr>
  </w:style>
  <w:style w:type="paragraph" w:customStyle="1" w:styleId="1C5C6CF2F63548109CDC5A687ECB3F9E14">
    <w:name w:val="1C5C6CF2F63548109CDC5A687ECB3F9E14"/>
    <w:rsid w:val="00127222"/>
    <w:pPr>
      <w:ind w:left="720"/>
      <w:contextualSpacing/>
    </w:pPr>
  </w:style>
  <w:style w:type="paragraph" w:customStyle="1" w:styleId="8123DFFAAF5C4C93AA883826FB71693C8">
    <w:name w:val="8123DFFAAF5C4C93AA883826FB71693C8"/>
    <w:rsid w:val="00127222"/>
    <w:pPr>
      <w:ind w:left="720"/>
      <w:contextualSpacing/>
    </w:pPr>
  </w:style>
  <w:style w:type="paragraph" w:customStyle="1" w:styleId="3D1E183942A94CD0B0E06E0505B80A7F12">
    <w:name w:val="3D1E183942A94CD0B0E06E0505B80A7F12"/>
    <w:rsid w:val="00127222"/>
    <w:pPr>
      <w:ind w:left="720"/>
      <w:contextualSpacing/>
    </w:pPr>
  </w:style>
  <w:style w:type="paragraph" w:customStyle="1" w:styleId="5FE65CF678EA41F1BBDA1BF4AF2CB7E68">
    <w:name w:val="5FE65CF678EA41F1BBDA1BF4AF2CB7E68"/>
    <w:rsid w:val="00127222"/>
    <w:pPr>
      <w:ind w:left="720"/>
      <w:contextualSpacing/>
    </w:pPr>
  </w:style>
  <w:style w:type="paragraph" w:customStyle="1" w:styleId="665314F6355843438386A5B4B800DE708">
    <w:name w:val="665314F6355843438386A5B4B800DE708"/>
    <w:rsid w:val="00127222"/>
    <w:pPr>
      <w:ind w:left="720"/>
      <w:contextualSpacing/>
    </w:pPr>
  </w:style>
  <w:style w:type="paragraph" w:customStyle="1" w:styleId="F7CD1647562E4C0D8AB862E81304DE6C14">
    <w:name w:val="F7CD1647562E4C0D8AB862E81304DE6C14"/>
    <w:rsid w:val="00127222"/>
    <w:pPr>
      <w:ind w:left="720"/>
      <w:contextualSpacing/>
    </w:pPr>
  </w:style>
  <w:style w:type="paragraph" w:customStyle="1" w:styleId="9043EA5384AD4774B293C9CC4DEFC2726">
    <w:name w:val="9043EA5384AD4774B293C9CC4DEFC2726"/>
    <w:rsid w:val="00127222"/>
    <w:pPr>
      <w:ind w:left="720"/>
      <w:contextualSpacing/>
    </w:pPr>
  </w:style>
  <w:style w:type="paragraph" w:customStyle="1" w:styleId="128AD9CEE4534DC6BA2CE49A060C5C6B12">
    <w:name w:val="128AD9CEE4534DC6BA2CE49A060C5C6B12"/>
    <w:rsid w:val="00127222"/>
    <w:pPr>
      <w:ind w:left="720"/>
      <w:contextualSpacing/>
    </w:pPr>
  </w:style>
  <w:style w:type="paragraph" w:customStyle="1" w:styleId="1CD5331594544D229304943E355182FA7">
    <w:name w:val="1CD5331594544D229304943E355182FA7"/>
    <w:rsid w:val="00127222"/>
    <w:pPr>
      <w:ind w:left="720"/>
      <w:contextualSpacing/>
    </w:pPr>
  </w:style>
  <w:style w:type="paragraph" w:customStyle="1" w:styleId="497133BE48A54D7D9024655C3AC9542017">
    <w:name w:val="497133BE48A54D7D9024655C3AC9542017"/>
    <w:rsid w:val="00127222"/>
    <w:pPr>
      <w:ind w:left="720"/>
      <w:contextualSpacing/>
    </w:pPr>
  </w:style>
  <w:style w:type="paragraph" w:customStyle="1" w:styleId="728487483ABE4E82A7C277B723EC76804">
    <w:name w:val="728487483ABE4E82A7C277B723EC76804"/>
    <w:rsid w:val="00127222"/>
    <w:pPr>
      <w:ind w:left="720"/>
      <w:contextualSpacing/>
    </w:pPr>
  </w:style>
  <w:style w:type="paragraph" w:customStyle="1" w:styleId="C66D77B9A784492A85A69DC1114EAF7F4">
    <w:name w:val="C66D77B9A784492A85A69DC1114EAF7F4"/>
    <w:rsid w:val="00127222"/>
    <w:pPr>
      <w:ind w:left="720"/>
      <w:contextualSpacing/>
    </w:pPr>
  </w:style>
  <w:style w:type="paragraph" w:customStyle="1" w:styleId="3B55C1976EE743B794FEC6DA11544E474">
    <w:name w:val="3B55C1976EE743B794FEC6DA11544E474"/>
    <w:rsid w:val="00127222"/>
    <w:pPr>
      <w:ind w:left="720"/>
      <w:contextualSpacing/>
    </w:pPr>
  </w:style>
  <w:style w:type="paragraph" w:customStyle="1" w:styleId="89F82B9455B840478ABA610A5D6FAC354">
    <w:name w:val="89F82B9455B840478ABA610A5D6FAC354"/>
    <w:rsid w:val="00127222"/>
    <w:pPr>
      <w:ind w:left="720"/>
      <w:contextualSpacing/>
    </w:pPr>
  </w:style>
  <w:style w:type="paragraph" w:customStyle="1" w:styleId="7257FEAD43614BD4A13BAB91084C09624">
    <w:name w:val="7257FEAD43614BD4A13BAB91084C09624"/>
    <w:rsid w:val="00127222"/>
    <w:pPr>
      <w:ind w:left="720"/>
      <w:contextualSpacing/>
    </w:pPr>
  </w:style>
  <w:style w:type="paragraph" w:customStyle="1" w:styleId="79EFC63591504223AC76F76ADED0BEB14">
    <w:name w:val="79EFC63591504223AC76F76ADED0BEB14"/>
    <w:rsid w:val="00127222"/>
    <w:pPr>
      <w:ind w:left="720"/>
      <w:contextualSpacing/>
    </w:pPr>
  </w:style>
  <w:style w:type="paragraph" w:customStyle="1" w:styleId="8EF9D094C54741F88DC46D069F9530F74">
    <w:name w:val="8EF9D094C54741F88DC46D069F9530F74"/>
    <w:rsid w:val="00127222"/>
    <w:pPr>
      <w:ind w:left="720"/>
      <w:contextualSpacing/>
    </w:pPr>
  </w:style>
  <w:style w:type="paragraph" w:customStyle="1" w:styleId="CF80758144724C7E9ECF5A42C2C1F0154">
    <w:name w:val="CF80758144724C7E9ECF5A42C2C1F0154"/>
    <w:rsid w:val="00127222"/>
    <w:pPr>
      <w:ind w:left="720"/>
      <w:contextualSpacing/>
    </w:pPr>
  </w:style>
  <w:style w:type="paragraph" w:customStyle="1" w:styleId="9AB00F2308BD44A7A7C8D5417B4222414">
    <w:name w:val="9AB00F2308BD44A7A7C8D5417B4222414"/>
    <w:rsid w:val="00127222"/>
    <w:pPr>
      <w:ind w:left="720"/>
      <w:contextualSpacing/>
    </w:pPr>
  </w:style>
  <w:style w:type="paragraph" w:customStyle="1" w:styleId="29FA6A96EA89466E83628019E5A1A12C4">
    <w:name w:val="29FA6A96EA89466E83628019E5A1A12C4"/>
    <w:rsid w:val="00127222"/>
    <w:pPr>
      <w:ind w:left="720"/>
      <w:contextualSpacing/>
    </w:pPr>
  </w:style>
  <w:style w:type="paragraph" w:customStyle="1" w:styleId="462DE9626EB0471C934297BE260F6A2A4">
    <w:name w:val="462DE9626EB0471C934297BE260F6A2A4"/>
    <w:rsid w:val="00127222"/>
    <w:pPr>
      <w:ind w:left="720"/>
      <w:contextualSpacing/>
    </w:pPr>
  </w:style>
  <w:style w:type="paragraph" w:customStyle="1" w:styleId="69CECF59E1C640CBB5D3B5CCEA18E2264">
    <w:name w:val="69CECF59E1C640CBB5D3B5CCEA18E2264"/>
    <w:rsid w:val="00127222"/>
    <w:pPr>
      <w:ind w:left="720"/>
      <w:contextualSpacing/>
    </w:pPr>
  </w:style>
  <w:style w:type="paragraph" w:customStyle="1" w:styleId="84F84FF45CF94838AE02570E8C280D754">
    <w:name w:val="84F84FF45CF94838AE02570E8C280D754"/>
    <w:rsid w:val="00127222"/>
    <w:pPr>
      <w:ind w:left="720"/>
      <w:contextualSpacing/>
    </w:pPr>
  </w:style>
  <w:style w:type="paragraph" w:customStyle="1" w:styleId="9CBD53806D664B0F973B29A0D3ABB7A8">
    <w:name w:val="9CBD53806D664B0F973B29A0D3ABB7A8"/>
    <w:rsid w:val="00127222"/>
    <w:pPr>
      <w:ind w:left="720"/>
      <w:contextualSpacing/>
    </w:pPr>
  </w:style>
  <w:style w:type="paragraph" w:customStyle="1" w:styleId="DE053F57352B4F58ABF4638C63383EFE">
    <w:name w:val="DE053F57352B4F58ABF4638C63383EFE"/>
    <w:rsid w:val="00127222"/>
    <w:pPr>
      <w:ind w:left="720"/>
      <w:contextualSpacing/>
    </w:pPr>
  </w:style>
  <w:style w:type="paragraph" w:customStyle="1" w:styleId="1511468CFD4E425C909E667F4E6F0725">
    <w:name w:val="1511468CFD4E425C909E667F4E6F0725"/>
    <w:rsid w:val="00127222"/>
    <w:pPr>
      <w:ind w:left="720"/>
      <w:contextualSpacing/>
    </w:pPr>
  </w:style>
  <w:style w:type="paragraph" w:customStyle="1" w:styleId="3BE632770C444762B31E60E179A576B1">
    <w:name w:val="3BE632770C444762B31E60E179A576B1"/>
    <w:rsid w:val="00127222"/>
    <w:pPr>
      <w:ind w:left="720"/>
      <w:contextualSpacing/>
    </w:pPr>
  </w:style>
  <w:style w:type="paragraph" w:customStyle="1" w:styleId="E798CB2F051A4CAD88AF045C9773D4D9">
    <w:name w:val="E798CB2F051A4CAD88AF045C9773D4D9"/>
    <w:rsid w:val="00127222"/>
    <w:pPr>
      <w:ind w:left="720"/>
      <w:contextualSpacing/>
    </w:pPr>
  </w:style>
  <w:style w:type="paragraph" w:customStyle="1" w:styleId="D48393E7227A41358074E280F5350AC5">
    <w:name w:val="D48393E7227A41358074E280F5350AC5"/>
    <w:rsid w:val="00127222"/>
    <w:pPr>
      <w:ind w:left="720"/>
      <w:contextualSpacing/>
    </w:pPr>
  </w:style>
  <w:style w:type="paragraph" w:customStyle="1" w:styleId="583754649D724FCA9C8659E836000F15">
    <w:name w:val="583754649D724FCA9C8659E836000F15"/>
    <w:rsid w:val="00127222"/>
    <w:pPr>
      <w:ind w:left="720"/>
      <w:contextualSpacing/>
    </w:pPr>
  </w:style>
  <w:style w:type="paragraph" w:customStyle="1" w:styleId="BCB80D319E4346C482EE96095A2D7110">
    <w:name w:val="BCB80D319E4346C482EE96095A2D7110"/>
    <w:rsid w:val="00127222"/>
    <w:pPr>
      <w:ind w:left="720"/>
      <w:contextualSpacing/>
    </w:pPr>
  </w:style>
  <w:style w:type="paragraph" w:customStyle="1" w:styleId="E89308463A084C83AC2D0A0EEF9A1CA6">
    <w:name w:val="E89308463A084C83AC2D0A0EEF9A1CA6"/>
    <w:rsid w:val="00127222"/>
    <w:pPr>
      <w:ind w:left="720"/>
      <w:contextualSpacing/>
    </w:pPr>
  </w:style>
  <w:style w:type="paragraph" w:customStyle="1" w:styleId="1512FE3D5AA04C47B40D5271A0537286">
    <w:name w:val="1512FE3D5AA04C47B40D5271A0537286"/>
    <w:rsid w:val="00127222"/>
    <w:pPr>
      <w:ind w:left="720"/>
      <w:contextualSpacing/>
    </w:pPr>
  </w:style>
  <w:style w:type="paragraph" w:customStyle="1" w:styleId="D785E452E8E54235A4940D124AA4B880">
    <w:name w:val="D785E452E8E54235A4940D124AA4B880"/>
    <w:rsid w:val="00127222"/>
    <w:pPr>
      <w:ind w:left="720"/>
      <w:contextualSpacing/>
    </w:pPr>
  </w:style>
  <w:style w:type="paragraph" w:customStyle="1" w:styleId="A8D28B08838441E19F90C78D589FF3AA">
    <w:name w:val="A8D28B08838441E19F90C78D589FF3AA"/>
    <w:rsid w:val="00127222"/>
    <w:pPr>
      <w:ind w:left="720"/>
      <w:contextualSpacing/>
    </w:pPr>
  </w:style>
  <w:style w:type="paragraph" w:customStyle="1" w:styleId="F3F07B86652D48AD8CB538BF2CA5B0E3">
    <w:name w:val="F3F07B86652D48AD8CB538BF2CA5B0E3"/>
    <w:rsid w:val="00127222"/>
    <w:pPr>
      <w:ind w:left="720"/>
      <w:contextualSpacing/>
    </w:pPr>
  </w:style>
  <w:style w:type="paragraph" w:customStyle="1" w:styleId="84FC220668B64BDA9D2217B509DADEA9">
    <w:name w:val="84FC220668B64BDA9D2217B509DADEA9"/>
    <w:rsid w:val="0012722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4FC220668B64BDA9D2217B509DADEA91">
    <w:name w:val="84FC220668B64BDA9D2217B509DADEA91"/>
    <w:rsid w:val="0012722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4FC220668B64BDA9D2217B509DADEA92">
    <w:name w:val="84FC220668B64BDA9D2217B509DADEA92"/>
    <w:rsid w:val="0012722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9DCF91469004CCFBC048ED99D497BD928">
    <w:name w:val="29DCF91469004CCFBC048ED99D497BD928"/>
    <w:rsid w:val="00223FA3"/>
  </w:style>
  <w:style w:type="paragraph" w:customStyle="1" w:styleId="FBEBE0EE110945D3A6C6D29F3D42361830">
    <w:name w:val="FBEBE0EE110945D3A6C6D29F3D42361830"/>
    <w:rsid w:val="00223FA3"/>
  </w:style>
  <w:style w:type="paragraph" w:customStyle="1" w:styleId="3B31B05E39D1415F855135A9F304E69E15">
    <w:name w:val="3B31B05E39D1415F855135A9F304E69E15"/>
    <w:rsid w:val="00223FA3"/>
    <w:pPr>
      <w:ind w:left="720"/>
      <w:contextualSpacing/>
    </w:pPr>
  </w:style>
  <w:style w:type="paragraph" w:customStyle="1" w:styleId="1C5C6CF2F63548109CDC5A687ECB3F9E15">
    <w:name w:val="1C5C6CF2F63548109CDC5A687ECB3F9E15"/>
    <w:rsid w:val="00223FA3"/>
    <w:pPr>
      <w:ind w:left="720"/>
      <w:contextualSpacing/>
    </w:pPr>
  </w:style>
  <w:style w:type="paragraph" w:customStyle="1" w:styleId="8123DFFAAF5C4C93AA883826FB71693C9">
    <w:name w:val="8123DFFAAF5C4C93AA883826FB71693C9"/>
    <w:rsid w:val="00223FA3"/>
    <w:pPr>
      <w:ind w:left="720"/>
      <w:contextualSpacing/>
    </w:pPr>
  </w:style>
  <w:style w:type="paragraph" w:customStyle="1" w:styleId="3D1E183942A94CD0B0E06E0505B80A7F13">
    <w:name w:val="3D1E183942A94CD0B0E06E0505B80A7F13"/>
    <w:rsid w:val="00223FA3"/>
    <w:pPr>
      <w:ind w:left="720"/>
      <w:contextualSpacing/>
    </w:pPr>
  </w:style>
  <w:style w:type="paragraph" w:customStyle="1" w:styleId="5FE65CF678EA41F1BBDA1BF4AF2CB7E69">
    <w:name w:val="5FE65CF678EA41F1BBDA1BF4AF2CB7E69"/>
    <w:rsid w:val="00223FA3"/>
    <w:pPr>
      <w:ind w:left="720"/>
      <w:contextualSpacing/>
    </w:pPr>
  </w:style>
  <w:style w:type="paragraph" w:customStyle="1" w:styleId="665314F6355843438386A5B4B800DE709">
    <w:name w:val="665314F6355843438386A5B4B800DE709"/>
    <w:rsid w:val="00223FA3"/>
    <w:pPr>
      <w:ind w:left="720"/>
      <w:contextualSpacing/>
    </w:pPr>
  </w:style>
  <w:style w:type="paragraph" w:customStyle="1" w:styleId="F7CD1647562E4C0D8AB862E81304DE6C15">
    <w:name w:val="F7CD1647562E4C0D8AB862E81304DE6C15"/>
    <w:rsid w:val="00223FA3"/>
    <w:pPr>
      <w:ind w:left="720"/>
      <w:contextualSpacing/>
    </w:pPr>
  </w:style>
  <w:style w:type="paragraph" w:customStyle="1" w:styleId="9043EA5384AD4774B293C9CC4DEFC2727">
    <w:name w:val="9043EA5384AD4774B293C9CC4DEFC2727"/>
    <w:rsid w:val="00223FA3"/>
    <w:pPr>
      <w:ind w:left="720"/>
      <w:contextualSpacing/>
    </w:pPr>
  </w:style>
  <w:style w:type="paragraph" w:customStyle="1" w:styleId="128AD9CEE4534DC6BA2CE49A060C5C6B13">
    <w:name w:val="128AD9CEE4534DC6BA2CE49A060C5C6B13"/>
    <w:rsid w:val="00223FA3"/>
    <w:pPr>
      <w:ind w:left="720"/>
      <w:contextualSpacing/>
    </w:pPr>
  </w:style>
  <w:style w:type="paragraph" w:customStyle="1" w:styleId="1CD5331594544D229304943E355182FA8">
    <w:name w:val="1CD5331594544D229304943E355182FA8"/>
    <w:rsid w:val="00223FA3"/>
    <w:pPr>
      <w:ind w:left="720"/>
      <w:contextualSpacing/>
    </w:pPr>
  </w:style>
  <w:style w:type="paragraph" w:customStyle="1" w:styleId="497133BE48A54D7D9024655C3AC9542018">
    <w:name w:val="497133BE48A54D7D9024655C3AC9542018"/>
    <w:rsid w:val="00223FA3"/>
    <w:pPr>
      <w:ind w:left="720"/>
      <w:contextualSpacing/>
    </w:pPr>
  </w:style>
  <w:style w:type="paragraph" w:customStyle="1" w:styleId="728487483ABE4E82A7C277B723EC76805">
    <w:name w:val="728487483ABE4E82A7C277B723EC76805"/>
    <w:rsid w:val="00223FA3"/>
    <w:pPr>
      <w:ind w:left="720"/>
      <w:contextualSpacing/>
    </w:pPr>
  </w:style>
  <w:style w:type="paragraph" w:customStyle="1" w:styleId="C66D77B9A784492A85A69DC1114EAF7F5">
    <w:name w:val="C66D77B9A784492A85A69DC1114EAF7F5"/>
    <w:rsid w:val="00223FA3"/>
    <w:pPr>
      <w:ind w:left="720"/>
      <w:contextualSpacing/>
    </w:pPr>
  </w:style>
  <w:style w:type="paragraph" w:customStyle="1" w:styleId="3B55C1976EE743B794FEC6DA11544E475">
    <w:name w:val="3B55C1976EE743B794FEC6DA11544E475"/>
    <w:rsid w:val="00223FA3"/>
    <w:pPr>
      <w:ind w:left="720"/>
      <w:contextualSpacing/>
    </w:pPr>
  </w:style>
  <w:style w:type="paragraph" w:customStyle="1" w:styleId="89F82B9455B840478ABA610A5D6FAC355">
    <w:name w:val="89F82B9455B840478ABA610A5D6FAC355"/>
    <w:rsid w:val="00223FA3"/>
    <w:pPr>
      <w:ind w:left="720"/>
      <w:contextualSpacing/>
    </w:pPr>
  </w:style>
  <w:style w:type="paragraph" w:customStyle="1" w:styleId="7257FEAD43614BD4A13BAB91084C09625">
    <w:name w:val="7257FEAD43614BD4A13BAB91084C09625"/>
    <w:rsid w:val="00223FA3"/>
    <w:pPr>
      <w:ind w:left="720"/>
      <w:contextualSpacing/>
    </w:pPr>
  </w:style>
  <w:style w:type="paragraph" w:customStyle="1" w:styleId="79EFC63591504223AC76F76ADED0BEB15">
    <w:name w:val="79EFC63591504223AC76F76ADED0BEB15"/>
    <w:rsid w:val="00223FA3"/>
    <w:pPr>
      <w:ind w:left="720"/>
      <w:contextualSpacing/>
    </w:pPr>
  </w:style>
  <w:style w:type="paragraph" w:customStyle="1" w:styleId="8EF9D094C54741F88DC46D069F9530F75">
    <w:name w:val="8EF9D094C54741F88DC46D069F9530F75"/>
    <w:rsid w:val="00223FA3"/>
    <w:pPr>
      <w:ind w:left="720"/>
      <w:contextualSpacing/>
    </w:pPr>
  </w:style>
  <w:style w:type="paragraph" w:customStyle="1" w:styleId="CF80758144724C7E9ECF5A42C2C1F0155">
    <w:name w:val="CF80758144724C7E9ECF5A42C2C1F0155"/>
    <w:rsid w:val="00223FA3"/>
    <w:pPr>
      <w:ind w:left="720"/>
      <w:contextualSpacing/>
    </w:pPr>
  </w:style>
  <w:style w:type="paragraph" w:customStyle="1" w:styleId="9AB00F2308BD44A7A7C8D5417B4222415">
    <w:name w:val="9AB00F2308BD44A7A7C8D5417B4222415"/>
    <w:rsid w:val="00223FA3"/>
    <w:pPr>
      <w:ind w:left="720"/>
      <w:contextualSpacing/>
    </w:pPr>
  </w:style>
  <w:style w:type="paragraph" w:customStyle="1" w:styleId="29FA6A96EA89466E83628019E5A1A12C5">
    <w:name w:val="29FA6A96EA89466E83628019E5A1A12C5"/>
    <w:rsid w:val="00223FA3"/>
    <w:pPr>
      <w:ind w:left="720"/>
      <w:contextualSpacing/>
    </w:pPr>
  </w:style>
  <w:style w:type="paragraph" w:customStyle="1" w:styleId="462DE9626EB0471C934297BE260F6A2A5">
    <w:name w:val="462DE9626EB0471C934297BE260F6A2A5"/>
    <w:rsid w:val="00223FA3"/>
    <w:pPr>
      <w:ind w:left="720"/>
      <w:contextualSpacing/>
    </w:pPr>
  </w:style>
  <w:style w:type="paragraph" w:customStyle="1" w:styleId="69CECF59E1C640CBB5D3B5CCEA18E2265">
    <w:name w:val="69CECF59E1C640CBB5D3B5CCEA18E2265"/>
    <w:rsid w:val="00223FA3"/>
    <w:pPr>
      <w:ind w:left="720"/>
      <w:contextualSpacing/>
    </w:pPr>
  </w:style>
  <w:style w:type="paragraph" w:customStyle="1" w:styleId="84F84FF45CF94838AE02570E8C280D755">
    <w:name w:val="84F84FF45CF94838AE02570E8C280D755"/>
    <w:rsid w:val="00223FA3"/>
    <w:pPr>
      <w:ind w:left="720"/>
      <w:contextualSpacing/>
    </w:pPr>
  </w:style>
  <w:style w:type="paragraph" w:customStyle="1" w:styleId="1FA365A23B4345C8B9C632E8239AEC63">
    <w:name w:val="1FA365A23B4345C8B9C632E8239AEC63"/>
    <w:rsid w:val="00223FA3"/>
    <w:pPr>
      <w:ind w:left="720"/>
      <w:contextualSpacing/>
    </w:pPr>
  </w:style>
  <w:style w:type="paragraph" w:customStyle="1" w:styleId="23743E9A2F3E4A86A0E20498666D16B5">
    <w:name w:val="23743E9A2F3E4A86A0E20498666D16B5"/>
    <w:rsid w:val="00223FA3"/>
    <w:pPr>
      <w:ind w:left="720"/>
      <w:contextualSpacing/>
    </w:pPr>
  </w:style>
  <w:style w:type="paragraph" w:customStyle="1" w:styleId="0D68A6E63E0944DD8537CC63A38E6792">
    <w:name w:val="0D68A6E63E0944DD8537CC63A38E6792"/>
    <w:rsid w:val="00223FA3"/>
    <w:pPr>
      <w:ind w:left="720"/>
      <w:contextualSpacing/>
    </w:pPr>
  </w:style>
  <w:style w:type="paragraph" w:customStyle="1" w:styleId="4FF4B4C89C244A1CA345CDC669C8C48B">
    <w:name w:val="4FF4B4C89C244A1CA345CDC669C8C48B"/>
    <w:rsid w:val="00223FA3"/>
    <w:pPr>
      <w:ind w:left="720"/>
      <w:contextualSpacing/>
    </w:pPr>
  </w:style>
  <w:style w:type="paragraph" w:customStyle="1" w:styleId="DC22EC37EA104F2C8133CEC317C75885">
    <w:name w:val="DC22EC37EA104F2C8133CEC317C75885"/>
    <w:rsid w:val="00223FA3"/>
    <w:pPr>
      <w:ind w:left="720"/>
      <w:contextualSpacing/>
    </w:pPr>
  </w:style>
  <w:style w:type="paragraph" w:customStyle="1" w:styleId="7A472C0FAED0430EA679E1C2351E6FEA">
    <w:name w:val="7A472C0FAED0430EA679E1C2351E6FEA"/>
    <w:rsid w:val="00223FA3"/>
    <w:pPr>
      <w:ind w:left="720"/>
      <w:contextualSpacing/>
    </w:pPr>
  </w:style>
  <w:style w:type="paragraph" w:customStyle="1" w:styleId="D764B3761BD541529CDDF0C99D471DA6">
    <w:name w:val="D764B3761BD541529CDDF0C99D471DA6"/>
    <w:rsid w:val="00223FA3"/>
    <w:pPr>
      <w:ind w:left="720"/>
      <w:contextualSpacing/>
    </w:pPr>
  </w:style>
  <w:style w:type="paragraph" w:customStyle="1" w:styleId="F4C32FC59D094B6B9D3CB00527B255BC">
    <w:name w:val="F4C32FC59D094B6B9D3CB00527B255BC"/>
    <w:rsid w:val="00223FA3"/>
    <w:pPr>
      <w:ind w:left="720"/>
      <w:contextualSpacing/>
    </w:pPr>
  </w:style>
  <w:style w:type="paragraph" w:customStyle="1" w:styleId="208E0666D3CB4051AF0BF4AEDE5F84E2">
    <w:name w:val="208E0666D3CB4051AF0BF4AEDE5F84E2"/>
    <w:rsid w:val="00223FA3"/>
    <w:pPr>
      <w:ind w:left="720"/>
      <w:contextualSpacing/>
    </w:pPr>
  </w:style>
  <w:style w:type="paragraph" w:customStyle="1" w:styleId="F17C3143C22749ECBCA186239D9BE8EA">
    <w:name w:val="F17C3143C22749ECBCA186239D9BE8EA"/>
    <w:rsid w:val="00223FA3"/>
    <w:pPr>
      <w:ind w:left="720"/>
      <w:contextualSpacing/>
    </w:pPr>
  </w:style>
  <w:style w:type="paragraph" w:customStyle="1" w:styleId="388BC582E2864419B976F840CFFF8F85">
    <w:name w:val="388BC582E2864419B976F840CFFF8F85"/>
    <w:rsid w:val="00223FA3"/>
    <w:pPr>
      <w:ind w:left="720"/>
      <w:contextualSpacing/>
    </w:pPr>
  </w:style>
  <w:style w:type="paragraph" w:customStyle="1" w:styleId="58396DC884894A8DBE8478E9031C3474">
    <w:name w:val="58396DC884894A8DBE8478E9031C3474"/>
    <w:rsid w:val="00223FA3"/>
    <w:pPr>
      <w:ind w:left="720"/>
      <w:contextualSpacing/>
    </w:pPr>
  </w:style>
  <w:style w:type="paragraph" w:customStyle="1" w:styleId="C7FB2AF257EC4DBF913C061606DCC2C2">
    <w:name w:val="C7FB2AF257EC4DBF913C061606DCC2C2"/>
    <w:rsid w:val="00223FA3"/>
    <w:pPr>
      <w:ind w:left="720"/>
      <w:contextualSpacing/>
    </w:pPr>
  </w:style>
  <w:style w:type="paragraph" w:customStyle="1" w:styleId="F65172DA40C34377823547D3D797A8BA">
    <w:name w:val="F65172DA40C34377823547D3D797A8BA"/>
    <w:rsid w:val="00223FA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65172DA40C34377823547D3D797A8BA1">
    <w:name w:val="F65172DA40C34377823547D3D797A8BA1"/>
    <w:rsid w:val="00223FA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65172DA40C34377823547D3D797A8BA2">
    <w:name w:val="F65172DA40C34377823547D3D797A8BA2"/>
    <w:rsid w:val="00223FA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">
    <w:name w:val="00949831315D4E1BAFC508BD77E32A40"/>
    <w:rsid w:val="00632A7E"/>
  </w:style>
  <w:style w:type="paragraph" w:customStyle="1" w:styleId="D0A5AE3409394D21BA5FA5F27780E302">
    <w:name w:val="D0A5AE3409394D21BA5FA5F27780E302"/>
    <w:rsid w:val="00632A7E"/>
  </w:style>
  <w:style w:type="paragraph" w:customStyle="1" w:styleId="00949831315D4E1BAFC508BD77E32A401">
    <w:name w:val="00949831315D4E1BAFC508BD77E32A401"/>
    <w:rsid w:val="00A95183"/>
  </w:style>
  <w:style w:type="paragraph" w:customStyle="1" w:styleId="D0A5AE3409394D21BA5FA5F27780E3021">
    <w:name w:val="D0A5AE3409394D21BA5FA5F27780E3021"/>
    <w:rsid w:val="00A95183"/>
  </w:style>
  <w:style w:type="paragraph" w:customStyle="1" w:styleId="D0A48B07D4CA4AFAAD942E0ABA44970B">
    <w:name w:val="D0A48B07D4CA4AFAAD942E0ABA44970B"/>
    <w:rsid w:val="00A95183"/>
  </w:style>
  <w:style w:type="paragraph" w:customStyle="1" w:styleId="A158354F72EF4CFC97DF0D1F23D6004C">
    <w:name w:val="A158354F72EF4CFC97DF0D1F23D6004C"/>
    <w:rsid w:val="00A95183"/>
  </w:style>
  <w:style w:type="paragraph" w:customStyle="1" w:styleId="05D451BB110E4A808D83458301D40750">
    <w:name w:val="05D451BB110E4A808D83458301D40750"/>
    <w:rsid w:val="00A95183"/>
  </w:style>
  <w:style w:type="paragraph" w:customStyle="1" w:styleId="D7EF00C2A3744375865C349B85B90232">
    <w:name w:val="D7EF00C2A3744375865C349B85B90232"/>
    <w:rsid w:val="00A95183"/>
  </w:style>
  <w:style w:type="paragraph" w:customStyle="1" w:styleId="705A9D3C2C7D4147945E32F467B4D82A">
    <w:name w:val="705A9D3C2C7D4147945E32F467B4D82A"/>
    <w:rsid w:val="00A95183"/>
  </w:style>
  <w:style w:type="paragraph" w:customStyle="1" w:styleId="C284EB8E418241E99E35582CCFF942AB">
    <w:name w:val="C284EB8E418241E99E35582CCFF942AB"/>
    <w:rsid w:val="00A95183"/>
  </w:style>
  <w:style w:type="paragraph" w:customStyle="1" w:styleId="74EAC4CC62AE474BB58803C5C589CB20">
    <w:name w:val="74EAC4CC62AE474BB58803C5C589CB20"/>
    <w:rsid w:val="00A9518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4EAC4CC62AE474BB58803C5C589CB201">
    <w:name w:val="74EAC4CC62AE474BB58803C5C589CB201"/>
    <w:rsid w:val="00A9518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4EAC4CC62AE474BB58803C5C589CB202">
    <w:name w:val="74EAC4CC62AE474BB58803C5C589CB202"/>
    <w:rsid w:val="00A9518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2">
    <w:name w:val="00949831315D4E1BAFC508BD77E32A402"/>
    <w:rsid w:val="00A95183"/>
  </w:style>
  <w:style w:type="paragraph" w:customStyle="1" w:styleId="D0A5AE3409394D21BA5FA5F27780E3022">
    <w:name w:val="D0A5AE3409394D21BA5FA5F27780E3022"/>
    <w:rsid w:val="00A95183"/>
  </w:style>
  <w:style w:type="paragraph" w:customStyle="1" w:styleId="D0A48B07D4CA4AFAAD942E0ABA44970B1">
    <w:name w:val="D0A48B07D4CA4AFAAD942E0ABA44970B1"/>
    <w:rsid w:val="00A95183"/>
  </w:style>
  <w:style w:type="paragraph" w:customStyle="1" w:styleId="A158354F72EF4CFC97DF0D1F23D6004C1">
    <w:name w:val="A158354F72EF4CFC97DF0D1F23D6004C1"/>
    <w:rsid w:val="00A95183"/>
  </w:style>
  <w:style w:type="paragraph" w:customStyle="1" w:styleId="05D451BB110E4A808D83458301D407501">
    <w:name w:val="05D451BB110E4A808D83458301D407501"/>
    <w:rsid w:val="00A95183"/>
  </w:style>
  <w:style w:type="paragraph" w:customStyle="1" w:styleId="D7EF00C2A3744375865C349B85B902321">
    <w:name w:val="D7EF00C2A3744375865C349B85B902321"/>
    <w:rsid w:val="00A95183"/>
  </w:style>
  <w:style w:type="paragraph" w:customStyle="1" w:styleId="705A9D3C2C7D4147945E32F467B4D82A1">
    <w:name w:val="705A9D3C2C7D4147945E32F467B4D82A1"/>
    <w:rsid w:val="00A95183"/>
  </w:style>
  <w:style w:type="paragraph" w:customStyle="1" w:styleId="C284EB8E418241E99E35582CCFF942AB1">
    <w:name w:val="C284EB8E418241E99E35582CCFF942AB1"/>
    <w:rsid w:val="00A95183"/>
  </w:style>
  <w:style w:type="paragraph" w:customStyle="1" w:styleId="74EAC4CC62AE474BB58803C5C589CB203">
    <w:name w:val="74EAC4CC62AE474BB58803C5C589CB203"/>
    <w:rsid w:val="00A9518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3">
    <w:name w:val="00949831315D4E1BAFC508BD77E32A403"/>
    <w:rsid w:val="00FF1A58"/>
  </w:style>
  <w:style w:type="paragraph" w:customStyle="1" w:styleId="D0A5AE3409394D21BA5FA5F27780E3023">
    <w:name w:val="D0A5AE3409394D21BA5FA5F27780E3023"/>
    <w:rsid w:val="00FF1A58"/>
  </w:style>
  <w:style w:type="paragraph" w:customStyle="1" w:styleId="D0A48B07D4CA4AFAAD942E0ABA44970B2">
    <w:name w:val="D0A48B07D4CA4AFAAD942E0ABA44970B2"/>
    <w:rsid w:val="00FF1A58"/>
  </w:style>
  <w:style w:type="paragraph" w:customStyle="1" w:styleId="A158354F72EF4CFC97DF0D1F23D6004C2">
    <w:name w:val="A158354F72EF4CFC97DF0D1F23D6004C2"/>
    <w:rsid w:val="00FF1A58"/>
  </w:style>
  <w:style w:type="paragraph" w:customStyle="1" w:styleId="71F342A4CF6348D08117F60DB9E60C31">
    <w:name w:val="71F342A4CF6348D08117F60DB9E60C31"/>
    <w:rsid w:val="00FF1A58"/>
  </w:style>
  <w:style w:type="paragraph" w:customStyle="1" w:styleId="515EBACF9DEB4472AC8F9493A0211980">
    <w:name w:val="515EBACF9DEB4472AC8F9493A0211980"/>
    <w:rsid w:val="00FF1A58"/>
  </w:style>
  <w:style w:type="paragraph" w:customStyle="1" w:styleId="CABF8847964243FCA1F18EF7854AAC89">
    <w:name w:val="CABF8847964243FCA1F18EF7854AAC89"/>
    <w:rsid w:val="00FF1A58"/>
  </w:style>
  <w:style w:type="paragraph" w:customStyle="1" w:styleId="2AABF2036B1743D78BDB678CFB77A479">
    <w:name w:val="2AABF2036B1743D78BDB678CFB77A479"/>
    <w:rsid w:val="00FF1A58"/>
  </w:style>
  <w:style w:type="paragraph" w:customStyle="1" w:styleId="20E435EFB09B42E884B73E8F1B9FCC56">
    <w:name w:val="20E435EFB09B42E884B73E8F1B9FCC56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0E435EFB09B42E884B73E8F1B9FCC561">
    <w:name w:val="20E435EFB09B42E884B73E8F1B9FCC561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0E435EFB09B42E884B73E8F1B9FCC562">
    <w:name w:val="20E435EFB09B42E884B73E8F1B9FCC562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4">
    <w:name w:val="00949831315D4E1BAFC508BD77E32A404"/>
    <w:rsid w:val="00FF1A58"/>
  </w:style>
  <w:style w:type="paragraph" w:customStyle="1" w:styleId="D0A5AE3409394D21BA5FA5F27780E3024">
    <w:name w:val="D0A5AE3409394D21BA5FA5F27780E3024"/>
    <w:rsid w:val="00FF1A58"/>
  </w:style>
  <w:style w:type="paragraph" w:customStyle="1" w:styleId="D0A48B07D4CA4AFAAD942E0ABA44970B3">
    <w:name w:val="D0A48B07D4CA4AFAAD942E0ABA44970B3"/>
    <w:rsid w:val="00FF1A58"/>
  </w:style>
  <w:style w:type="paragraph" w:customStyle="1" w:styleId="A158354F72EF4CFC97DF0D1F23D6004C3">
    <w:name w:val="A158354F72EF4CFC97DF0D1F23D6004C3"/>
    <w:rsid w:val="00FF1A58"/>
  </w:style>
  <w:style w:type="paragraph" w:customStyle="1" w:styleId="71F342A4CF6348D08117F60DB9E60C311">
    <w:name w:val="71F342A4CF6348D08117F60DB9E60C311"/>
    <w:rsid w:val="00FF1A58"/>
  </w:style>
  <w:style w:type="paragraph" w:customStyle="1" w:styleId="515EBACF9DEB4472AC8F9493A02119801">
    <w:name w:val="515EBACF9DEB4472AC8F9493A02119801"/>
    <w:rsid w:val="00FF1A58"/>
  </w:style>
  <w:style w:type="paragraph" w:customStyle="1" w:styleId="CABF8847964243FCA1F18EF7854AAC891">
    <w:name w:val="CABF8847964243FCA1F18EF7854AAC891"/>
    <w:rsid w:val="00FF1A58"/>
  </w:style>
  <w:style w:type="paragraph" w:customStyle="1" w:styleId="2AABF2036B1743D78BDB678CFB77A4791">
    <w:name w:val="2AABF2036B1743D78BDB678CFB77A4791"/>
    <w:rsid w:val="00FF1A58"/>
  </w:style>
  <w:style w:type="paragraph" w:customStyle="1" w:styleId="20E435EFB09B42E884B73E8F1B9FCC563">
    <w:name w:val="20E435EFB09B42E884B73E8F1B9FCC563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5">
    <w:name w:val="00949831315D4E1BAFC508BD77E32A405"/>
    <w:rsid w:val="00FF1A58"/>
  </w:style>
  <w:style w:type="paragraph" w:customStyle="1" w:styleId="D0A5AE3409394D21BA5FA5F27780E3025">
    <w:name w:val="D0A5AE3409394D21BA5FA5F27780E3025"/>
    <w:rsid w:val="00FF1A58"/>
  </w:style>
  <w:style w:type="paragraph" w:customStyle="1" w:styleId="D0A48B07D4CA4AFAAD942E0ABA44970B4">
    <w:name w:val="D0A48B07D4CA4AFAAD942E0ABA44970B4"/>
    <w:rsid w:val="00FF1A58"/>
  </w:style>
  <w:style w:type="paragraph" w:customStyle="1" w:styleId="A158354F72EF4CFC97DF0D1F23D6004C4">
    <w:name w:val="A158354F72EF4CFC97DF0D1F23D6004C4"/>
    <w:rsid w:val="00FF1A58"/>
  </w:style>
  <w:style w:type="paragraph" w:customStyle="1" w:styleId="71F342A4CF6348D08117F60DB9E60C312">
    <w:name w:val="71F342A4CF6348D08117F60DB9E60C312"/>
    <w:rsid w:val="00FF1A58"/>
  </w:style>
  <w:style w:type="paragraph" w:customStyle="1" w:styleId="515EBACF9DEB4472AC8F9493A02119802">
    <w:name w:val="515EBACF9DEB4472AC8F9493A02119802"/>
    <w:rsid w:val="00FF1A58"/>
  </w:style>
  <w:style w:type="paragraph" w:customStyle="1" w:styleId="CABF8847964243FCA1F18EF7854AAC892">
    <w:name w:val="CABF8847964243FCA1F18EF7854AAC892"/>
    <w:rsid w:val="00FF1A58"/>
  </w:style>
  <w:style w:type="paragraph" w:customStyle="1" w:styleId="2AABF2036B1743D78BDB678CFB77A4792">
    <w:name w:val="2AABF2036B1743D78BDB678CFB77A4792"/>
    <w:rsid w:val="00FF1A58"/>
  </w:style>
  <w:style w:type="paragraph" w:customStyle="1" w:styleId="20E435EFB09B42E884B73E8F1B9FCC564">
    <w:name w:val="20E435EFB09B42E884B73E8F1B9FCC564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6">
    <w:name w:val="00949831315D4E1BAFC508BD77E32A406"/>
    <w:rsid w:val="00FF1A58"/>
  </w:style>
  <w:style w:type="paragraph" w:customStyle="1" w:styleId="D0A5AE3409394D21BA5FA5F27780E3026">
    <w:name w:val="D0A5AE3409394D21BA5FA5F27780E3026"/>
    <w:rsid w:val="00FF1A58"/>
  </w:style>
  <w:style w:type="paragraph" w:customStyle="1" w:styleId="D0A48B07D4CA4AFAAD942E0ABA44970B5">
    <w:name w:val="D0A48B07D4CA4AFAAD942E0ABA44970B5"/>
    <w:rsid w:val="00FF1A58"/>
  </w:style>
  <w:style w:type="paragraph" w:customStyle="1" w:styleId="DCE1C06A8AC3448A948B1493C641B983">
    <w:name w:val="DCE1C06A8AC3448A948B1493C641B983"/>
    <w:rsid w:val="00FF1A58"/>
  </w:style>
  <w:style w:type="paragraph" w:customStyle="1" w:styleId="71F342A4CF6348D08117F60DB9E60C313">
    <w:name w:val="71F342A4CF6348D08117F60DB9E60C313"/>
    <w:rsid w:val="00FF1A58"/>
  </w:style>
  <w:style w:type="paragraph" w:customStyle="1" w:styleId="515EBACF9DEB4472AC8F9493A02119803">
    <w:name w:val="515EBACF9DEB4472AC8F9493A02119803"/>
    <w:rsid w:val="00FF1A58"/>
  </w:style>
  <w:style w:type="paragraph" w:customStyle="1" w:styleId="CABF8847964243FCA1F18EF7854AAC893">
    <w:name w:val="CABF8847964243FCA1F18EF7854AAC893"/>
    <w:rsid w:val="00FF1A58"/>
  </w:style>
  <w:style w:type="paragraph" w:customStyle="1" w:styleId="2AABF2036B1743D78BDB678CFB77A4793">
    <w:name w:val="2AABF2036B1743D78BDB678CFB77A4793"/>
    <w:rsid w:val="00FF1A58"/>
  </w:style>
  <w:style w:type="paragraph" w:customStyle="1" w:styleId="20E435EFB09B42E884B73E8F1B9FCC565">
    <w:name w:val="20E435EFB09B42E884B73E8F1B9FCC565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7">
    <w:name w:val="00949831315D4E1BAFC508BD77E32A407"/>
    <w:rsid w:val="00FF1A58"/>
  </w:style>
  <w:style w:type="paragraph" w:customStyle="1" w:styleId="D0A5AE3409394D21BA5FA5F27780E3027">
    <w:name w:val="D0A5AE3409394D21BA5FA5F27780E3027"/>
    <w:rsid w:val="00FF1A58"/>
  </w:style>
  <w:style w:type="paragraph" w:customStyle="1" w:styleId="D0A48B07D4CA4AFAAD942E0ABA44970B6">
    <w:name w:val="D0A48B07D4CA4AFAAD942E0ABA44970B6"/>
    <w:rsid w:val="00FF1A58"/>
  </w:style>
  <w:style w:type="paragraph" w:customStyle="1" w:styleId="DCE1C06A8AC3448A948B1493C641B9831">
    <w:name w:val="DCE1C06A8AC3448A948B1493C641B9831"/>
    <w:rsid w:val="00FF1A58"/>
  </w:style>
  <w:style w:type="paragraph" w:customStyle="1" w:styleId="9A7A74CF8B13488E8817D37EAE2C69AF">
    <w:name w:val="9A7A74CF8B13488E8817D37EAE2C69AF"/>
    <w:rsid w:val="00FF1A58"/>
  </w:style>
  <w:style w:type="paragraph" w:customStyle="1" w:styleId="515EBACF9DEB4472AC8F9493A02119804">
    <w:name w:val="515EBACF9DEB4472AC8F9493A02119804"/>
    <w:rsid w:val="00FF1A58"/>
  </w:style>
  <w:style w:type="paragraph" w:customStyle="1" w:styleId="CABF8847964243FCA1F18EF7854AAC894">
    <w:name w:val="CABF8847964243FCA1F18EF7854AAC894"/>
    <w:rsid w:val="00FF1A58"/>
  </w:style>
  <w:style w:type="paragraph" w:customStyle="1" w:styleId="2AABF2036B1743D78BDB678CFB77A4794">
    <w:name w:val="2AABF2036B1743D78BDB678CFB77A4794"/>
    <w:rsid w:val="00FF1A58"/>
  </w:style>
  <w:style w:type="paragraph" w:customStyle="1" w:styleId="20E435EFB09B42E884B73E8F1B9FCC566">
    <w:name w:val="20E435EFB09B42E884B73E8F1B9FCC566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8">
    <w:name w:val="00949831315D4E1BAFC508BD77E32A408"/>
    <w:rsid w:val="00FF1A58"/>
  </w:style>
  <w:style w:type="paragraph" w:customStyle="1" w:styleId="D0A5AE3409394D21BA5FA5F27780E3028">
    <w:name w:val="D0A5AE3409394D21BA5FA5F27780E3028"/>
    <w:rsid w:val="00FF1A58"/>
  </w:style>
  <w:style w:type="paragraph" w:customStyle="1" w:styleId="5DF3A4DBB4F846AFAA89D5CC056486DF">
    <w:name w:val="5DF3A4DBB4F846AFAA89D5CC056486DF"/>
    <w:rsid w:val="00FF1A58"/>
  </w:style>
  <w:style w:type="paragraph" w:customStyle="1" w:styleId="DCE1C06A8AC3448A948B1493C641B9832">
    <w:name w:val="DCE1C06A8AC3448A948B1493C641B9832"/>
    <w:rsid w:val="00FF1A58"/>
  </w:style>
  <w:style w:type="paragraph" w:customStyle="1" w:styleId="9A7A74CF8B13488E8817D37EAE2C69AF1">
    <w:name w:val="9A7A74CF8B13488E8817D37EAE2C69AF1"/>
    <w:rsid w:val="00FF1A58"/>
  </w:style>
  <w:style w:type="paragraph" w:customStyle="1" w:styleId="515EBACF9DEB4472AC8F9493A02119805">
    <w:name w:val="515EBACF9DEB4472AC8F9493A02119805"/>
    <w:rsid w:val="00FF1A58"/>
  </w:style>
  <w:style w:type="paragraph" w:customStyle="1" w:styleId="CABF8847964243FCA1F18EF7854AAC895">
    <w:name w:val="CABF8847964243FCA1F18EF7854AAC895"/>
    <w:rsid w:val="00FF1A58"/>
  </w:style>
  <w:style w:type="paragraph" w:customStyle="1" w:styleId="2AABF2036B1743D78BDB678CFB77A4795">
    <w:name w:val="2AABF2036B1743D78BDB678CFB77A4795"/>
    <w:rsid w:val="00FF1A58"/>
  </w:style>
  <w:style w:type="paragraph" w:customStyle="1" w:styleId="20E435EFB09B42E884B73E8F1B9FCC567">
    <w:name w:val="20E435EFB09B42E884B73E8F1B9FCC567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9">
    <w:name w:val="00949831315D4E1BAFC508BD77E32A409"/>
    <w:rsid w:val="00190AF4"/>
  </w:style>
  <w:style w:type="paragraph" w:customStyle="1" w:styleId="D0A5AE3409394D21BA5FA5F27780E3029">
    <w:name w:val="D0A5AE3409394D21BA5FA5F27780E3029"/>
    <w:rsid w:val="00190AF4"/>
  </w:style>
  <w:style w:type="paragraph" w:customStyle="1" w:styleId="F77CEBAD4B63427B97AFF42184CD805E">
    <w:name w:val="F77CEBAD4B63427B97AFF42184CD805E"/>
    <w:rsid w:val="00190AF4"/>
  </w:style>
  <w:style w:type="paragraph" w:customStyle="1" w:styleId="09314F8760744E0FAC76DEB7FE0C3E0E">
    <w:name w:val="09314F8760744E0FAC76DEB7FE0C3E0E"/>
    <w:rsid w:val="00190AF4"/>
  </w:style>
  <w:style w:type="paragraph" w:customStyle="1" w:styleId="273056DA90EF4CA38BB734BC83DED5C1">
    <w:name w:val="273056DA90EF4CA38BB734BC83DED5C1"/>
    <w:rsid w:val="00190AF4"/>
  </w:style>
  <w:style w:type="paragraph" w:customStyle="1" w:styleId="2EAF5132DBDE48CEB11D12C8C97AC869">
    <w:name w:val="2EAF5132DBDE48CEB11D12C8C97AC869"/>
    <w:rsid w:val="00190AF4"/>
  </w:style>
  <w:style w:type="paragraph" w:customStyle="1" w:styleId="4D3866912C014D37A60345A5D77E0873">
    <w:name w:val="4D3866912C014D37A60345A5D77E0873"/>
    <w:rsid w:val="00190AF4"/>
  </w:style>
  <w:style w:type="paragraph" w:customStyle="1" w:styleId="255DD7A980B742EA90618BAEEF739B42">
    <w:name w:val="255DD7A980B742EA90618BAEEF739B42"/>
    <w:rsid w:val="00190AF4"/>
  </w:style>
  <w:style w:type="paragraph" w:customStyle="1" w:styleId="58DEBF708FB242D8AA46EC7E7972F56E">
    <w:name w:val="58DEBF708FB242D8AA46EC7E7972F56E"/>
    <w:rsid w:val="00190AF4"/>
  </w:style>
  <w:style w:type="paragraph" w:customStyle="1" w:styleId="8C5BC63892994332A20519460A22C103">
    <w:name w:val="8C5BC63892994332A20519460A22C103"/>
    <w:rsid w:val="00190AF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C5BC63892994332A20519460A22C1031">
    <w:name w:val="8C5BC63892994332A20519460A22C1031"/>
    <w:rsid w:val="00190AF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C5BC63892994332A20519460A22C1032">
    <w:name w:val="8C5BC63892994332A20519460A22C1032"/>
    <w:rsid w:val="00190AF4"/>
    <w:pPr>
      <w:tabs>
        <w:tab w:val="center" w:pos="4680"/>
        <w:tab w:val="right" w:pos="9360"/>
      </w:tabs>
      <w:spacing w:after="0" w:line="240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AF4"/>
    <w:rPr>
      <w:color w:val="808080"/>
    </w:rPr>
  </w:style>
  <w:style w:type="paragraph" w:customStyle="1" w:styleId="8C388F32F35145B081BCD6E392ADD22A">
    <w:name w:val="8C388F32F35145B081BCD6E392ADD22A"/>
    <w:rsid w:val="00C90121"/>
  </w:style>
  <w:style w:type="paragraph" w:customStyle="1" w:styleId="8C388F32F35145B081BCD6E392ADD22A1">
    <w:name w:val="8C388F32F35145B081BCD6E392ADD22A1"/>
    <w:rsid w:val="00C90121"/>
  </w:style>
  <w:style w:type="paragraph" w:customStyle="1" w:styleId="A308053449194CBF87145DC3DAE8F24D">
    <w:name w:val="A308053449194CBF87145DC3DAE8F24D"/>
    <w:rsid w:val="00C90121"/>
  </w:style>
  <w:style w:type="paragraph" w:customStyle="1" w:styleId="A308053449194CBF87145DC3DAE8F24D1">
    <w:name w:val="A308053449194CBF87145DC3DAE8F24D1"/>
    <w:rsid w:val="00C90121"/>
  </w:style>
  <w:style w:type="paragraph" w:customStyle="1" w:styleId="D16CEABBBDB24310BA796F212C4F954F">
    <w:name w:val="D16CEABBBDB24310BA796F212C4F954F"/>
    <w:rsid w:val="00C90121"/>
  </w:style>
  <w:style w:type="paragraph" w:customStyle="1" w:styleId="F682B9A281E74E36B9490AD2CC490100">
    <w:name w:val="F682B9A281E74E36B9490AD2CC490100"/>
    <w:rsid w:val="00C90121"/>
  </w:style>
  <w:style w:type="paragraph" w:customStyle="1" w:styleId="B64CC9773E6D43309DA16C18858E1A49">
    <w:name w:val="B64CC9773E6D43309DA16C18858E1A49"/>
    <w:rsid w:val="00C90121"/>
  </w:style>
  <w:style w:type="paragraph" w:customStyle="1" w:styleId="9F4EA390E88E4BF890B2E125F5A6EA23">
    <w:name w:val="9F4EA390E88E4BF890B2E125F5A6EA23"/>
    <w:rsid w:val="00C90121"/>
  </w:style>
  <w:style w:type="paragraph" w:customStyle="1" w:styleId="A308053449194CBF87145DC3DAE8F24D2">
    <w:name w:val="A308053449194CBF87145DC3DAE8F24D2"/>
    <w:rsid w:val="00C90121"/>
  </w:style>
  <w:style w:type="paragraph" w:customStyle="1" w:styleId="D16CEABBBDB24310BA796F212C4F954F1">
    <w:name w:val="D16CEABBBDB24310BA796F212C4F954F1"/>
    <w:rsid w:val="00C90121"/>
  </w:style>
  <w:style w:type="paragraph" w:customStyle="1" w:styleId="F682B9A281E74E36B9490AD2CC4901001">
    <w:name w:val="F682B9A281E74E36B9490AD2CC4901001"/>
    <w:rsid w:val="00C90121"/>
  </w:style>
  <w:style w:type="paragraph" w:customStyle="1" w:styleId="B64CC9773E6D43309DA16C18858E1A491">
    <w:name w:val="B64CC9773E6D43309DA16C18858E1A491"/>
    <w:rsid w:val="00C90121"/>
  </w:style>
  <w:style w:type="paragraph" w:customStyle="1" w:styleId="75EFB7E9160649CDAFB029B5B55E4F4B">
    <w:name w:val="75EFB7E9160649CDAFB029B5B55E4F4B"/>
    <w:rsid w:val="00C90121"/>
  </w:style>
  <w:style w:type="paragraph" w:customStyle="1" w:styleId="A308053449194CBF87145DC3DAE8F24D3">
    <w:name w:val="A308053449194CBF87145DC3DAE8F24D3"/>
    <w:rsid w:val="00C90121"/>
  </w:style>
  <w:style w:type="paragraph" w:customStyle="1" w:styleId="D16CEABBBDB24310BA796F212C4F954F2">
    <w:name w:val="D16CEABBBDB24310BA796F212C4F954F2"/>
    <w:rsid w:val="00C90121"/>
  </w:style>
  <w:style w:type="paragraph" w:customStyle="1" w:styleId="F682B9A281E74E36B9490AD2CC4901002">
    <w:name w:val="F682B9A281E74E36B9490AD2CC4901002"/>
    <w:rsid w:val="00C90121"/>
  </w:style>
  <w:style w:type="paragraph" w:customStyle="1" w:styleId="B64CC9773E6D43309DA16C18858E1A492">
    <w:name w:val="B64CC9773E6D43309DA16C18858E1A492"/>
    <w:rsid w:val="00C90121"/>
  </w:style>
  <w:style w:type="paragraph" w:customStyle="1" w:styleId="75EFB7E9160649CDAFB029B5B55E4F4B1">
    <w:name w:val="75EFB7E9160649CDAFB029B5B55E4F4B1"/>
    <w:rsid w:val="00C90121"/>
  </w:style>
  <w:style w:type="paragraph" w:customStyle="1" w:styleId="FBBAC02C9419410CA21E1FE96001FE30">
    <w:name w:val="FBBAC02C9419410CA21E1FE96001FE30"/>
    <w:rsid w:val="00C90121"/>
  </w:style>
  <w:style w:type="paragraph" w:customStyle="1" w:styleId="A308053449194CBF87145DC3DAE8F24D4">
    <w:name w:val="A308053449194CBF87145DC3DAE8F24D4"/>
    <w:rsid w:val="00C90121"/>
  </w:style>
  <w:style w:type="paragraph" w:customStyle="1" w:styleId="D16CEABBBDB24310BA796F212C4F954F3">
    <w:name w:val="D16CEABBBDB24310BA796F212C4F954F3"/>
    <w:rsid w:val="00C90121"/>
  </w:style>
  <w:style w:type="paragraph" w:customStyle="1" w:styleId="F682B9A281E74E36B9490AD2CC4901003">
    <w:name w:val="F682B9A281E74E36B9490AD2CC4901003"/>
    <w:rsid w:val="00C90121"/>
  </w:style>
  <w:style w:type="paragraph" w:customStyle="1" w:styleId="B64CC9773E6D43309DA16C18858E1A493">
    <w:name w:val="B64CC9773E6D43309DA16C18858E1A493"/>
    <w:rsid w:val="00C90121"/>
  </w:style>
  <w:style w:type="paragraph" w:customStyle="1" w:styleId="75EFB7E9160649CDAFB029B5B55E4F4B2">
    <w:name w:val="75EFB7E9160649CDAFB029B5B55E4F4B2"/>
    <w:rsid w:val="00C90121"/>
  </w:style>
  <w:style w:type="paragraph" w:customStyle="1" w:styleId="FBBAC02C9419410CA21E1FE96001FE301">
    <w:name w:val="FBBAC02C9419410CA21E1FE96001FE301"/>
    <w:rsid w:val="00C90121"/>
  </w:style>
  <w:style w:type="paragraph" w:customStyle="1" w:styleId="A308053449194CBF87145DC3DAE8F24D5">
    <w:name w:val="A308053449194CBF87145DC3DAE8F24D5"/>
    <w:rsid w:val="00C90121"/>
  </w:style>
  <w:style w:type="paragraph" w:customStyle="1" w:styleId="D16CEABBBDB24310BA796F212C4F954F4">
    <w:name w:val="D16CEABBBDB24310BA796F212C4F954F4"/>
    <w:rsid w:val="00C90121"/>
  </w:style>
  <w:style w:type="paragraph" w:customStyle="1" w:styleId="F682B9A281E74E36B9490AD2CC4901004">
    <w:name w:val="F682B9A281E74E36B9490AD2CC4901004"/>
    <w:rsid w:val="00C90121"/>
  </w:style>
  <w:style w:type="paragraph" w:customStyle="1" w:styleId="B64CC9773E6D43309DA16C18858E1A494">
    <w:name w:val="B64CC9773E6D43309DA16C18858E1A494"/>
    <w:rsid w:val="00C90121"/>
  </w:style>
  <w:style w:type="paragraph" w:customStyle="1" w:styleId="75EFB7E9160649CDAFB029B5B55E4F4B3">
    <w:name w:val="75EFB7E9160649CDAFB029B5B55E4F4B3"/>
    <w:rsid w:val="00C90121"/>
  </w:style>
  <w:style w:type="paragraph" w:customStyle="1" w:styleId="FBBAC02C9419410CA21E1FE96001FE302">
    <w:name w:val="FBBAC02C9419410CA21E1FE96001FE302"/>
    <w:rsid w:val="00C90121"/>
  </w:style>
  <w:style w:type="paragraph" w:customStyle="1" w:styleId="81C55D842B5A4C83B17A42F8C3650AE3">
    <w:name w:val="81C55D842B5A4C83B17A42F8C3650AE3"/>
    <w:rsid w:val="00C90121"/>
  </w:style>
  <w:style w:type="paragraph" w:customStyle="1" w:styleId="A308053449194CBF87145DC3DAE8F24D6">
    <w:name w:val="A308053449194CBF87145DC3DAE8F24D6"/>
    <w:rsid w:val="00C90121"/>
  </w:style>
  <w:style w:type="paragraph" w:customStyle="1" w:styleId="D16CEABBBDB24310BA796F212C4F954F5">
    <w:name w:val="D16CEABBBDB24310BA796F212C4F954F5"/>
    <w:rsid w:val="00C90121"/>
  </w:style>
  <w:style w:type="paragraph" w:customStyle="1" w:styleId="F682B9A281E74E36B9490AD2CC4901005">
    <w:name w:val="F682B9A281E74E36B9490AD2CC4901005"/>
    <w:rsid w:val="00C90121"/>
  </w:style>
  <w:style w:type="paragraph" w:customStyle="1" w:styleId="B64CC9773E6D43309DA16C18858E1A495">
    <w:name w:val="B64CC9773E6D43309DA16C18858E1A495"/>
    <w:rsid w:val="00C90121"/>
  </w:style>
  <w:style w:type="paragraph" w:customStyle="1" w:styleId="75EFB7E9160649CDAFB029B5B55E4F4B4">
    <w:name w:val="75EFB7E9160649CDAFB029B5B55E4F4B4"/>
    <w:rsid w:val="00C90121"/>
  </w:style>
  <w:style w:type="paragraph" w:customStyle="1" w:styleId="FBBAC02C9419410CA21E1FE96001FE303">
    <w:name w:val="FBBAC02C9419410CA21E1FE96001FE303"/>
    <w:rsid w:val="00C90121"/>
  </w:style>
  <w:style w:type="paragraph" w:customStyle="1" w:styleId="81C55D842B5A4C83B17A42F8C3650AE31">
    <w:name w:val="81C55D842B5A4C83B17A42F8C3650AE31"/>
    <w:rsid w:val="00C90121"/>
  </w:style>
  <w:style w:type="paragraph" w:customStyle="1" w:styleId="A01C4181C1AE4C6495BADC5D5F0DA07E">
    <w:name w:val="A01C4181C1AE4C6495BADC5D5F0DA07E"/>
    <w:rsid w:val="00C90121"/>
  </w:style>
  <w:style w:type="paragraph" w:customStyle="1" w:styleId="6B4E60753329408D8E1A47421F574DC3">
    <w:name w:val="6B4E60753329408D8E1A47421F574DC3"/>
    <w:rsid w:val="00C90121"/>
  </w:style>
  <w:style w:type="paragraph" w:customStyle="1" w:styleId="307E71820AF54A3B99E4BB64AC698C81">
    <w:name w:val="307E71820AF54A3B99E4BB64AC698C81"/>
    <w:rsid w:val="00C90121"/>
  </w:style>
  <w:style w:type="paragraph" w:customStyle="1" w:styleId="9E7AD80C2D0E4A3AA8C8BDE1F3C3BA39">
    <w:name w:val="9E7AD80C2D0E4A3AA8C8BDE1F3C3BA39"/>
    <w:rsid w:val="00C90121"/>
  </w:style>
  <w:style w:type="paragraph" w:customStyle="1" w:styleId="10599821E3F84802A3206976F881D76B">
    <w:name w:val="10599821E3F84802A3206976F881D76B"/>
    <w:rsid w:val="00C90121"/>
  </w:style>
  <w:style w:type="paragraph" w:customStyle="1" w:styleId="A308053449194CBF87145DC3DAE8F24D7">
    <w:name w:val="A308053449194CBF87145DC3DAE8F24D7"/>
    <w:rsid w:val="00C90121"/>
  </w:style>
  <w:style w:type="paragraph" w:customStyle="1" w:styleId="D16CEABBBDB24310BA796F212C4F954F6">
    <w:name w:val="D16CEABBBDB24310BA796F212C4F954F6"/>
    <w:rsid w:val="00C90121"/>
  </w:style>
  <w:style w:type="paragraph" w:customStyle="1" w:styleId="F682B9A281E74E36B9490AD2CC4901006">
    <w:name w:val="F682B9A281E74E36B9490AD2CC4901006"/>
    <w:rsid w:val="00C90121"/>
  </w:style>
  <w:style w:type="paragraph" w:customStyle="1" w:styleId="B64CC9773E6D43309DA16C18858E1A496">
    <w:name w:val="B64CC9773E6D43309DA16C18858E1A496"/>
    <w:rsid w:val="00C90121"/>
  </w:style>
  <w:style w:type="paragraph" w:customStyle="1" w:styleId="75EFB7E9160649CDAFB029B5B55E4F4B5">
    <w:name w:val="75EFB7E9160649CDAFB029B5B55E4F4B5"/>
    <w:rsid w:val="00C90121"/>
  </w:style>
  <w:style w:type="paragraph" w:customStyle="1" w:styleId="FBBAC02C9419410CA21E1FE96001FE304">
    <w:name w:val="FBBAC02C9419410CA21E1FE96001FE304"/>
    <w:rsid w:val="00C90121"/>
  </w:style>
  <w:style w:type="paragraph" w:customStyle="1" w:styleId="A01C4181C1AE4C6495BADC5D5F0DA07E1">
    <w:name w:val="A01C4181C1AE4C6495BADC5D5F0DA07E1"/>
    <w:rsid w:val="00C90121"/>
  </w:style>
  <w:style w:type="paragraph" w:customStyle="1" w:styleId="10599821E3F84802A3206976F881D76B1">
    <w:name w:val="10599821E3F84802A3206976F881D76B1"/>
    <w:rsid w:val="00C90121"/>
    <w:pPr>
      <w:ind w:left="720"/>
      <w:contextualSpacing/>
    </w:pPr>
  </w:style>
  <w:style w:type="paragraph" w:customStyle="1" w:styleId="ED1C9AEEBEE545B1AC56FA2035652ED9">
    <w:name w:val="ED1C9AEEBEE545B1AC56FA2035652ED9"/>
    <w:rsid w:val="00C90121"/>
  </w:style>
  <w:style w:type="paragraph" w:customStyle="1" w:styleId="C8590203DCB645139BA1F681735B4F1F">
    <w:name w:val="C8590203DCB645139BA1F681735B4F1F"/>
    <w:rsid w:val="00C90121"/>
  </w:style>
  <w:style w:type="paragraph" w:customStyle="1" w:styleId="DD803934975D4F31A8D738A1C8B4B775">
    <w:name w:val="DD803934975D4F31A8D738A1C8B4B775"/>
    <w:rsid w:val="00C90121"/>
  </w:style>
  <w:style w:type="paragraph" w:customStyle="1" w:styleId="B9E915444261432580F6557733A89C89">
    <w:name w:val="B9E915444261432580F6557733A89C89"/>
    <w:rsid w:val="00C90121"/>
  </w:style>
  <w:style w:type="paragraph" w:customStyle="1" w:styleId="1BE4947BBCDC4F538767C8E7081E1242">
    <w:name w:val="1BE4947BBCDC4F538767C8E7081E1242"/>
    <w:rsid w:val="00C90121"/>
  </w:style>
  <w:style w:type="paragraph" w:customStyle="1" w:styleId="A308053449194CBF87145DC3DAE8F24D8">
    <w:name w:val="A308053449194CBF87145DC3DAE8F24D8"/>
    <w:rsid w:val="00C90121"/>
  </w:style>
  <w:style w:type="paragraph" w:customStyle="1" w:styleId="D16CEABBBDB24310BA796F212C4F954F7">
    <w:name w:val="D16CEABBBDB24310BA796F212C4F954F7"/>
    <w:rsid w:val="00C90121"/>
  </w:style>
  <w:style w:type="paragraph" w:customStyle="1" w:styleId="F682B9A281E74E36B9490AD2CC4901007">
    <w:name w:val="F682B9A281E74E36B9490AD2CC4901007"/>
    <w:rsid w:val="00C90121"/>
  </w:style>
  <w:style w:type="paragraph" w:customStyle="1" w:styleId="B64CC9773E6D43309DA16C18858E1A497">
    <w:name w:val="B64CC9773E6D43309DA16C18858E1A497"/>
    <w:rsid w:val="00C90121"/>
  </w:style>
  <w:style w:type="paragraph" w:customStyle="1" w:styleId="75EFB7E9160649CDAFB029B5B55E4F4B6">
    <w:name w:val="75EFB7E9160649CDAFB029B5B55E4F4B6"/>
    <w:rsid w:val="00C90121"/>
  </w:style>
  <w:style w:type="paragraph" w:customStyle="1" w:styleId="FBBAC02C9419410CA21E1FE96001FE305">
    <w:name w:val="FBBAC02C9419410CA21E1FE96001FE305"/>
    <w:rsid w:val="00C90121"/>
  </w:style>
  <w:style w:type="paragraph" w:customStyle="1" w:styleId="A01C4181C1AE4C6495BADC5D5F0DA07E2">
    <w:name w:val="A01C4181C1AE4C6495BADC5D5F0DA07E2"/>
    <w:rsid w:val="00C90121"/>
  </w:style>
  <w:style w:type="paragraph" w:customStyle="1" w:styleId="10599821E3F84802A3206976F881D76B2">
    <w:name w:val="10599821E3F84802A3206976F881D76B2"/>
    <w:rsid w:val="00C90121"/>
    <w:pPr>
      <w:ind w:left="720"/>
      <w:contextualSpacing/>
    </w:pPr>
  </w:style>
  <w:style w:type="paragraph" w:customStyle="1" w:styleId="ED1C9AEEBEE545B1AC56FA2035652ED91">
    <w:name w:val="ED1C9AEEBEE545B1AC56FA2035652ED91"/>
    <w:rsid w:val="00C90121"/>
  </w:style>
  <w:style w:type="paragraph" w:customStyle="1" w:styleId="C8590203DCB645139BA1F681735B4F1F1">
    <w:name w:val="C8590203DCB645139BA1F681735B4F1F1"/>
    <w:rsid w:val="00C90121"/>
    <w:pPr>
      <w:ind w:left="720"/>
      <w:contextualSpacing/>
    </w:pPr>
  </w:style>
  <w:style w:type="paragraph" w:customStyle="1" w:styleId="1BE4947BBCDC4F538767C8E7081E12421">
    <w:name w:val="1BE4947BBCDC4F538767C8E7081E12421"/>
    <w:rsid w:val="00C90121"/>
  </w:style>
  <w:style w:type="paragraph" w:customStyle="1" w:styleId="45776165925D41C09351DC8565857156">
    <w:name w:val="45776165925D41C09351DC8565857156"/>
    <w:rsid w:val="00C90121"/>
  </w:style>
  <w:style w:type="paragraph" w:customStyle="1" w:styleId="A308053449194CBF87145DC3DAE8F24D9">
    <w:name w:val="A308053449194CBF87145DC3DAE8F24D9"/>
    <w:rsid w:val="00C90121"/>
  </w:style>
  <w:style w:type="paragraph" w:customStyle="1" w:styleId="D16CEABBBDB24310BA796F212C4F954F8">
    <w:name w:val="D16CEABBBDB24310BA796F212C4F954F8"/>
    <w:rsid w:val="00C90121"/>
  </w:style>
  <w:style w:type="paragraph" w:customStyle="1" w:styleId="F682B9A281E74E36B9490AD2CC4901008">
    <w:name w:val="F682B9A281E74E36B9490AD2CC4901008"/>
    <w:rsid w:val="00C90121"/>
  </w:style>
  <w:style w:type="paragraph" w:customStyle="1" w:styleId="B64CC9773E6D43309DA16C18858E1A498">
    <w:name w:val="B64CC9773E6D43309DA16C18858E1A498"/>
    <w:rsid w:val="00C90121"/>
  </w:style>
  <w:style w:type="paragraph" w:customStyle="1" w:styleId="75EFB7E9160649CDAFB029B5B55E4F4B7">
    <w:name w:val="75EFB7E9160649CDAFB029B5B55E4F4B7"/>
    <w:rsid w:val="00C90121"/>
  </w:style>
  <w:style w:type="paragraph" w:customStyle="1" w:styleId="FBBAC02C9419410CA21E1FE96001FE306">
    <w:name w:val="FBBAC02C9419410CA21E1FE96001FE306"/>
    <w:rsid w:val="00C90121"/>
  </w:style>
  <w:style w:type="paragraph" w:customStyle="1" w:styleId="A01C4181C1AE4C6495BADC5D5F0DA07E3">
    <w:name w:val="A01C4181C1AE4C6495BADC5D5F0DA07E3"/>
    <w:rsid w:val="00C90121"/>
  </w:style>
  <w:style w:type="paragraph" w:customStyle="1" w:styleId="10599821E3F84802A3206976F881D76B3">
    <w:name w:val="10599821E3F84802A3206976F881D76B3"/>
    <w:rsid w:val="00C90121"/>
    <w:pPr>
      <w:ind w:left="720"/>
      <w:contextualSpacing/>
    </w:pPr>
  </w:style>
  <w:style w:type="paragraph" w:customStyle="1" w:styleId="ED1C9AEEBEE545B1AC56FA2035652ED92">
    <w:name w:val="ED1C9AEEBEE545B1AC56FA2035652ED92"/>
    <w:rsid w:val="00C90121"/>
  </w:style>
  <w:style w:type="paragraph" w:customStyle="1" w:styleId="C8590203DCB645139BA1F681735B4F1F2">
    <w:name w:val="C8590203DCB645139BA1F681735B4F1F2"/>
    <w:rsid w:val="00C90121"/>
    <w:pPr>
      <w:ind w:left="720"/>
      <w:contextualSpacing/>
    </w:pPr>
  </w:style>
  <w:style w:type="paragraph" w:customStyle="1" w:styleId="1BE4947BBCDC4F538767C8E7081E12422">
    <w:name w:val="1BE4947BBCDC4F538767C8E7081E12422"/>
    <w:rsid w:val="00C90121"/>
  </w:style>
  <w:style w:type="paragraph" w:customStyle="1" w:styleId="45776165925D41C09351DC85658571561">
    <w:name w:val="45776165925D41C09351DC85658571561"/>
    <w:rsid w:val="00C90121"/>
  </w:style>
  <w:style w:type="paragraph" w:customStyle="1" w:styleId="A308053449194CBF87145DC3DAE8F24D10">
    <w:name w:val="A308053449194CBF87145DC3DAE8F24D10"/>
    <w:rsid w:val="00C90121"/>
  </w:style>
  <w:style w:type="paragraph" w:customStyle="1" w:styleId="D16CEABBBDB24310BA796F212C4F954F9">
    <w:name w:val="D16CEABBBDB24310BA796F212C4F954F9"/>
    <w:rsid w:val="00C90121"/>
  </w:style>
  <w:style w:type="paragraph" w:customStyle="1" w:styleId="F682B9A281E74E36B9490AD2CC4901009">
    <w:name w:val="F682B9A281E74E36B9490AD2CC4901009"/>
    <w:rsid w:val="00C90121"/>
  </w:style>
  <w:style w:type="paragraph" w:customStyle="1" w:styleId="B64CC9773E6D43309DA16C18858E1A499">
    <w:name w:val="B64CC9773E6D43309DA16C18858E1A499"/>
    <w:rsid w:val="00C90121"/>
  </w:style>
  <w:style w:type="paragraph" w:customStyle="1" w:styleId="75EFB7E9160649CDAFB029B5B55E4F4B8">
    <w:name w:val="75EFB7E9160649CDAFB029B5B55E4F4B8"/>
    <w:rsid w:val="00C90121"/>
  </w:style>
  <w:style w:type="paragraph" w:customStyle="1" w:styleId="FBBAC02C9419410CA21E1FE96001FE307">
    <w:name w:val="FBBAC02C9419410CA21E1FE96001FE307"/>
    <w:rsid w:val="00C90121"/>
  </w:style>
  <w:style w:type="paragraph" w:customStyle="1" w:styleId="A01C4181C1AE4C6495BADC5D5F0DA07E4">
    <w:name w:val="A01C4181C1AE4C6495BADC5D5F0DA07E4"/>
    <w:rsid w:val="00C90121"/>
  </w:style>
  <w:style w:type="paragraph" w:customStyle="1" w:styleId="10599821E3F84802A3206976F881D76B4">
    <w:name w:val="10599821E3F84802A3206976F881D76B4"/>
    <w:rsid w:val="00C90121"/>
    <w:pPr>
      <w:ind w:left="720"/>
      <w:contextualSpacing/>
    </w:pPr>
  </w:style>
  <w:style w:type="paragraph" w:customStyle="1" w:styleId="ED1C9AEEBEE545B1AC56FA2035652ED93">
    <w:name w:val="ED1C9AEEBEE545B1AC56FA2035652ED93"/>
    <w:rsid w:val="00C90121"/>
  </w:style>
  <w:style w:type="paragraph" w:customStyle="1" w:styleId="C8590203DCB645139BA1F681735B4F1F3">
    <w:name w:val="C8590203DCB645139BA1F681735B4F1F3"/>
    <w:rsid w:val="00C90121"/>
    <w:pPr>
      <w:ind w:left="720"/>
      <w:contextualSpacing/>
    </w:pPr>
  </w:style>
  <w:style w:type="paragraph" w:customStyle="1" w:styleId="1BE4947BBCDC4F538767C8E7081E12423">
    <w:name w:val="1BE4947BBCDC4F538767C8E7081E12423"/>
    <w:rsid w:val="00C90121"/>
  </w:style>
  <w:style w:type="paragraph" w:customStyle="1" w:styleId="45776165925D41C09351DC85658571562">
    <w:name w:val="45776165925D41C09351DC85658571562"/>
    <w:rsid w:val="00C90121"/>
  </w:style>
  <w:style w:type="paragraph" w:customStyle="1" w:styleId="A308053449194CBF87145DC3DAE8F24D11">
    <w:name w:val="A308053449194CBF87145DC3DAE8F24D11"/>
    <w:rsid w:val="00C90121"/>
  </w:style>
  <w:style w:type="paragraph" w:customStyle="1" w:styleId="D16CEABBBDB24310BA796F212C4F954F10">
    <w:name w:val="D16CEABBBDB24310BA796F212C4F954F10"/>
    <w:rsid w:val="00C90121"/>
  </w:style>
  <w:style w:type="paragraph" w:customStyle="1" w:styleId="F682B9A281E74E36B9490AD2CC49010010">
    <w:name w:val="F682B9A281E74E36B9490AD2CC49010010"/>
    <w:rsid w:val="00C90121"/>
  </w:style>
  <w:style w:type="paragraph" w:customStyle="1" w:styleId="B64CC9773E6D43309DA16C18858E1A4910">
    <w:name w:val="B64CC9773E6D43309DA16C18858E1A4910"/>
    <w:rsid w:val="00C90121"/>
  </w:style>
  <w:style w:type="paragraph" w:customStyle="1" w:styleId="75EFB7E9160649CDAFB029B5B55E4F4B9">
    <w:name w:val="75EFB7E9160649CDAFB029B5B55E4F4B9"/>
    <w:rsid w:val="00C90121"/>
  </w:style>
  <w:style w:type="paragraph" w:customStyle="1" w:styleId="FBBAC02C9419410CA21E1FE96001FE308">
    <w:name w:val="FBBAC02C9419410CA21E1FE96001FE308"/>
    <w:rsid w:val="00C90121"/>
  </w:style>
  <w:style w:type="paragraph" w:customStyle="1" w:styleId="A01C4181C1AE4C6495BADC5D5F0DA07E5">
    <w:name w:val="A01C4181C1AE4C6495BADC5D5F0DA07E5"/>
    <w:rsid w:val="00C90121"/>
  </w:style>
  <w:style w:type="paragraph" w:customStyle="1" w:styleId="10599821E3F84802A3206976F881D76B5">
    <w:name w:val="10599821E3F84802A3206976F881D76B5"/>
    <w:rsid w:val="00C90121"/>
    <w:pPr>
      <w:ind w:left="720"/>
      <w:contextualSpacing/>
    </w:pPr>
  </w:style>
  <w:style w:type="paragraph" w:customStyle="1" w:styleId="ED1C9AEEBEE545B1AC56FA2035652ED94">
    <w:name w:val="ED1C9AEEBEE545B1AC56FA2035652ED94"/>
    <w:rsid w:val="00C90121"/>
  </w:style>
  <w:style w:type="paragraph" w:customStyle="1" w:styleId="C8590203DCB645139BA1F681735B4F1F4">
    <w:name w:val="C8590203DCB645139BA1F681735B4F1F4"/>
    <w:rsid w:val="00C90121"/>
    <w:pPr>
      <w:ind w:left="720"/>
      <w:contextualSpacing/>
    </w:pPr>
  </w:style>
  <w:style w:type="paragraph" w:customStyle="1" w:styleId="1BE4947BBCDC4F538767C8E7081E12424">
    <w:name w:val="1BE4947BBCDC4F538767C8E7081E12424"/>
    <w:rsid w:val="00C90121"/>
  </w:style>
  <w:style w:type="paragraph" w:customStyle="1" w:styleId="45776165925D41C09351DC85658571563">
    <w:name w:val="45776165925D41C09351DC85658571563"/>
    <w:rsid w:val="00C90121"/>
  </w:style>
  <w:style w:type="paragraph" w:customStyle="1" w:styleId="A308053449194CBF87145DC3DAE8F24D12">
    <w:name w:val="A308053449194CBF87145DC3DAE8F24D12"/>
    <w:rsid w:val="00C90121"/>
  </w:style>
  <w:style w:type="paragraph" w:customStyle="1" w:styleId="D16CEABBBDB24310BA796F212C4F954F11">
    <w:name w:val="D16CEABBBDB24310BA796F212C4F954F11"/>
    <w:rsid w:val="00C90121"/>
  </w:style>
  <w:style w:type="paragraph" w:customStyle="1" w:styleId="F682B9A281E74E36B9490AD2CC49010011">
    <w:name w:val="F682B9A281E74E36B9490AD2CC49010011"/>
    <w:rsid w:val="00C90121"/>
  </w:style>
  <w:style w:type="paragraph" w:customStyle="1" w:styleId="B64CC9773E6D43309DA16C18858E1A4911">
    <w:name w:val="B64CC9773E6D43309DA16C18858E1A4911"/>
    <w:rsid w:val="00C90121"/>
  </w:style>
  <w:style w:type="paragraph" w:customStyle="1" w:styleId="75EFB7E9160649CDAFB029B5B55E4F4B10">
    <w:name w:val="75EFB7E9160649CDAFB029B5B55E4F4B10"/>
    <w:rsid w:val="00C90121"/>
  </w:style>
  <w:style w:type="paragraph" w:customStyle="1" w:styleId="FBBAC02C9419410CA21E1FE96001FE309">
    <w:name w:val="FBBAC02C9419410CA21E1FE96001FE309"/>
    <w:rsid w:val="00C90121"/>
  </w:style>
  <w:style w:type="paragraph" w:customStyle="1" w:styleId="A01C4181C1AE4C6495BADC5D5F0DA07E6">
    <w:name w:val="A01C4181C1AE4C6495BADC5D5F0DA07E6"/>
    <w:rsid w:val="00C90121"/>
  </w:style>
  <w:style w:type="paragraph" w:customStyle="1" w:styleId="10599821E3F84802A3206976F881D76B6">
    <w:name w:val="10599821E3F84802A3206976F881D76B6"/>
    <w:rsid w:val="00C90121"/>
    <w:pPr>
      <w:ind w:left="720"/>
      <w:contextualSpacing/>
    </w:pPr>
  </w:style>
  <w:style w:type="paragraph" w:customStyle="1" w:styleId="ED1C9AEEBEE545B1AC56FA2035652ED95">
    <w:name w:val="ED1C9AEEBEE545B1AC56FA2035652ED95"/>
    <w:rsid w:val="00C90121"/>
  </w:style>
  <w:style w:type="paragraph" w:customStyle="1" w:styleId="C8590203DCB645139BA1F681735B4F1F5">
    <w:name w:val="C8590203DCB645139BA1F681735B4F1F5"/>
    <w:rsid w:val="00C90121"/>
    <w:pPr>
      <w:ind w:left="720"/>
      <w:contextualSpacing/>
    </w:pPr>
  </w:style>
  <w:style w:type="paragraph" w:customStyle="1" w:styleId="1BE4947BBCDC4F538767C8E7081E12425">
    <w:name w:val="1BE4947BBCDC4F538767C8E7081E12425"/>
    <w:rsid w:val="00C90121"/>
  </w:style>
  <w:style w:type="paragraph" w:customStyle="1" w:styleId="45776165925D41C09351DC85658571564">
    <w:name w:val="45776165925D41C09351DC85658571564"/>
    <w:rsid w:val="00C90121"/>
  </w:style>
  <w:style w:type="paragraph" w:customStyle="1" w:styleId="388ACA692E654B53A26BEDA105C8FF1D">
    <w:name w:val="388ACA692E654B53A26BEDA105C8FF1D"/>
    <w:rsid w:val="00C90121"/>
  </w:style>
  <w:style w:type="paragraph" w:customStyle="1" w:styleId="4383E8710F5D4399B87A03E80C5DB8A4">
    <w:name w:val="4383E8710F5D4399B87A03E80C5DB8A4"/>
    <w:rsid w:val="00C90121"/>
  </w:style>
  <w:style w:type="paragraph" w:customStyle="1" w:styleId="A308053449194CBF87145DC3DAE8F24D13">
    <w:name w:val="A308053449194CBF87145DC3DAE8F24D13"/>
    <w:rsid w:val="00C90121"/>
  </w:style>
  <w:style w:type="paragraph" w:customStyle="1" w:styleId="D16CEABBBDB24310BA796F212C4F954F12">
    <w:name w:val="D16CEABBBDB24310BA796F212C4F954F12"/>
    <w:rsid w:val="00C90121"/>
  </w:style>
  <w:style w:type="paragraph" w:customStyle="1" w:styleId="F682B9A281E74E36B9490AD2CC49010012">
    <w:name w:val="F682B9A281E74E36B9490AD2CC49010012"/>
    <w:rsid w:val="00C90121"/>
  </w:style>
  <w:style w:type="paragraph" w:customStyle="1" w:styleId="B64CC9773E6D43309DA16C18858E1A4912">
    <w:name w:val="B64CC9773E6D43309DA16C18858E1A4912"/>
    <w:rsid w:val="00C90121"/>
  </w:style>
  <w:style w:type="paragraph" w:customStyle="1" w:styleId="75EFB7E9160649CDAFB029B5B55E4F4B11">
    <w:name w:val="75EFB7E9160649CDAFB029B5B55E4F4B11"/>
    <w:rsid w:val="00C90121"/>
  </w:style>
  <w:style w:type="paragraph" w:customStyle="1" w:styleId="388ACA692E654B53A26BEDA105C8FF1D1">
    <w:name w:val="388ACA692E654B53A26BEDA105C8FF1D1"/>
    <w:rsid w:val="00C90121"/>
    <w:pPr>
      <w:ind w:left="720"/>
      <w:contextualSpacing/>
    </w:pPr>
  </w:style>
  <w:style w:type="paragraph" w:customStyle="1" w:styleId="4383E8710F5D4399B87A03E80C5DB8A41">
    <w:name w:val="4383E8710F5D4399B87A03E80C5DB8A41"/>
    <w:rsid w:val="00C90121"/>
    <w:pPr>
      <w:ind w:left="720"/>
      <w:contextualSpacing/>
    </w:pPr>
  </w:style>
  <w:style w:type="paragraph" w:customStyle="1" w:styleId="A01C4181C1AE4C6495BADC5D5F0DA07E7">
    <w:name w:val="A01C4181C1AE4C6495BADC5D5F0DA07E7"/>
    <w:rsid w:val="00C90121"/>
  </w:style>
  <w:style w:type="paragraph" w:customStyle="1" w:styleId="10599821E3F84802A3206976F881D76B7">
    <w:name w:val="10599821E3F84802A3206976F881D76B7"/>
    <w:rsid w:val="00C90121"/>
    <w:pPr>
      <w:ind w:left="720"/>
      <w:contextualSpacing/>
    </w:pPr>
  </w:style>
  <w:style w:type="paragraph" w:customStyle="1" w:styleId="ED1C9AEEBEE545B1AC56FA2035652ED96">
    <w:name w:val="ED1C9AEEBEE545B1AC56FA2035652ED96"/>
    <w:rsid w:val="00C90121"/>
    <w:pPr>
      <w:ind w:left="720"/>
      <w:contextualSpacing/>
    </w:pPr>
  </w:style>
  <w:style w:type="paragraph" w:customStyle="1" w:styleId="C8590203DCB645139BA1F681735B4F1F6">
    <w:name w:val="C8590203DCB645139BA1F681735B4F1F6"/>
    <w:rsid w:val="00C90121"/>
    <w:pPr>
      <w:ind w:left="720"/>
      <w:contextualSpacing/>
    </w:pPr>
  </w:style>
  <w:style w:type="paragraph" w:customStyle="1" w:styleId="1BE4947BBCDC4F538767C8E7081E12426">
    <w:name w:val="1BE4947BBCDC4F538767C8E7081E12426"/>
    <w:rsid w:val="00C90121"/>
    <w:pPr>
      <w:ind w:left="720"/>
      <w:contextualSpacing/>
    </w:pPr>
  </w:style>
  <w:style w:type="paragraph" w:customStyle="1" w:styleId="45776165925D41C09351DC85658571565">
    <w:name w:val="45776165925D41C09351DC85658571565"/>
    <w:rsid w:val="00C90121"/>
  </w:style>
  <w:style w:type="paragraph" w:customStyle="1" w:styleId="A308053449194CBF87145DC3DAE8F24D14">
    <w:name w:val="A308053449194CBF87145DC3DAE8F24D14"/>
    <w:rsid w:val="00C90121"/>
  </w:style>
  <w:style w:type="paragraph" w:customStyle="1" w:styleId="D16CEABBBDB24310BA796F212C4F954F13">
    <w:name w:val="D16CEABBBDB24310BA796F212C4F954F13"/>
    <w:rsid w:val="00C90121"/>
  </w:style>
  <w:style w:type="paragraph" w:customStyle="1" w:styleId="F682B9A281E74E36B9490AD2CC49010013">
    <w:name w:val="F682B9A281E74E36B9490AD2CC49010013"/>
    <w:rsid w:val="00C90121"/>
  </w:style>
  <w:style w:type="paragraph" w:customStyle="1" w:styleId="B64CC9773E6D43309DA16C18858E1A4913">
    <w:name w:val="B64CC9773E6D43309DA16C18858E1A4913"/>
    <w:rsid w:val="00C90121"/>
  </w:style>
  <w:style w:type="paragraph" w:customStyle="1" w:styleId="75EFB7E9160649CDAFB029B5B55E4F4B12">
    <w:name w:val="75EFB7E9160649CDAFB029B5B55E4F4B12"/>
    <w:rsid w:val="00C90121"/>
  </w:style>
  <w:style w:type="paragraph" w:customStyle="1" w:styleId="388ACA692E654B53A26BEDA105C8FF1D2">
    <w:name w:val="388ACA692E654B53A26BEDA105C8FF1D2"/>
    <w:rsid w:val="00C90121"/>
    <w:pPr>
      <w:ind w:left="720"/>
      <w:contextualSpacing/>
    </w:pPr>
  </w:style>
  <w:style w:type="paragraph" w:customStyle="1" w:styleId="4383E8710F5D4399B87A03E80C5DB8A42">
    <w:name w:val="4383E8710F5D4399B87A03E80C5DB8A42"/>
    <w:rsid w:val="00C90121"/>
    <w:pPr>
      <w:ind w:left="720"/>
      <w:contextualSpacing/>
    </w:pPr>
  </w:style>
  <w:style w:type="paragraph" w:customStyle="1" w:styleId="A01C4181C1AE4C6495BADC5D5F0DA07E8">
    <w:name w:val="A01C4181C1AE4C6495BADC5D5F0DA07E8"/>
    <w:rsid w:val="00C90121"/>
  </w:style>
  <w:style w:type="paragraph" w:customStyle="1" w:styleId="10599821E3F84802A3206976F881D76B8">
    <w:name w:val="10599821E3F84802A3206976F881D76B8"/>
    <w:rsid w:val="00C90121"/>
    <w:pPr>
      <w:ind w:left="720"/>
      <w:contextualSpacing/>
    </w:pPr>
  </w:style>
  <w:style w:type="paragraph" w:customStyle="1" w:styleId="ED1C9AEEBEE545B1AC56FA2035652ED97">
    <w:name w:val="ED1C9AEEBEE545B1AC56FA2035652ED97"/>
    <w:rsid w:val="00C90121"/>
    <w:pPr>
      <w:ind w:left="720"/>
      <w:contextualSpacing/>
    </w:pPr>
  </w:style>
  <w:style w:type="paragraph" w:customStyle="1" w:styleId="C8590203DCB645139BA1F681735B4F1F7">
    <w:name w:val="C8590203DCB645139BA1F681735B4F1F7"/>
    <w:rsid w:val="00C90121"/>
    <w:pPr>
      <w:ind w:left="720"/>
      <w:contextualSpacing/>
    </w:pPr>
  </w:style>
  <w:style w:type="paragraph" w:customStyle="1" w:styleId="1BE4947BBCDC4F538767C8E7081E12427">
    <w:name w:val="1BE4947BBCDC4F538767C8E7081E12427"/>
    <w:rsid w:val="00C90121"/>
    <w:pPr>
      <w:ind w:left="720"/>
      <w:contextualSpacing/>
    </w:pPr>
  </w:style>
  <w:style w:type="paragraph" w:customStyle="1" w:styleId="9E57C0BACA5B416898C831A28CB90E34">
    <w:name w:val="9E57C0BACA5B416898C831A28CB90E34"/>
    <w:rsid w:val="00C90121"/>
  </w:style>
  <w:style w:type="paragraph" w:customStyle="1" w:styleId="C6651BB4BA304CBEB1466F36B2E552E1">
    <w:name w:val="C6651BB4BA304CBEB1466F36B2E552E1"/>
    <w:rsid w:val="00C90121"/>
  </w:style>
  <w:style w:type="paragraph" w:customStyle="1" w:styleId="B282FD208CAC421BB1F9477B453A4453">
    <w:name w:val="B282FD208CAC421BB1F9477B453A4453"/>
    <w:rsid w:val="00C90121"/>
  </w:style>
  <w:style w:type="paragraph" w:customStyle="1" w:styleId="DB0EDE0157904818AD3D94B635DB9F08">
    <w:name w:val="DB0EDE0157904818AD3D94B635DB9F08"/>
    <w:rsid w:val="00C90121"/>
  </w:style>
  <w:style w:type="paragraph" w:customStyle="1" w:styleId="ED2E6A8EF9FA416C89DABCE3E1327DC9">
    <w:name w:val="ED2E6A8EF9FA416C89DABCE3E1327DC9"/>
    <w:rsid w:val="00C90121"/>
  </w:style>
  <w:style w:type="paragraph" w:customStyle="1" w:styleId="4288177043324D118DF09292440D4355">
    <w:name w:val="4288177043324D118DF09292440D4355"/>
    <w:rsid w:val="00C90121"/>
  </w:style>
  <w:style w:type="paragraph" w:customStyle="1" w:styleId="A308053449194CBF87145DC3DAE8F24D15">
    <w:name w:val="A308053449194CBF87145DC3DAE8F24D15"/>
    <w:rsid w:val="00C90121"/>
  </w:style>
  <w:style w:type="paragraph" w:customStyle="1" w:styleId="D16CEABBBDB24310BA796F212C4F954F14">
    <w:name w:val="D16CEABBBDB24310BA796F212C4F954F14"/>
    <w:rsid w:val="00C90121"/>
  </w:style>
  <w:style w:type="paragraph" w:customStyle="1" w:styleId="F682B9A281E74E36B9490AD2CC49010014">
    <w:name w:val="F682B9A281E74E36B9490AD2CC49010014"/>
    <w:rsid w:val="00C90121"/>
  </w:style>
  <w:style w:type="paragraph" w:customStyle="1" w:styleId="B64CC9773E6D43309DA16C18858E1A4914">
    <w:name w:val="B64CC9773E6D43309DA16C18858E1A4914"/>
    <w:rsid w:val="00C90121"/>
  </w:style>
  <w:style w:type="paragraph" w:customStyle="1" w:styleId="75EFB7E9160649CDAFB029B5B55E4F4B13">
    <w:name w:val="75EFB7E9160649CDAFB029B5B55E4F4B13"/>
    <w:rsid w:val="00C90121"/>
  </w:style>
  <w:style w:type="paragraph" w:customStyle="1" w:styleId="388ACA692E654B53A26BEDA105C8FF1D3">
    <w:name w:val="388ACA692E654B53A26BEDA105C8FF1D3"/>
    <w:rsid w:val="00C90121"/>
    <w:pPr>
      <w:ind w:left="720"/>
      <w:contextualSpacing/>
    </w:pPr>
  </w:style>
  <w:style w:type="paragraph" w:customStyle="1" w:styleId="4383E8710F5D4399B87A03E80C5DB8A43">
    <w:name w:val="4383E8710F5D4399B87A03E80C5DB8A43"/>
    <w:rsid w:val="00C90121"/>
    <w:pPr>
      <w:ind w:left="720"/>
      <w:contextualSpacing/>
    </w:pPr>
  </w:style>
  <w:style w:type="paragraph" w:customStyle="1" w:styleId="A01C4181C1AE4C6495BADC5D5F0DA07E9">
    <w:name w:val="A01C4181C1AE4C6495BADC5D5F0DA07E9"/>
    <w:rsid w:val="00C90121"/>
  </w:style>
  <w:style w:type="paragraph" w:customStyle="1" w:styleId="10599821E3F84802A3206976F881D76B9">
    <w:name w:val="10599821E3F84802A3206976F881D76B9"/>
    <w:rsid w:val="00C90121"/>
    <w:pPr>
      <w:ind w:left="720"/>
      <w:contextualSpacing/>
    </w:pPr>
  </w:style>
  <w:style w:type="paragraph" w:customStyle="1" w:styleId="ED1C9AEEBEE545B1AC56FA2035652ED98">
    <w:name w:val="ED1C9AEEBEE545B1AC56FA2035652ED98"/>
    <w:rsid w:val="00C90121"/>
    <w:pPr>
      <w:ind w:left="720"/>
      <w:contextualSpacing/>
    </w:pPr>
  </w:style>
  <w:style w:type="paragraph" w:customStyle="1" w:styleId="C8590203DCB645139BA1F681735B4F1F8">
    <w:name w:val="C8590203DCB645139BA1F681735B4F1F8"/>
    <w:rsid w:val="00C90121"/>
    <w:pPr>
      <w:ind w:left="720"/>
      <w:contextualSpacing/>
    </w:pPr>
  </w:style>
  <w:style w:type="paragraph" w:customStyle="1" w:styleId="1BE4947BBCDC4F538767C8E7081E12428">
    <w:name w:val="1BE4947BBCDC4F538767C8E7081E12428"/>
    <w:rsid w:val="00C90121"/>
    <w:pPr>
      <w:ind w:left="720"/>
      <w:contextualSpacing/>
    </w:pPr>
  </w:style>
  <w:style w:type="paragraph" w:customStyle="1" w:styleId="1A5A97C50EF74BD28124D122320440BB">
    <w:name w:val="1A5A97C50EF74BD28124D122320440BB"/>
    <w:rsid w:val="00C90121"/>
    <w:pPr>
      <w:ind w:left="720"/>
      <w:contextualSpacing/>
    </w:pPr>
  </w:style>
  <w:style w:type="paragraph" w:customStyle="1" w:styleId="8AB6981F15C246AFBD6EB509EBC304E0">
    <w:name w:val="8AB6981F15C246AFBD6EB509EBC304E0"/>
    <w:rsid w:val="00C90121"/>
  </w:style>
  <w:style w:type="paragraph" w:customStyle="1" w:styleId="F5A41BA8D0044D82A8D0DAA9D5072784">
    <w:name w:val="F5A41BA8D0044D82A8D0DAA9D5072784"/>
    <w:rsid w:val="00C90121"/>
  </w:style>
  <w:style w:type="paragraph" w:customStyle="1" w:styleId="9E57C0BACA5B416898C831A28CB90E341">
    <w:name w:val="9E57C0BACA5B416898C831A28CB90E341"/>
    <w:rsid w:val="00C90121"/>
  </w:style>
  <w:style w:type="paragraph" w:customStyle="1" w:styleId="C6651BB4BA304CBEB1466F36B2E552E11">
    <w:name w:val="C6651BB4BA304CBEB1466F36B2E552E11"/>
    <w:rsid w:val="00C90121"/>
  </w:style>
  <w:style w:type="paragraph" w:customStyle="1" w:styleId="B282FD208CAC421BB1F9477B453A44531">
    <w:name w:val="B282FD208CAC421BB1F9477B453A44531"/>
    <w:rsid w:val="00C90121"/>
  </w:style>
  <w:style w:type="paragraph" w:customStyle="1" w:styleId="DB0EDE0157904818AD3D94B635DB9F081">
    <w:name w:val="DB0EDE0157904818AD3D94B635DB9F081"/>
    <w:rsid w:val="00C90121"/>
  </w:style>
  <w:style w:type="paragraph" w:customStyle="1" w:styleId="FBEBE0EE110945D3A6C6D29F3D423618">
    <w:name w:val="FBEBE0EE110945D3A6C6D29F3D423618"/>
    <w:rsid w:val="00866C97"/>
  </w:style>
  <w:style w:type="paragraph" w:customStyle="1" w:styleId="A308053449194CBF87145DC3DAE8F24D16">
    <w:name w:val="A308053449194CBF87145DC3DAE8F24D16"/>
    <w:rsid w:val="00866C97"/>
  </w:style>
  <w:style w:type="paragraph" w:customStyle="1" w:styleId="D16CEABBBDB24310BA796F212C4F954F15">
    <w:name w:val="D16CEABBBDB24310BA796F212C4F954F15"/>
    <w:rsid w:val="00866C97"/>
  </w:style>
  <w:style w:type="paragraph" w:customStyle="1" w:styleId="F682B9A281E74E36B9490AD2CC49010015">
    <w:name w:val="F682B9A281E74E36B9490AD2CC49010015"/>
    <w:rsid w:val="00866C97"/>
  </w:style>
  <w:style w:type="paragraph" w:customStyle="1" w:styleId="B64CC9773E6D43309DA16C18858E1A4915">
    <w:name w:val="B64CC9773E6D43309DA16C18858E1A4915"/>
    <w:rsid w:val="00866C97"/>
  </w:style>
  <w:style w:type="paragraph" w:customStyle="1" w:styleId="75EFB7E9160649CDAFB029B5B55E4F4B14">
    <w:name w:val="75EFB7E9160649CDAFB029B5B55E4F4B14"/>
    <w:rsid w:val="00866C97"/>
  </w:style>
  <w:style w:type="paragraph" w:customStyle="1" w:styleId="388ACA692E654B53A26BEDA105C8FF1D4">
    <w:name w:val="388ACA692E654B53A26BEDA105C8FF1D4"/>
    <w:rsid w:val="00866C97"/>
    <w:pPr>
      <w:ind w:left="720"/>
      <w:contextualSpacing/>
    </w:pPr>
  </w:style>
  <w:style w:type="paragraph" w:customStyle="1" w:styleId="4383E8710F5D4399B87A03E80C5DB8A44">
    <w:name w:val="4383E8710F5D4399B87A03E80C5DB8A44"/>
    <w:rsid w:val="00866C97"/>
    <w:pPr>
      <w:ind w:left="720"/>
      <w:contextualSpacing/>
    </w:pPr>
  </w:style>
  <w:style w:type="paragraph" w:customStyle="1" w:styleId="A01C4181C1AE4C6495BADC5D5F0DA07E10">
    <w:name w:val="A01C4181C1AE4C6495BADC5D5F0DA07E10"/>
    <w:rsid w:val="00866C97"/>
  </w:style>
  <w:style w:type="paragraph" w:customStyle="1" w:styleId="10599821E3F84802A3206976F881D76B10">
    <w:name w:val="10599821E3F84802A3206976F881D76B10"/>
    <w:rsid w:val="00866C97"/>
    <w:pPr>
      <w:ind w:left="720"/>
      <w:contextualSpacing/>
    </w:pPr>
  </w:style>
  <w:style w:type="paragraph" w:customStyle="1" w:styleId="ED1C9AEEBEE545B1AC56FA2035652ED99">
    <w:name w:val="ED1C9AEEBEE545B1AC56FA2035652ED99"/>
    <w:rsid w:val="00866C97"/>
    <w:pPr>
      <w:ind w:left="720"/>
      <w:contextualSpacing/>
    </w:pPr>
  </w:style>
  <w:style w:type="paragraph" w:customStyle="1" w:styleId="C8590203DCB645139BA1F681735B4F1F9">
    <w:name w:val="C8590203DCB645139BA1F681735B4F1F9"/>
    <w:rsid w:val="00866C97"/>
    <w:pPr>
      <w:ind w:left="720"/>
      <w:contextualSpacing/>
    </w:pPr>
  </w:style>
  <w:style w:type="paragraph" w:customStyle="1" w:styleId="1BE4947BBCDC4F538767C8E7081E12429">
    <w:name w:val="1BE4947BBCDC4F538767C8E7081E12429"/>
    <w:rsid w:val="00866C97"/>
    <w:pPr>
      <w:ind w:left="720"/>
      <w:contextualSpacing/>
    </w:pPr>
  </w:style>
  <w:style w:type="paragraph" w:customStyle="1" w:styleId="1A5A97C50EF74BD28124D122320440BB1">
    <w:name w:val="1A5A97C50EF74BD28124D122320440BB1"/>
    <w:rsid w:val="00866C97"/>
    <w:pPr>
      <w:ind w:left="720"/>
      <w:contextualSpacing/>
    </w:pPr>
  </w:style>
  <w:style w:type="paragraph" w:customStyle="1" w:styleId="8AB6981F15C246AFBD6EB509EBC304E01">
    <w:name w:val="8AB6981F15C246AFBD6EB509EBC304E01"/>
    <w:rsid w:val="00866C97"/>
  </w:style>
  <w:style w:type="paragraph" w:customStyle="1" w:styleId="F5A41BA8D0044D82A8D0DAA9D50727841">
    <w:name w:val="F5A41BA8D0044D82A8D0DAA9D50727841"/>
    <w:rsid w:val="00866C97"/>
  </w:style>
  <w:style w:type="paragraph" w:customStyle="1" w:styleId="E541744B6D374ECBA61CD2BFB510864D">
    <w:name w:val="E541744B6D374ECBA61CD2BFB510864D"/>
    <w:rsid w:val="00866C97"/>
  </w:style>
  <w:style w:type="paragraph" w:customStyle="1" w:styleId="78FC17683ACB4282950AA396CC190547">
    <w:name w:val="78FC17683ACB4282950AA396CC190547"/>
    <w:rsid w:val="00866C97"/>
  </w:style>
  <w:style w:type="paragraph" w:customStyle="1" w:styleId="23D5B803CACD4DF08EA26BC41A675325">
    <w:name w:val="23D5B803CACD4DF08EA26BC41A675325"/>
    <w:rsid w:val="00866C97"/>
  </w:style>
  <w:style w:type="paragraph" w:customStyle="1" w:styleId="61255E89817A4EED9D7942D6D17C5165">
    <w:name w:val="61255E89817A4EED9D7942D6D17C5165"/>
    <w:rsid w:val="00866C97"/>
  </w:style>
  <w:style w:type="paragraph" w:customStyle="1" w:styleId="FBEBE0EE110945D3A6C6D29F3D4236181">
    <w:name w:val="FBEBE0EE110945D3A6C6D29F3D4236181"/>
    <w:rsid w:val="00866C97"/>
  </w:style>
  <w:style w:type="paragraph" w:customStyle="1" w:styleId="A308053449194CBF87145DC3DAE8F24D17">
    <w:name w:val="A308053449194CBF87145DC3DAE8F24D17"/>
    <w:rsid w:val="00866C97"/>
  </w:style>
  <w:style w:type="paragraph" w:customStyle="1" w:styleId="D16CEABBBDB24310BA796F212C4F954F16">
    <w:name w:val="D16CEABBBDB24310BA796F212C4F954F16"/>
    <w:rsid w:val="00866C97"/>
  </w:style>
  <w:style w:type="paragraph" w:customStyle="1" w:styleId="F682B9A281E74E36B9490AD2CC49010016">
    <w:name w:val="F682B9A281E74E36B9490AD2CC49010016"/>
    <w:rsid w:val="00866C97"/>
  </w:style>
  <w:style w:type="paragraph" w:customStyle="1" w:styleId="B64CC9773E6D43309DA16C18858E1A4916">
    <w:name w:val="B64CC9773E6D43309DA16C18858E1A4916"/>
    <w:rsid w:val="00866C97"/>
  </w:style>
  <w:style w:type="paragraph" w:customStyle="1" w:styleId="75EFB7E9160649CDAFB029B5B55E4F4B15">
    <w:name w:val="75EFB7E9160649CDAFB029B5B55E4F4B15"/>
    <w:rsid w:val="00866C97"/>
  </w:style>
  <w:style w:type="paragraph" w:customStyle="1" w:styleId="388ACA692E654B53A26BEDA105C8FF1D5">
    <w:name w:val="388ACA692E654B53A26BEDA105C8FF1D5"/>
    <w:rsid w:val="00866C97"/>
    <w:pPr>
      <w:ind w:left="720"/>
      <w:contextualSpacing/>
    </w:pPr>
  </w:style>
  <w:style w:type="paragraph" w:customStyle="1" w:styleId="4383E8710F5D4399B87A03E80C5DB8A45">
    <w:name w:val="4383E8710F5D4399B87A03E80C5DB8A45"/>
    <w:rsid w:val="00866C97"/>
    <w:pPr>
      <w:ind w:left="720"/>
      <w:contextualSpacing/>
    </w:pPr>
  </w:style>
  <w:style w:type="paragraph" w:customStyle="1" w:styleId="A01C4181C1AE4C6495BADC5D5F0DA07E11">
    <w:name w:val="A01C4181C1AE4C6495BADC5D5F0DA07E11"/>
    <w:rsid w:val="00866C97"/>
  </w:style>
  <w:style w:type="paragraph" w:customStyle="1" w:styleId="10599821E3F84802A3206976F881D76B11">
    <w:name w:val="10599821E3F84802A3206976F881D76B11"/>
    <w:rsid w:val="00866C97"/>
    <w:pPr>
      <w:ind w:left="720"/>
      <w:contextualSpacing/>
    </w:pPr>
  </w:style>
  <w:style w:type="paragraph" w:customStyle="1" w:styleId="ED1C9AEEBEE545B1AC56FA2035652ED910">
    <w:name w:val="ED1C9AEEBEE545B1AC56FA2035652ED910"/>
    <w:rsid w:val="00866C97"/>
    <w:pPr>
      <w:ind w:left="720"/>
      <w:contextualSpacing/>
    </w:pPr>
  </w:style>
  <w:style w:type="paragraph" w:customStyle="1" w:styleId="C8590203DCB645139BA1F681735B4F1F10">
    <w:name w:val="C8590203DCB645139BA1F681735B4F1F10"/>
    <w:rsid w:val="00866C97"/>
    <w:pPr>
      <w:ind w:left="720"/>
      <w:contextualSpacing/>
    </w:pPr>
  </w:style>
  <w:style w:type="paragraph" w:customStyle="1" w:styleId="1BE4947BBCDC4F538767C8E7081E124210">
    <w:name w:val="1BE4947BBCDC4F538767C8E7081E124210"/>
    <w:rsid w:val="00866C97"/>
    <w:pPr>
      <w:ind w:left="720"/>
      <w:contextualSpacing/>
    </w:pPr>
  </w:style>
  <w:style w:type="paragraph" w:customStyle="1" w:styleId="1A5A97C50EF74BD28124D122320440BB2">
    <w:name w:val="1A5A97C50EF74BD28124D122320440BB2"/>
    <w:rsid w:val="00866C97"/>
    <w:pPr>
      <w:ind w:left="720"/>
      <w:contextualSpacing/>
    </w:pPr>
  </w:style>
  <w:style w:type="paragraph" w:customStyle="1" w:styleId="8AB6981F15C246AFBD6EB509EBC304E02">
    <w:name w:val="8AB6981F15C246AFBD6EB509EBC304E02"/>
    <w:rsid w:val="00866C97"/>
  </w:style>
  <w:style w:type="paragraph" w:customStyle="1" w:styleId="F5A41BA8D0044D82A8D0DAA9D50727842">
    <w:name w:val="F5A41BA8D0044D82A8D0DAA9D50727842"/>
    <w:rsid w:val="00866C97"/>
  </w:style>
  <w:style w:type="paragraph" w:customStyle="1" w:styleId="E541744B6D374ECBA61CD2BFB510864D1">
    <w:name w:val="E541744B6D374ECBA61CD2BFB510864D1"/>
    <w:rsid w:val="00866C97"/>
  </w:style>
  <w:style w:type="paragraph" w:customStyle="1" w:styleId="78FC17683ACB4282950AA396CC1905471">
    <w:name w:val="78FC17683ACB4282950AA396CC1905471"/>
    <w:rsid w:val="00866C97"/>
  </w:style>
  <w:style w:type="paragraph" w:customStyle="1" w:styleId="23D5B803CACD4DF08EA26BC41A6753251">
    <w:name w:val="23D5B803CACD4DF08EA26BC41A6753251"/>
    <w:rsid w:val="00866C97"/>
  </w:style>
  <w:style w:type="paragraph" w:customStyle="1" w:styleId="61255E89817A4EED9D7942D6D17C51651">
    <w:name w:val="61255E89817A4EED9D7942D6D17C51651"/>
    <w:rsid w:val="00866C97"/>
  </w:style>
  <w:style w:type="paragraph" w:customStyle="1" w:styleId="29DCF91469004CCFBC048ED99D497BD9">
    <w:name w:val="29DCF91469004CCFBC048ED99D497BD9"/>
    <w:rsid w:val="00866C97"/>
  </w:style>
  <w:style w:type="paragraph" w:customStyle="1" w:styleId="FBEBE0EE110945D3A6C6D29F3D4236182">
    <w:name w:val="FBEBE0EE110945D3A6C6D29F3D4236182"/>
    <w:rsid w:val="00866C97"/>
  </w:style>
  <w:style w:type="paragraph" w:customStyle="1" w:styleId="A308053449194CBF87145DC3DAE8F24D18">
    <w:name w:val="A308053449194CBF87145DC3DAE8F24D18"/>
    <w:rsid w:val="00866C97"/>
  </w:style>
  <w:style w:type="paragraph" w:customStyle="1" w:styleId="D16CEABBBDB24310BA796F212C4F954F17">
    <w:name w:val="D16CEABBBDB24310BA796F212C4F954F17"/>
    <w:rsid w:val="00866C97"/>
  </w:style>
  <w:style w:type="paragraph" w:customStyle="1" w:styleId="F682B9A281E74E36B9490AD2CC49010017">
    <w:name w:val="F682B9A281E74E36B9490AD2CC49010017"/>
    <w:rsid w:val="00866C97"/>
  </w:style>
  <w:style w:type="paragraph" w:customStyle="1" w:styleId="B64CC9773E6D43309DA16C18858E1A4917">
    <w:name w:val="B64CC9773E6D43309DA16C18858E1A4917"/>
    <w:rsid w:val="00866C97"/>
  </w:style>
  <w:style w:type="paragraph" w:customStyle="1" w:styleId="75EFB7E9160649CDAFB029B5B55E4F4B16">
    <w:name w:val="75EFB7E9160649CDAFB029B5B55E4F4B16"/>
    <w:rsid w:val="00866C97"/>
  </w:style>
  <w:style w:type="paragraph" w:customStyle="1" w:styleId="388ACA692E654B53A26BEDA105C8FF1D6">
    <w:name w:val="388ACA692E654B53A26BEDA105C8FF1D6"/>
    <w:rsid w:val="00866C97"/>
    <w:pPr>
      <w:ind w:left="720"/>
      <w:contextualSpacing/>
    </w:pPr>
  </w:style>
  <w:style w:type="paragraph" w:customStyle="1" w:styleId="4383E8710F5D4399B87A03E80C5DB8A46">
    <w:name w:val="4383E8710F5D4399B87A03E80C5DB8A46"/>
    <w:rsid w:val="00866C97"/>
    <w:pPr>
      <w:ind w:left="720"/>
      <w:contextualSpacing/>
    </w:pPr>
  </w:style>
  <w:style w:type="paragraph" w:customStyle="1" w:styleId="A01C4181C1AE4C6495BADC5D5F0DA07E12">
    <w:name w:val="A01C4181C1AE4C6495BADC5D5F0DA07E12"/>
    <w:rsid w:val="00866C97"/>
  </w:style>
  <w:style w:type="paragraph" w:customStyle="1" w:styleId="10599821E3F84802A3206976F881D76B12">
    <w:name w:val="10599821E3F84802A3206976F881D76B12"/>
    <w:rsid w:val="00866C97"/>
    <w:pPr>
      <w:ind w:left="720"/>
      <w:contextualSpacing/>
    </w:pPr>
  </w:style>
  <w:style w:type="paragraph" w:customStyle="1" w:styleId="ED1C9AEEBEE545B1AC56FA2035652ED911">
    <w:name w:val="ED1C9AEEBEE545B1AC56FA2035652ED911"/>
    <w:rsid w:val="00866C97"/>
    <w:pPr>
      <w:ind w:left="720"/>
      <w:contextualSpacing/>
    </w:pPr>
  </w:style>
  <w:style w:type="paragraph" w:customStyle="1" w:styleId="C8590203DCB645139BA1F681735B4F1F11">
    <w:name w:val="C8590203DCB645139BA1F681735B4F1F11"/>
    <w:rsid w:val="00866C97"/>
    <w:pPr>
      <w:ind w:left="720"/>
      <w:contextualSpacing/>
    </w:pPr>
  </w:style>
  <w:style w:type="paragraph" w:customStyle="1" w:styleId="1BE4947BBCDC4F538767C8E7081E124211">
    <w:name w:val="1BE4947BBCDC4F538767C8E7081E124211"/>
    <w:rsid w:val="00866C97"/>
    <w:pPr>
      <w:ind w:left="720"/>
      <w:contextualSpacing/>
    </w:pPr>
  </w:style>
  <w:style w:type="paragraph" w:customStyle="1" w:styleId="1A5A97C50EF74BD28124D122320440BB3">
    <w:name w:val="1A5A97C50EF74BD28124D122320440BB3"/>
    <w:rsid w:val="00866C97"/>
    <w:pPr>
      <w:ind w:left="720"/>
      <w:contextualSpacing/>
    </w:pPr>
  </w:style>
  <w:style w:type="paragraph" w:customStyle="1" w:styleId="8AB6981F15C246AFBD6EB509EBC304E03">
    <w:name w:val="8AB6981F15C246AFBD6EB509EBC304E03"/>
    <w:rsid w:val="00866C97"/>
  </w:style>
  <w:style w:type="paragraph" w:customStyle="1" w:styleId="F5A41BA8D0044D82A8D0DAA9D50727843">
    <w:name w:val="F5A41BA8D0044D82A8D0DAA9D50727843"/>
    <w:rsid w:val="00866C97"/>
  </w:style>
  <w:style w:type="paragraph" w:customStyle="1" w:styleId="E541744B6D374ECBA61CD2BFB510864D2">
    <w:name w:val="E541744B6D374ECBA61CD2BFB510864D2"/>
    <w:rsid w:val="00866C97"/>
  </w:style>
  <w:style w:type="paragraph" w:customStyle="1" w:styleId="78FC17683ACB4282950AA396CC1905472">
    <w:name w:val="78FC17683ACB4282950AA396CC1905472"/>
    <w:rsid w:val="00866C97"/>
  </w:style>
  <w:style w:type="paragraph" w:customStyle="1" w:styleId="23D5B803CACD4DF08EA26BC41A6753252">
    <w:name w:val="23D5B803CACD4DF08EA26BC41A6753252"/>
    <w:rsid w:val="00866C97"/>
  </w:style>
  <w:style w:type="paragraph" w:customStyle="1" w:styleId="61255E89817A4EED9D7942D6D17C51652">
    <w:name w:val="61255E89817A4EED9D7942D6D17C51652"/>
    <w:rsid w:val="00866C97"/>
  </w:style>
  <w:style w:type="paragraph" w:customStyle="1" w:styleId="29DCF91469004CCFBC048ED99D497BD91">
    <w:name w:val="29DCF91469004CCFBC048ED99D497BD91"/>
    <w:rsid w:val="00866C97"/>
  </w:style>
  <w:style w:type="paragraph" w:customStyle="1" w:styleId="FBEBE0EE110945D3A6C6D29F3D4236183">
    <w:name w:val="FBEBE0EE110945D3A6C6D29F3D4236183"/>
    <w:rsid w:val="00866C97"/>
  </w:style>
  <w:style w:type="paragraph" w:customStyle="1" w:styleId="A308053449194CBF87145DC3DAE8F24D19">
    <w:name w:val="A308053449194CBF87145DC3DAE8F24D19"/>
    <w:rsid w:val="00866C97"/>
  </w:style>
  <w:style w:type="paragraph" w:customStyle="1" w:styleId="D16CEABBBDB24310BA796F212C4F954F18">
    <w:name w:val="D16CEABBBDB24310BA796F212C4F954F18"/>
    <w:rsid w:val="00866C97"/>
  </w:style>
  <w:style w:type="paragraph" w:customStyle="1" w:styleId="F682B9A281E74E36B9490AD2CC49010018">
    <w:name w:val="F682B9A281E74E36B9490AD2CC49010018"/>
    <w:rsid w:val="00866C97"/>
  </w:style>
  <w:style w:type="paragraph" w:customStyle="1" w:styleId="B64CC9773E6D43309DA16C18858E1A4918">
    <w:name w:val="B64CC9773E6D43309DA16C18858E1A4918"/>
    <w:rsid w:val="00866C97"/>
  </w:style>
  <w:style w:type="paragraph" w:customStyle="1" w:styleId="75EFB7E9160649CDAFB029B5B55E4F4B17">
    <w:name w:val="75EFB7E9160649CDAFB029B5B55E4F4B17"/>
    <w:rsid w:val="00866C97"/>
  </w:style>
  <w:style w:type="paragraph" w:customStyle="1" w:styleId="388ACA692E654B53A26BEDA105C8FF1D7">
    <w:name w:val="388ACA692E654B53A26BEDA105C8FF1D7"/>
    <w:rsid w:val="00866C97"/>
    <w:pPr>
      <w:ind w:left="720"/>
      <w:contextualSpacing/>
    </w:pPr>
  </w:style>
  <w:style w:type="paragraph" w:customStyle="1" w:styleId="4383E8710F5D4399B87A03E80C5DB8A47">
    <w:name w:val="4383E8710F5D4399B87A03E80C5DB8A47"/>
    <w:rsid w:val="00866C97"/>
    <w:pPr>
      <w:ind w:left="720"/>
      <w:contextualSpacing/>
    </w:pPr>
  </w:style>
  <w:style w:type="paragraph" w:customStyle="1" w:styleId="A01C4181C1AE4C6495BADC5D5F0DA07E13">
    <w:name w:val="A01C4181C1AE4C6495BADC5D5F0DA07E13"/>
    <w:rsid w:val="00866C97"/>
  </w:style>
  <w:style w:type="paragraph" w:customStyle="1" w:styleId="10599821E3F84802A3206976F881D76B13">
    <w:name w:val="10599821E3F84802A3206976F881D76B13"/>
    <w:rsid w:val="00866C97"/>
    <w:pPr>
      <w:ind w:left="720"/>
      <w:contextualSpacing/>
    </w:pPr>
  </w:style>
  <w:style w:type="paragraph" w:customStyle="1" w:styleId="ED1C9AEEBEE545B1AC56FA2035652ED912">
    <w:name w:val="ED1C9AEEBEE545B1AC56FA2035652ED912"/>
    <w:rsid w:val="00866C97"/>
    <w:pPr>
      <w:ind w:left="720"/>
      <w:contextualSpacing/>
    </w:pPr>
  </w:style>
  <w:style w:type="paragraph" w:customStyle="1" w:styleId="C8590203DCB645139BA1F681735B4F1F12">
    <w:name w:val="C8590203DCB645139BA1F681735B4F1F12"/>
    <w:rsid w:val="00866C97"/>
    <w:pPr>
      <w:ind w:left="720"/>
      <w:contextualSpacing/>
    </w:pPr>
  </w:style>
  <w:style w:type="paragraph" w:customStyle="1" w:styleId="1BE4947BBCDC4F538767C8E7081E124212">
    <w:name w:val="1BE4947BBCDC4F538767C8E7081E124212"/>
    <w:rsid w:val="00866C97"/>
    <w:pPr>
      <w:ind w:left="720"/>
      <w:contextualSpacing/>
    </w:pPr>
  </w:style>
  <w:style w:type="paragraph" w:customStyle="1" w:styleId="1A5A97C50EF74BD28124D122320440BB4">
    <w:name w:val="1A5A97C50EF74BD28124D122320440BB4"/>
    <w:rsid w:val="00866C97"/>
    <w:pPr>
      <w:ind w:left="720"/>
      <w:contextualSpacing/>
    </w:pPr>
  </w:style>
  <w:style w:type="paragraph" w:customStyle="1" w:styleId="8AB6981F15C246AFBD6EB509EBC304E04">
    <w:name w:val="8AB6981F15C246AFBD6EB509EBC304E04"/>
    <w:rsid w:val="00866C97"/>
  </w:style>
  <w:style w:type="paragraph" w:customStyle="1" w:styleId="F5A41BA8D0044D82A8D0DAA9D50727844">
    <w:name w:val="F5A41BA8D0044D82A8D0DAA9D50727844"/>
    <w:rsid w:val="00866C97"/>
  </w:style>
  <w:style w:type="paragraph" w:customStyle="1" w:styleId="E541744B6D374ECBA61CD2BFB510864D3">
    <w:name w:val="E541744B6D374ECBA61CD2BFB510864D3"/>
    <w:rsid w:val="00866C97"/>
  </w:style>
  <w:style w:type="paragraph" w:customStyle="1" w:styleId="78FC17683ACB4282950AA396CC1905473">
    <w:name w:val="78FC17683ACB4282950AA396CC1905473"/>
    <w:rsid w:val="00866C97"/>
  </w:style>
  <w:style w:type="paragraph" w:customStyle="1" w:styleId="23D5B803CACD4DF08EA26BC41A6753253">
    <w:name w:val="23D5B803CACD4DF08EA26BC41A6753253"/>
    <w:rsid w:val="00866C97"/>
  </w:style>
  <w:style w:type="paragraph" w:customStyle="1" w:styleId="61255E89817A4EED9D7942D6D17C51653">
    <w:name w:val="61255E89817A4EED9D7942D6D17C51653"/>
    <w:rsid w:val="00866C97"/>
  </w:style>
  <w:style w:type="paragraph" w:customStyle="1" w:styleId="29DCF91469004CCFBC048ED99D497BD92">
    <w:name w:val="29DCF91469004CCFBC048ED99D497BD92"/>
    <w:rsid w:val="00866C97"/>
  </w:style>
  <w:style w:type="paragraph" w:customStyle="1" w:styleId="FBEBE0EE110945D3A6C6D29F3D4236184">
    <w:name w:val="FBEBE0EE110945D3A6C6D29F3D4236184"/>
    <w:rsid w:val="00866C97"/>
  </w:style>
  <w:style w:type="paragraph" w:customStyle="1" w:styleId="A308053449194CBF87145DC3DAE8F24D20">
    <w:name w:val="A308053449194CBF87145DC3DAE8F24D20"/>
    <w:rsid w:val="00866C97"/>
  </w:style>
  <w:style w:type="paragraph" w:customStyle="1" w:styleId="D16CEABBBDB24310BA796F212C4F954F19">
    <w:name w:val="D16CEABBBDB24310BA796F212C4F954F19"/>
    <w:rsid w:val="00866C97"/>
  </w:style>
  <w:style w:type="paragraph" w:customStyle="1" w:styleId="F682B9A281E74E36B9490AD2CC49010019">
    <w:name w:val="F682B9A281E74E36B9490AD2CC49010019"/>
    <w:rsid w:val="00866C97"/>
  </w:style>
  <w:style w:type="paragraph" w:customStyle="1" w:styleId="B64CC9773E6D43309DA16C18858E1A4919">
    <w:name w:val="B64CC9773E6D43309DA16C18858E1A4919"/>
    <w:rsid w:val="00866C97"/>
  </w:style>
  <w:style w:type="paragraph" w:customStyle="1" w:styleId="75EFB7E9160649CDAFB029B5B55E4F4B18">
    <w:name w:val="75EFB7E9160649CDAFB029B5B55E4F4B18"/>
    <w:rsid w:val="00866C97"/>
  </w:style>
  <w:style w:type="paragraph" w:customStyle="1" w:styleId="388ACA692E654B53A26BEDA105C8FF1D8">
    <w:name w:val="388ACA692E654B53A26BEDA105C8FF1D8"/>
    <w:rsid w:val="00866C97"/>
    <w:pPr>
      <w:ind w:left="720"/>
      <w:contextualSpacing/>
    </w:pPr>
  </w:style>
  <w:style w:type="paragraph" w:customStyle="1" w:styleId="4383E8710F5D4399B87A03E80C5DB8A48">
    <w:name w:val="4383E8710F5D4399B87A03E80C5DB8A48"/>
    <w:rsid w:val="00866C97"/>
    <w:pPr>
      <w:ind w:left="720"/>
      <w:contextualSpacing/>
    </w:pPr>
  </w:style>
  <w:style w:type="paragraph" w:customStyle="1" w:styleId="A01C4181C1AE4C6495BADC5D5F0DA07E14">
    <w:name w:val="A01C4181C1AE4C6495BADC5D5F0DA07E14"/>
    <w:rsid w:val="00866C97"/>
  </w:style>
  <w:style w:type="paragraph" w:customStyle="1" w:styleId="10599821E3F84802A3206976F881D76B14">
    <w:name w:val="10599821E3F84802A3206976F881D76B14"/>
    <w:rsid w:val="00866C97"/>
    <w:pPr>
      <w:ind w:left="720"/>
      <w:contextualSpacing/>
    </w:pPr>
  </w:style>
  <w:style w:type="paragraph" w:customStyle="1" w:styleId="ED1C9AEEBEE545B1AC56FA2035652ED913">
    <w:name w:val="ED1C9AEEBEE545B1AC56FA2035652ED913"/>
    <w:rsid w:val="00866C97"/>
    <w:pPr>
      <w:ind w:left="720"/>
      <w:contextualSpacing/>
    </w:pPr>
  </w:style>
  <w:style w:type="paragraph" w:customStyle="1" w:styleId="C8590203DCB645139BA1F681735B4F1F13">
    <w:name w:val="C8590203DCB645139BA1F681735B4F1F13"/>
    <w:rsid w:val="00866C97"/>
    <w:pPr>
      <w:ind w:left="720"/>
      <w:contextualSpacing/>
    </w:pPr>
  </w:style>
  <w:style w:type="paragraph" w:customStyle="1" w:styleId="1BE4947BBCDC4F538767C8E7081E124213">
    <w:name w:val="1BE4947BBCDC4F538767C8E7081E124213"/>
    <w:rsid w:val="00866C97"/>
    <w:pPr>
      <w:ind w:left="720"/>
      <w:contextualSpacing/>
    </w:pPr>
  </w:style>
  <w:style w:type="paragraph" w:customStyle="1" w:styleId="1A5A97C50EF74BD28124D122320440BB5">
    <w:name w:val="1A5A97C50EF74BD28124D122320440BB5"/>
    <w:rsid w:val="00866C97"/>
    <w:pPr>
      <w:ind w:left="720"/>
      <w:contextualSpacing/>
    </w:pPr>
  </w:style>
  <w:style w:type="paragraph" w:customStyle="1" w:styleId="8AB6981F15C246AFBD6EB509EBC304E05">
    <w:name w:val="8AB6981F15C246AFBD6EB509EBC304E05"/>
    <w:rsid w:val="00866C97"/>
  </w:style>
  <w:style w:type="paragraph" w:customStyle="1" w:styleId="F5A41BA8D0044D82A8D0DAA9D50727845">
    <w:name w:val="F5A41BA8D0044D82A8D0DAA9D50727845"/>
    <w:rsid w:val="00866C97"/>
  </w:style>
  <w:style w:type="paragraph" w:customStyle="1" w:styleId="E541744B6D374ECBA61CD2BFB510864D4">
    <w:name w:val="E541744B6D374ECBA61CD2BFB510864D4"/>
    <w:rsid w:val="00866C97"/>
  </w:style>
  <w:style w:type="paragraph" w:customStyle="1" w:styleId="78FC17683ACB4282950AA396CC1905474">
    <w:name w:val="78FC17683ACB4282950AA396CC1905474"/>
    <w:rsid w:val="00866C97"/>
  </w:style>
  <w:style w:type="paragraph" w:customStyle="1" w:styleId="23D5B803CACD4DF08EA26BC41A6753254">
    <w:name w:val="23D5B803CACD4DF08EA26BC41A6753254"/>
    <w:rsid w:val="00866C97"/>
  </w:style>
  <w:style w:type="paragraph" w:customStyle="1" w:styleId="61255E89817A4EED9D7942D6D17C51654">
    <w:name w:val="61255E89817A4EED9D7942D6D17C51654"/>
    <w:rsid w:val="00866C97"/>
  </w:style>
  <w:style w:type="paragraph" w:customStyle="1" w:styleId="29DCF91469004CCFBC048ED99D497BD93">
    <w:name w:val="29DCF91469004CCFBC048ED99D497BD93"/>
    <w:rsid w:val="00730B33"/>
  </w:style>
  <w:style w:type="paragraph" w:customStyle="1" w:styleId="FBEBE0EE110945D3A6C6D29F3D4236185">
    <w:name w:val="FBEBE0EE110945D3A6C6D29F3D4236185"/>
    <w:rsid w:val="00730B33"/>
  </w:style>
  <w:style w:type="paragraph" w:customStyle="1" w:styleId="A308053449194CBF87145DC3DAE8F24D21">
    <w:name w:val="A308053449194CBF87145DC3DAE8F24D21"/>
    <w:rsid w:val="00730B33"/>
  </w:style>
  <w:style w:type="paragraph" w:customStyle="1" w:styleId="D16CEABBBDB24310BA796F212C4F954F20">
    <w:name w:val="D16CEABBBDB24310BA796F212C4F954F20"/>
    <w:rsid w:val="00730B33"/>
  </w:style>
  <w:style w:type="paragraph" w:customStyle="1" w:styleId="F682B9A281E74E36B9490AD2CC49010020">
    <w:name w:val="F682B9A281E74E36B9490AD2CC49010020"/>
    <w:rsid w:val="00730B33"/>
  </w:style>
  <w:style w:type="paragraph" w:customStyle="1" w:styleId="B64CC9773E6D43309DA16C18858E1A4920">
    <w:name w:val="B64CC9773E6D43309DA16C18858E1A4920"/>
    <w:rsid w:val="00730B33"/>
  </w:style>
  <w:style w:type="paragraph" w:customStyle="1" w:styleId="75EFB7E9160649CDAFB029B5B55E4F4B19">
    <w:name w:val="75EFB7E9160649CDAFB029B5B55E4F4B19"/>
    <w:rsid w:val="00730B33"/>
  </w:style>
  <w:style w:type="paragraph" w:customStyle="1" w:styleId="388ACA692E654B53A26BEDA105C8FF1D9">
    <w:name w:val="388ACA692E654B53A26BEDA105C8FF1D9"/>
    <w:rsid w:val="00730B33"/>
    <w:pPr>
      <w:ind w:left="720"/>
      <w:contextualSpacing/>
    </w:pPr>
  </w:style>
  <w:style w:type="paragraph" w:customStyle="1" w:styleId="4383E8710F5D4399B87A03E80C5DB8A49">
    <w:name w:val="4383E8710F5D4399B87A03E80C5DB8A49"/>
    <w:rsid w:val="00730B33"/>
    <w:pPr>
      <w:ind w:left="720"/>
      <w:contextualSpacing/>
    </w:pPr>
  </w:style>
  <w:style w:type="paragraph" w:customStyle="1" w:styleId="A01C4181C1AE4C6495BADC5D5F0DA07E15">
    <w:name w:val="A01C4181C1AE4C6495BADC5D5F0DA07E15"/>
    <w:rsid w:val="00730B33"/>
  </w:style>
  <w:style w:type="paragraph" w:customStyle="1" w:styleId="10599821E3F84802A3206976F881D76B15">
    <w:name w:val="10599821E3F84802A3206976F881D76B15"/>
    <w:rsid w:val="00730B33"/>
    <w:pPr>
      <w:ind w:left="720"/>
      <w:contextualSpacing/>
    </w:pPr>
  </w:style>
  <w:style w:type="paragraph" w:customStyle="1" w:styleId="ED1C9AEEBEE545B1AC56FA2035652ED914">
    <w:name w:val="ED1C9AEEBEE545B1AC56FA2035652ED914"/>
    <w:rsid w:val="00730B33"/>
    <w:pPr>
      <w:ind w:left="720"/>
      <w:contextualSpacing/>
    </w:pPr>
  </w:style>
  <w:style w:type="paragraph" w:customStyle="1" w:styleId="1B9BE7E1721D4FB8BC1A236DD9B36043">
    <w:name w:val="1B9BE7E1721D4FB8BC1A236DD9B36043"/>
    <w:rsid w:val="00730B33"/>
    <w:pPr>
      <w:ind w:left="720"/>
      <w:contextualSpacing/>
    </w:pPr>
  </w:style>
  <w:style w:type="paragraph" w:customStyle="1" w:styleId="003536F727A6452F98F812BEA3BA2B8B">
    <w:name w:val="003536F727A6452F98F812BEA3BA2B8B"/>
    <w:rsid w:val="00730B33"/>
    <w:pPr>
      <w:ind w:left="720"/>
      <w:contextualSpacing/>
    </w:pPr>
  </w:style>
  <w:style w:type="paragraph" w:customStyle="1" w:styleId="AE8436C098354C21AA5ED9F8976BBF01">
    <w:name w:val="AE8436C098354C21AA5ED9F8976BBF01"/>
    <w:rsid w:val="00730B33"/>
    <w:pPr>
      <w:ind w:left="720"/>
      <w:contextualSpacing/>
    </w:pPr>
  </w:style>
  <w:style w:type="paragraph" w:customStyle="1" w:styleId="69DE9673DA344ED88AD3AAA5FAEAE7FA">
    <w:name w:val="69DE9673DA344ED88AD3AAA5FAEAE7FA"/>
    <w:rsid w:val="00730B33"/>
  </w:style>
  <w:style w:type="paragraph" w:customStyle="1" w:styleId="5BBFCBAD19AA4A1C8D4C7DBB8E405DFB">
    <w:name w:val="5BBFCBAD19AA4A1C8D4C7DBB8E405DFB"/>
    <w:rsid w:val="00730B33"/>
  </w:style>
  <w:style w:type="paragraph" w:customStyle="1" w:styleId="A807EE1B430A48FFA24B264257D9538E">
    <w:name w:val="A807EE1B430A48FFA24B264257D9538E"/>
    <w:rsid w:val="00730B33"/>
  </w:style>
  <w:style w:type="paragraph" w:customStyle="1" w:styleId="B6235F943EB24FB8BC00E157CF7DC94D">
    <w:name w:val="B6235F943EB24FB8BC00E157CF7DC94D"/>
    <w:rsid w:val="00730B33"/>
  </w:style>
  <w:style w:type="paragraph" w:customStyle="1" w:styleId="2928AD2EA19E4D0AA5E65C68B51F4FB1">
    <w:name w:val="2928AD2EA19E4D0AA5E65C68B51F4FB1"/>
    <w:rsid w:val="00730B33"/>
  </w:style>
  <w:style w:type="paragraph" w:customStyle="1" w:styleId="991A0D011F5D4C43AA062F003EE19CB0">
    <w:name w:val="991A0D011F5D4C43AA062F003EE19CB0"/>
    <w:rsid w:val="00730B33"/>
  </w:style>
  <w:style w:type="paragraph" w:customStyle="1" w:styleId="29DCF91469004CCFBC048ED99D497BD94">
    <w:name w:val="29DCF91469004CCFBC048ED99D497BD94"/>
    <w:rsid w:val="00AB4AF7"/>
  </w:style>
  <w:style w:type="paragraph" w:customStyle="1" w:styleId="FBEBE0EE110945D3A6C6D29F3D4236186">
    <w:name w:val="FBEBE0EE110945D3A6C6D29F3D4236186"/>
    <w:rsid w:val="00AB4AF7"/>
  </w:style>
  <w:style w:type="paragraph" w:customStyle="1" w:styleId="A308053449194CBF87145DC3DAE8F24D22">
    <w:name w:val="A308053449194CBF87145DC3DAE8F24D22"/>
    <w:rsid w:val="00AB4AF7"/>
  </w:style>
  <w:style w:type="paragraph" w:customStyle="1" w:styleId="D16CEABBBDB24310BA796F212C4F954F21">
    <w:name w:val="D16CEABBBDB24310BA796F212C4F954F21"/>
    <w:rsid w:val="00AB4AF7"/>
  </w:style>
  <w:style w:type="paragraph" w:customStyle="1" w:styleId="F682B9A281E74E36B9490AD2CC49010021">
    <w:name w:val="F682B9A281E74E36B9490AD2CC49010021"/>
    <w:rsid w:val="00AB4AF7"/>
  </w:style>
  <w:style w:type="paragraph" w:customStyle="1" w:styleId="B64CC9773E6D43309DA16C18858E1A4921">
    <w:name w:val="B64CC9773E6D43309DA16C18858E1A4921"/>
    <w:rsid w:val="00AB4AF7"/>
  </w:style>
  <w:style w:type="paragraph" w:customStyle="1" w:styleId="75EFB7E9160649CDAFB029B5B55E4F4B20">
    <w:name w:val="75EFB7E9160649CDAFB029B5B55E4F4B20"/>
    <w:rsid w:val="00AB4AF7"/>
  </w:style>
  <w:style w:type="paragraph" w:customStyle="1" w:styleId="388ACA692E654B53A26BEDA105C8FF1D10">
    <w:name w:val="388ACA692E654B53A26BEDA105C8FF1D10"/>
    <w:rsid w:val="00AB4AF7"/>
    <w:pPr>
      <w:ind w:left="720"/>
      <w:contextualSpacing/>
    </w:pPr>
  </w:style>
  <w:style w:type="paragraph" w:customStyle="1" w:styleId="4383E8710F5D4399B87A03E80C5DB8A410">
    <w:name w:val="4383E8710F5D4399B87A03E80C5DB8A410"/>
    <w:rsid w:val="00AB4AF7"/>
    <w:pPr>
      <w:ind w:left="720"/>
      <w:contextualSpacing/>
    </w:pPr>
  </w:style>
  <w:style w:type="paragraph" w:customStyle="1" w:styleId="A01C4181C1AE4C6495BADC5D5F0DA07E16">
    <w:name w:val="A01C4181C1AE4C6495BADC5D5F0DA07E16"/>
    <w:rsid w:val="00AB4AF7"/>
  </w:style>
  <w:style w:type="paragraph" w:customStyle="1" w:styleId="19D2A362A72947179262067E0E42A12B">
    <w:name w:val="19D2A362A72947179262067E0E42A12B"/>
    <w:rsid w:val="00AB4AF7"/>
    <w:pPr>
      <w:ind w:left="720"/>
      <w:contextualSpacing/>
    </w:pPr>
  </w:style>
  <w:style w:type="paragraph" w:customStyle="1" w:styleId="29D0D40E82DD4C0FBF438C9D4123CA12">
    <w:name w:val="29D0D40E82DD4C0FBF438C9D4123CA12"/>
    <w:rsid w:val="00AB4AF7"/>
    <w:pPr>
      <w:ind w:left="720"/>
      <w:contextualSpacing/>
    </w:pPr>
  </w:style>
  <w:style w:type="paragraph" w:customStyle="1" w:styleId="91F32DBA85D24A7C8B06998B951CC2F1">
    <w:name w:val="91F32DBA85D24A7C8B06998B951CC2F1"/>
    <w:rsid w:val="00AB4AF7"/>
    <w:pPr>
      <w:ind w:left="720"/>
      <w:contextualSpacing/>
    </w:pPr>
  </w:style>
  <w:style w:type="paragraph" w:customStyle="1" w:styleId="CEF18B4D3376464988B6488E59B2CEF3">
    <w:name w:val="CEF18B4D3376464988B6488E59B2CEF3"/>
    <w:rsid w:val="00AB4AF7"/>
    <w:pPr>
      <w:ind w:left="720"/>
      <w:contextualSpacing/>
    </w:pPr>
  </w:style>
  <w:style w:type="paragraph" w:customStyle="1" w:styleId="03A359E6519D4797A58C377D0159ADFA">
    <w:name w:val="03A359E6519D4797A58C377D0159ADFA"/>
    <w:rsid w:val="00AB4AF7"/>
    <w:pPr>
      <w:ind w:left="720"/>
      <w:contextualSpacing/>
    </w:pPr>
  </w:style>
  <w:style w:type="paragraph" w:customStyle="1" w:styleId="52BF4512AFE1406480EC548B0D7181C3">
    <w:name w:val="52BF4512AFE1406480EC548B0D7181C3"/>
    <w:rsid w:val="00AB4AF7"/>
  </w:style>
  <w:style w:type="paragraph" w:customStyle="1" w:styleId="DCA2091DC76C4C6C94687763EBD91E5B">
    <w:name w:val="DCA2091DC76C4C6C94687763EBD91E5B"/>
    <w:rsid w:val="00AB4AF7"/>
  </w:style>
  <w:style w:type="paragraph" w:customStyle="1" w:styleId="C64F0166A8C54CFAA1EBD22B5762F404">
    <w:name w:val="C64F0166A8C54CFAA1EBD22B5762F404"/>
    <w:rsid w:val="00AB4AF7"/>
  </w:style>
  <w:style w:type="paragraph" w:customStyle="1" w:styleId="3FF1C46978F24E719FB74FEDE689E66D">
    <w:name w:val="3FF1C46978F24E719FB74FEDE689E66D"/>
    <w:rsid w:val="00AB4AF7"/>
  </w:style>
  <w:style w:type="paragraph" w:customStyle="1" w:styleId="CD9074C36DF041F0B441CFA0635CF7E1">
    <w:name w:val="CD9074C36DF041F0B441CFA0635CF7E1"/>
    <w:rsid w:val="00AB4AF7"/>
  </w:style>
  <w:style w:type="paragraph" w:customStyle="1" w:styleId="46AAF1028F4D42D1A0F387381CE9577F">
    <w:name w:val="46AAF1028F4D42D1A0F387381CE9577F"/>
    <w:rsid w:val="00AB4AF7"/>
  </w:style>
  <w:style w:type="paragraph" w:customStyle="1" w:styleId="29DCF91469004CCFBC048ED99D497BD95">
    <w:name w:val="29DCF91469004CCFBC048ED99D497BD95"/>
    <w:rsid w:val="00AB4AF7"/>
  </w:style>
  <w:style w:type="paragraph" w:customStyle="1" w:styleId="FBEBE0EE110945D3A6C6D29F3D4236187">
    <w:name w:val="FBEBE0EE110945D3A6C6D29F3D4236187"/>
    <w:rsid w:val="00AB4AF7"/>
  </w:style>
  <w:style w:type="paragraph" w:customStyle="1" w:styleId="A308053449194CBF87145DC3DAE8F24D23">
    <w:name w:val="A308053449194CBF87145DC3DAE8F24D23"/>
    <w:rsid w:val="00AB4AF7"/>
  </w:style>
  <w:style w:type="paragraph" w:customStyle="1" w:styleId="D16CEABBBDB24310BA796F212C4F954F22">
    <w:name w:val="D16CEABBBDB24310BA796F212C4F954F22"/>
    <w:rsid w:val="00AB4AF7"/>
  </w:style>
  <w:style w:type="paragraph" w:customStyle="1" w:styleId="F682B9A281E74E36B9490AD2CC49010022">
    <w:name w:val="F682B9A281E74E36B9490AD2CC49010022"/>
    <w:rsid w:val="00AB4AF7"/>
  </w:style>
  <w:style w:type="paragraph" w:customStyle="1" w:styleId="B64CC9773E6D43309DA16C18858E1A4922">
    <w:name w:val="B64CC9773E6D43309DA16C18858E1A4922"/>
    <w:rsid w:val="00AB4AF7"/>
  </w:style>
  <w:style w:type="paragraph" w:customStyle="1" w:styleId="75EFB7E9160649CDAFB029B5B55E4F4B21">
    <w:name w:val="75EFB7E9160649CDAFB029B5B55E4F4B21"/>
    <w:rsid w:val="00AB4AF7"/>
  </w:style>
  <w:style w:type="paragraph" w:customStyle="1" w:styleId="388ACA692E654B53A26BEDA105C8FF1D11">
    <w:name w:val="388ACA692E654B53A26BEDA105C8FF1D11"/>
    <w:rsid w:val="00AB4AF7"/>
    <w:pPr>
      <w:ind w:left="720"/>
      <w:contextualSpacing/>
    </w:pPr>
  </w:style>
  <w:style w:type="paragraph" w:customStyle="1" w:styleId="4383E8710F5D4399B87A03E80C5DB8A411">
    <w:name w:val="4383E8710F5D4399B87A03E80C5DB8A411"/>
    <w:rsid w:val="00AB4AF7"/>
    <w:pPr>
      <w:ind w:left="720"/>
      <w:contextualSpacing/>
    </w:pPr>
  </w:style>
  <w:style w:type="paragraph" w:customStyle="1" w:styleId="A01C4181C1AE4C6495BADC5D5F0DA07E17">
    <w:name w:val="A01C4181C1AE4C6495BADC5D5F0DA07E17"/>
    <w:rsid w:val="00AB4AF7"/>
  </w:style>
  <w:style w:type="paragraph" w:customStyle="1" w:styleId="19D2A362A72947179262067E0E42A12B1">
    <w:name w:val="19D2A362A72947179262067E0E42A12B1"/>
    <w:rsid w:val="00AB4AF7"/>
    <w:pPr>
      <w:ind w:left="720"/>
      <w:contextualSpacing/>
    </w:pPr>
  </w:style>
  <w:style w:type="paragraph" w:customStyle="1" w:styleId="29D0D40E82DD4C0FBF438C9D4123CA121">
    <w:name w:val="29D0D40E82DD4C0FBF438C9D4123CA121"/>
    <w:rsid w:val="00AB4AF7"/>
    <w:pPr>
      <w:ind w:left="720"/>
      <w:contextualSpacing/>
    </w:pPr>
  </w:style>
  <w:style w:type="paragraph" w:customStyle="1" w:styleId="91F32DBA85D24A7C8B06998B951CC2F11">
    <w:name w:val="91F32DBA85D24A7C8B06998B951CC2F11"/>
    <w:rsid w:val="00AB4AF7"/>
    <w:pPr>
      <w:ind w:left="720"/>
      <w:contextualSpacing/>
    </w:pPr>
  </w:style>
  <w:style w:type="paragraph" w:customStyle="1" w:styleId="CEF18B4D3376464988B6488E59B2CEF31">
    <w:name w:val="CEF18B4D3376464988B6488E59B2CEF31"/>
    <w:rsid w:val="00AB4AF7"/>
    <w:pPr>
      <w:ind w:left="720"/>
      <w:contextualSpacing/>
    </w:pPr>
  </w:style>
  <w:style w:type="paragraph" w:customStyle="1" w:styleId="03A359E6519D4797A58C377D0159ADFA1">
    <w:name w:val="03A359E6519D4797A58C377D0159ADFA1"/>
    <w:rsid w:val="00AB4AF7"/>
    <w:pPr>
      <w:ind w:left="720"/>
      <w:contextualSpacing/>
    </w:pPr>
  </w:style>
  <w:style w:type="paragraph" w:customStyle="1" w:styleId="52BF4512AFE1406480EC548B0D7181C31">
    <w:name w:val="52BF4512AFE1406480EC548B0D7181C31"/>
    <w:rsid w:val="00AB4AF7"/>
  </w:style>
  <w:style w:type="paragraph" w:customStyle="1" w:styleId="DCA2091DC76C4C6C94687763EBD91E5B1">
    <w:name w:val="DCA2091DC76C4C6C94687763EBD91E5B1"/>
    <w:rsid w:val="00AB4AF7"/>
  </w:style>
  <w:style w:type="paragraph" w:customStyle="1" w:styleId="C64F0166A8C54CFAA1EBD22B5762F4041">
    <w:name w:val="C64F0166A8C54CFAA1EBD22B5762F4041"/>
    <w:rsid w:val="00AB4AF7"/>
  </w:style>
  <w:style w:type="paragraph" w:customStyle="1" w:styleId="3FF1C46978F24E719FB74FEDE689E66D1">
    <w:name w:val="3FF1C46978F24E719FB74FEDE689E66D1"/>
    <w:rsid w:val="00AB4AF7"/>
  </w:style>
  <w:style w:type="paragraph" w:customStyle="1" w:styleId="CD9074C36DF041F0B441CFA0635CF7E11">
    <w:name w:val="CD9074C36DF041F0B441CFA0635CF7E11"/>
    <w:rsid w:val="00AB4AF7"/>
  </w:style>
  <w:style w:type="paragraph" w:customStyle="1" w:styleId="46AAF1028F4D42D1A0F387381CE9577F1">
    <w:name w:val="46AAF1028F4D42D1A0F387381CE9577F1"/>
    <w:rsid w:val="00AB4AF7"/>
  </w:style>
  <w:style w:type="paragraph" w:customStyle="1" w:styleId="29DCF91469004CCFBC048ED99D497BD96">
    <w:name w:val="29DCF91469004CCFBC048ED99D497BD96"/>
    <w:rsid w:val="00AB4AF7"/>
  </w:style>
  <w:style w:type="paragraph" w:customStyle="1" w:styleId="FBEBE0EE110945D3A6C6D29F3D4236188">
    <w:name w:val="FBEBE0EE110945D3A6C6D29F3D4236188"/>
    <w:rsid w:val="00AB4AF7"/>
  </w:style>
  <w:style w:type="paragraph" w:customStyle="1" w:styleId="A308053449194CBF87145DC3DAE8F24D24">
    <w:name w:val="A308053449194CBF87145DC3DAE8F24D24"/>
    <w:rsid w:val="00AB4AF7"/>
  </w:style>
  <w:style w:type="paragraph" w:customStyle="1" w:styleId="D16CEABBBDB24310BA796F212C4F954F23">
    <w:name w:val="D16CEABBBDB24310BA796F212C4F954F23"/>
    <w:rsid w:val="00AB4AF7"/>
  </w:style>
  <w:style w:type="paragraph" w:customStyle="1" w:styleId="F682B9A281E74E36B9490AD2CC49010023">
    <w:name w:val="F682B9A281E74E36B9490AD2CC49010023"/>
    <w:rsid w:val="00AB4AF7"/>
  </w:style>
  <w:style w:type="paragraph" w:customStyle="1" w:styleId="B64CC9773E6D43309DA16C18858E1A4923">
    <w:name w:val="B64CC9773E6D43309DA16C18858E1A4923"/>
    <w:rsid w:val="00AB4AF7"/>
  </w:style>
  <w:style w:type="paragraph" w:customStyle="1" w:styleId="75EFB7E9160649CDAFB029B5B55E4F4B22">
    <w:name w:val="75EFB7E9160649CDAFB029B5B55E4F4B22"/>
    <w:rsid w:val="00AB4AF7"/>
  </w:style>
  <w:style w:type="paragraph" w:customStyle="1" w:styleId="388ACA692E654B53A26BEDA105C8FF1D12">
    <w:name w:val="388ACA692E654B53A26BEDA105C8FF1D12"/>
    <w:rsid w:val="00AB4AF7"/>
    <w:pPr>
      <w:ind w:left="720"/>
      <w:contextualSpacing/>
    </w:pPr>
  </w:style>
  <w:style w:type="paragraph" w:customStyle="1" w:styleId="4383E8710F5D4399B87A03E80C5DB8A412">
    <w:name w:val="4383E8710F5D4399B87A03E80C5DB8A412"/>
    <w:rsid w:val="00AB4AF7"/>
    <w:pPr>
      <w:ind w:left="720"/>
      <w:contextualSpacing/>
    </w:pPr>
  </w:style>
  <w:style w:type="paragraph" w:customStyle="1" w:styleId="A01C4181C1AE4C6495BADC5D5F0DA07E18">
    <w:name w:val="A01C4181C1AE4C6495BADC5D5F0DA07E18"/>
    <w:rsid w:val="00AB4AF7"/>
  </w:style>
  <w:style w:type="paragraph" w:customStyle="1" w:styleId="19D2A362A72947179262067E0E42A12B2">
    <w:name w:val="19D2A362A72947179262067E0E42A12B2"/>
    <w:rsid w:val="00AB4AF7"/>
    <w:pPr>
      <w:ind w:left="720"/>
      <w:contextualSpacing/>
    </w:pPr>
  </w:style>
  <w:style w:type="paragraph" w:customStyle="1" w:styleId="29D0D40E82DD4C0FBF438C9D4123CA122">
    <w:name w:val="29D0D40E82DD4C0FBF438C9D4123CA122"/>
    <w:rsid w:val="00AB4AF7"/>
    <w:pPr>
      <w:ind w:left="720"/>
      <w:contextualSpacing/>
    </w:pPr>
  </w:style>
  <w:style w:type="paragraph" w:customStyle="1" w:styleId="91F32DBA85D24A7C8B06998B951CC2F12">
    <w:name w:val="91F32DBA85D24A7C8B06998B951CC2F12"/>
    <w:rsid w:val="00AB4AF7"/>
    <w:pPr>
      <w:ind w:left="720"/>
      <w:contextualSpacing/>
    </w:pPr>
  </w:style>
  <w:style w:type="paragraph" w:customStyle="1" w:styleId="CEF18B4D3376464988B6488E59B2CEF32">
    <w:name w:val="CEF18B4D3376464988B6488E59B2CEF32"/>
    <w:rsid w:val="00AB4AF7"/>
    <w:pPr>
      <w:ind w:left="720"/>
      <w:contextualSpacing/>
    </w:pPr>
  </w:style>
  <w:style w:type="paragraph" w:customStyle="1" w:styleId="03A359E6519D4797A58C377D0159ADFA2">
    <w:name w:val="03A359E6519D4797A58C377D0159ADFA2"/>
    <w:rsid w:val="00AB4AF7"/>
    <w:pPr>
      <w:ind w:left="720"/>
      <w:contextualSpacing/>
    </w:pPr>
  </w:style>
  <w:style w:type="paragraph" w:customStyle="1" w:styleId="52BF4512AFE1406480EC548B0D7181C32">
    <w:name w:val="52BF4512AFE1406480EC548B0D7181C32"/>
    <w:rsid w:val="00AB4AF7"/>
  </w:style>
  <w:style w:type="paragraph" w:customStyle="1" w:styleId="DCA2091DC76C4C6C94687763EBD91E5B2">
    <w:name w:val="DCA2091DC76C4C6C94687763EBD91E5B2"/>
    <w:rsid w:val="00AB4AF7"/>
  </w:style>
  <w:style w:type="paragraph" w:customStyle="1" w:styleId="C64F0166A8C54CFAA1EBD22B5762F4042">
    <w:name w:val="C64F0166A8C54CFAA1EBD22B5762F4042"/>
    <w:rsid w:val="00AB4AF7"/>
  </w:style>
  <w:style w:type="paragraph" w:customStyle="1" w:styleId="3FF1C46978F24E719FB74FEDE689E66D2">
    <w:name w:val="3FF1C46978F24E719FB74FEDE689E66D2"/>
    <w:rsid w:val="00AB4AF7"/>
  </w:style>
  <w:style w:type="paragraph" w:customStyle="1" w:styleId="CD9074C36DF041F0B441CFA0635CF7E12">
    <w:name w:val="CD9074C36DF041F0B441CFA0635CF7E12"/>
    <w:rsid w:val="00AB4AF7"/>
  </w:style>
  <w:style w:type="paragraph" w:customStyle="1" w:styleId="46AAF1028F4D42D1A0F387381CE9577F2">
    <w:name w:val="46AAF1028F4D42D1A0F387381CE9577F2"/>
    <w:rsid w:val="00AB4AF7"/>
  </w:style>
  <w:style w:type="paragraph" w:customStyle="1" w:styleId="29DCF91469004CCFBC048ED99D497BD97">
    <w:name w:val="29DCF91469004CCFBC048ED99D497BD97"/>
    <w:rsid w:val="002A288F"/>
  </w:style>
  <w:style w:type="paragraph" w:customStyle="1" w:styleId="FBEBE0EE110945D3A6C6D29F3D4236189">
    <w:name w:val="FBEBE0EE110945D3A6C6D29F3D4236189"/>
    <w:rsid w:val="002A288F"/>
  </w:style>
  <w:style w:type="paragraph" w:customStyle="1" w:styleId="A308053449194CBF87145DC3DAE8F24D25">
    <w:name w:val="A308053449194CBF87145DC3DAE8F24D25"/>
    <w:rsid w:val="002A288F"/>
  </w:style>
  <w:style w:type="paragraph" w:customStyle="1" w:styleId="D16CEABBBDB24310BA796F212C4F954F24">
    <w:name w:val="D16CEABBBDB24310BA796F212C4F954F24"/>
    <w:rsid w:val="002A288F"/>
  </w:style>
  <w:style w:type="paragraph" w:customStyle="1" w:styleId="F682B9A281E74E36B9490AD2CC49010024">
    <w:name w:val="F682B9A281E74E36B9490AD2CC49010024"/>
    <w:rsid w:val="002A288F"/>
  </w:style>
  <w:style w:type="paragraph" w:customStyle="1" w:styleId="B64CC9773E6D43309DA16C18858E1A4924">
    <w:name w:val="B64CC9773E6D43309DA16C18858E1A4924"/>
    <w:rsid w:val="002A288F"/>
  </w:style>
  <w:style w:type="paragraph" w:customStyle="1" w:styleId="75EFB7E9160649CDAFB029B5B55E4F4B23">
    <w:name w:val="75EFB7E9160649CDAFB029B5B55E4F4B23"/>
    <w:rsid w:val="002A288F"/>
  </w:style>
  <w:style w:type="paragraph" w:customStyle="1" w:styleId="388ACA692E654B53A26BEDA105C8FF1D13">
    <w:name w:val="388ACA692E654B53A26BEDA105C8FF1D13"/>
    <w:rsid w:val="002A288F"/>
    <w:pPr>
      <w:ind w:left="720"/>
      <w:contextualSpacing/>
    </w:pPr>
  </w:style>
  <w:style w:type="paragraph" w:customStyle="1" w:styleId="4383E8710F5D4399B87A03E80C5DB8A413">
    <w:name w:val="4383E8710F5D4399B87A03E80C5DB8A413"/>
    <w:rsid w:val="002A288F"/>
    <w:pPr>
      <w:ind w:left="720"/>
      <w:contextualSpacing/>
    </w:pPr>
  </w:style>
  <w:style w:type="paragraph" w:customStyle="1" w:styleId="A01C4181C1AE4C6495BADC5D5F0DA07E19">
    <w:name w:val="A01C4181C1AE4C6495BADC5D5F0DA07E19"/>
    <w:rsid w:val="002A288F"/>
  </w:style>
  <w:style w:type="paragraph" w:customStyle="1" w:styleId="19D2A362A72947179262067E0E42A12B3">
    <w:name w:val="19D2A362A72947179262067E0E42A12B3"/>
    <w:rsid w:val="002A288F"/>
    <w:pPr>
      <w:ind w:left="720"/>
      <w:contextualSpacing/>
    </w:pPr>
  </w:style>
  <w:style w:type="paragraph" w:customStyle="1" w:styleId="778FA34B553E43E3BC278EB73A43E6F1">
    <w:name w:val="778FA34B553E43E3BC278EB73A43E6F1"/>
    <w:rsid w:val="002A288F"/>
    <w:pPr>
      <w:ind w:left="720"/>
      <w:contextualSpacing/>
    </w:pPr>
  </w:style>
  <w:style w:type="paragraph" w:customStyle="1" w:styleId="334F96FD039B41FD8E0D8753497037BF">
    <w:name w:val="334F96FD039B41FD8E0D8753497037BF"/>
    <w:rsid w:val="002A288F"/>
    <w:pPr>
      <w:ind w:left="720"/>
      <w:contextualSpacing/>
    </w:pPr>
  </w:style>
  <w:style w:type="paragraph" w:customStyle="1" w:styleId="F606E7A05CE04A878DD79E0D1E589F2E">
    <w:name w:val="F606E7A05CE04A878DD79E0D1E589F2E"/>
    <w:rsid w:val="002A288F"/>
    <w:pPr>
      <w:ind w:left="720"/>
      <w:contextualSpacing/>
    </w:pPr>
  </w:style>
  <w:style w:type="paragraph" w:customStyle="1" w:styleId="1300C70A1BEE4DCFB96EF6B67FECC73D">
    <w:name w:val="1300C70A1BEE4DCFB96EF6B67FECC73D"/>
    <w:rsid w:val="002A288F"/>
    <w:pPr>
      <w:ind w:left="720"/>
      <w:contextualSpacing/>
    </w:pPr>
  </w:style>
  <w:style w:type="paragraph" w:customStyle="1" w:styleId="E05EBDBCA4A74FE9A0AC022F9C077DB4">
    <w:name w:val="E05EBDBCA4A74FE9A0AC022F9C077DB4"/>
    <w:rsid w:val="002A288F"/>
  </w:style>
  <w:style w:type="paragraph" w:customStyle="1" w:styleId="85025AEC36AB4359AB03EF07C90D694B">
    <w:name w:val="85025AEC36AB4359AB03EF07C90D694B"/>
    <w:rsid w:val="002A288F"/>
  </w:style>
  <w:style w:type="paragraph" w:customStyle="1" w:styleId="879F6FEB2C1E4F33876B86904DC9D1BF">
    <w:name w:val="879F6FEB2C1E4F33876B86904DC9D1BF"/>
    <w:rsid w:val="002A288F"/>
  </w:style>
  <w:style w:type="paragraph" w:customStyle="1" w:styleId="E4157EB342D141138C72DDC80F53E83D">
    <w:name w:val="E4157EB342D141138C72DDC80F53E83D"/>
    <w:rsid w:val="002A288F"/>
  </w:style>
  <w:style w:type="paragraph" w:customStyle="1" w:styleId="CCF07AFF955848F89F86645C126970DB">
    <w:name w:val="CCF07AFF955848F89F86645C126970DB"/>
    <w:rsid w:val="002A288F"/>
  </w:style>
  <w:style w:type="paragraph" w:customStyle="1" w:styleId="D0FFB88321064469835E5B5DE4BE1841">
    <w:name w:val="D0FFB88321064469835E5B5DE4BE1841"/>
    <w:rsid w:val="002A288F"/>
  </w:style>
  <w:style w:type="paragraph" w:customStyle="1" w:styleId="29DCF91469004CCFBC048ED99D497BD98">
    <w:name w:val="29DCF91469004CCFBC048ED99D497BD98"/>
    <w:rsid w:val="00CA344F"/>
  </w:style>
  <w:style w:type="paragraph" w:customStyle="1" w:styleId="FBEBE0EE110945D3A6C6D29F3D42361810">
    <w:name w:val="FBEBE0EE110945D3A6C6D29F3D42361810"/>
    <w:rsid w:val="00CA344F"/>
  </w:style>
  <w:style w:type="paragraph" w:customStyle="1" w:styleId="A308053449194CBF87145DC3DAE8F24D26">
    <w:name w:val="A308053449194CBF87145DC3DAE8F24D26"/>
    <w:rsid w:val="00CA344F"/>
  </w:style>
  <w:style w:type="paragraph" w:customStyle="1" w:styleId="D16CEABBBDB24310BA796F212C4F954F25">
    <w:name w:val="D16CEABBBDB24310BA796F212C4F954F25"/>
    <w:rsid w:val="00CA344F"/>
  </w:style>
  <w:style w:type="paragraph" w:customStyle="1" w:styleId="F682B9A281E74E36B9490AD2CC49010025">
    <w:name w:val="F682B9A281E74E36B9490AD2CC49010025"/>
    <w:rsid w:val="00CA344F"/>
  </w:style>
  <w:style w:type="paragraph" w:customStyle="1" w:styleId="B64CC9773E6D43309DA16C18858E1A4925">
    <w:name w:val="B64CC9773E6D43309DA16C18858E1A4925"/>
    <w:rsid w:val="00CA344F"/>
  </w:style>
  <w:style w:type="paragraph" w:customStyle="1" w:styleId="75EFB7E9160649CDAFB029B5B55E4F4B24">
    <w:name w:val="75EFB7E9160649CDAFB029B5B55E4F4B24"/>
    <w:rsid w:val="00CA344F"/>
  </w:style>
  <w:style w:type="paragraph" w:customStyle="1" w:styleId="388ACA692E654B53A26BEDA105C8FF1D14">
    <w:name w:val="388ACA692E654B53A26BEDA105C8FF1D14"/>
    <w:rsid w:val="00CA344F"/>
    <w:pPr>
      <w:ind w:left="720"/>
      <w:contextualSpacing/>
    </w:pPr>
  </w:style>
  <w:style w:type="paragraph" w:customStyle="1" w:styleId="4383E8710F5D4399B87A03E80C5DB8A414">
    <w:name w:val="4383E8710F5D4399B87A03E80C5DB8A414"/>
    <w:rsid w:val="00CA344F"/>
    <w:pPr>
      <w:ind w:left="720"/>
      <w:contextualSpacing/>
    </w:pPr>
  </w:style>
  <w:style w:type="paragraph" w:customStyle="1" w:styleId="A01C4181C1AE4C6495BADC5D5F0DA07E20">
    <w:name w:val="A01C4181C1AE4C6495BADC5D5F0DA07E20"/>
    <w:rsid w:val="00CA344F"/>
  </w:style>
  <w:style w:type="paragraph" w:customStyle="1" w:styleId="19D2A362A72947179262067E0E42A12B4">
    <w:name w:val="19D2A362A72947179262067E0E42A12B4"/>
    <w:rsid w:val="00CA344F"/>
    <w:pPr>
      <w:ind w:left="720"/>
      <w:contextualSpacing/>
    </w:pPr>
  </w:style>
  <w:style w:type="paragraph" w:customStyle="1" w:styleId="071F7723CCBB4A4893345D1144802840">
    <w:name w:val="071F7723CCBB4A4893345D1144802840"/>
    <w:rsid w:val="00CA344F"/>
    <w:pPr>
      <w:ind w:left="720"/>
      <w:contextualSpacing/>
    </w:pPr>
  </w:style>
  <w:style w:type="paragraph" w:customStyle="1" w:styleId="19952F60B1A1472186261576D6801746">
    <w:name w:val="19952F60B1A1472186261576D6801746"/>
    <w:rsid w:val="00CA344F"/>
    <w:pPr>
      <w:ind w:left="720"/>
      <w:contextualSpacing/>
    </w:pPr>
  </w:style>
  <w:style w:type="paragraph" w:customStyle="1" w:styleId="12F1A50B8C22401091063E761DE3A1CD">
    <w:name w:val="12F1A50B8C22401091063E761DE3A1CD"/>
    <w:rsid w:val="00CA344F"/>
    <w:pPr>
      <w:ind w:left="720"/>
      <w:contextualSpacing/>
    </w:pPr>
  </w:style>
  <w:style w:type="paragraph" w:customStyle="1" w:styleId="0BB6C2DCE7494688B0032358861A5DB7">
    <w:name w:val="0BB6C2DCE7494688B0032358861A5DB7"/>
    <w:rsid w:val="00CA344F"/>
    <w:pPr>
      <w:ind w:left="720"/>
      <w:contextualSpacing/>
    </w:pPr>
  </w:style>
  <w:style w:type="paragraph" w:customStyle="1" w:styleId="B2790A356A5141B4960280A08B2645C1">
    <w:name w:val="B2790A356A5141B4960280A08B2645C1"/>
    <w:rsid w:val="00CA344F"/>
  </w:style>
  <w:style w:type="paragraph" w:customStyle="1" w:styleId="9E9A2E4BBB884141861F7DAC788FC66E">
    <w:name w:val="9E9A2E4BBB884141861F7DAC788FC66E"/>
    <w:rsid w:val="00CA344F"/>
  </w:style>
  <w:style w:type="paragraph" w:customStyle="1" w:styleId="2AD8FA8ED8B043CCB1BCB43EF5D05B87">
    <w:name w:val="2AD8FA8ED8B043CCB1BCB43EF5D05B87"/>
    <w:rsid w:val="00CA344F"/>
  </w:style>
  <w:style w:type="paragraph" w:customStyle="1" w:styleId="5F891960FE2A4624AB80DB3D6C602A0A">
    <w:name w:val="5F891960FE2A4624AB80DB3D6C602A0A"/>
    <w:rsid w:val="00CA344F"/>
  </w:style>
  <w:style w:type="paragraph" w:customStyle="1" w:styleId="A834C63BDA434278BA700698EDA7526C">
    <w:name w:val="A834C63BDA434278BA700698EDA7526C"/>
    <w:rsid w:val="00CA344F"/>
  </w:style>
  <w:style w:type="paragraph" w:customStyle="1" w:styleId="FA84B90D77FB4BBBB3ACE46FD14E228B">
    <w:name w:val="FA84B90D77FB4BBBB3ACE46FD14E228B"/>
    <w:rsid w:val="00CA344F"/>
  </w:style>
  <w:style w:type="paragraph" w:customStyle="1" w:styleId="9BFCF2DF3F1541EAA277F31A25F2025D">
    <w:name w:val="9BFCF2DF3F1541EAA277F31A25F2025D"/>
    <w:rsid w:val="00CA344F"/>
  </w:style>
  <w:style w:type="paragraph" w:customStyle="1" w:styleId="E1C4249F2506448F93BBD7C939C2B185">
    <w:name w:val="E1C4249F2506448F93BBD7C939C2B185"/>
    <w:rsid w:val="00CA344F"/>
  </w:style>
  <w:style w:type="paragraph" w:customStyle="1" w:styleId="2C88075086AB403D805722FE3273B88B">
    <w:name w:val="2C88075086AB403D805722FE3273B88B"/>
    <w:rsid w:val="00CA344F"/>
  </w:style>
  <w:style w:type="paragraph" w:customStyle="1" w:styleId="1E991C114D8E4AF9B43EB97FB0162978">
    <w:name w:val="1E991C114D8E4AF9B43EB97FB0162978"/>
    <w:rsid w:val="00CA344F"/>
  </w:style>
  <w:style w:type="paragraph" w:customStyle="1" w:styleId="524AD73256AA4DFE81BD8AE45D924724">
    <w:name w:val="524AD73256AA4DFE81BD8AE45D924724"/>
    <w:rsid w:val="00CA344F"/>
  </w:style>
  <w:style w:type="paragraph" w:customStyle="1" w:styleId="29DCF91469004CCFBC048ED99D497BD99">
    <w:name w:val="29DCF91469004CCFBC048ED99D497BD99"/>
    <w:rsid w:val="00CA344F"/>
  </w:style>
  <w:style w:type="paragraph" w:customStyle="1" w:styleId="FBEBE0EE110945D3A6C6D29F3D42361811">
    <w:name w:val="FBEBE0EE110945D3A6C6D29F3D42361811"/>
    <w:rsid w:val="00CA344F"/>
  </w:style>
  <w:style w:type="paragraph" w:customStyle="1" w:styleId="116D53711AE94A5E8E037415AE3E9DAB">
    <w:name w:val="116D53711AE94A5E8E037415AE3E9DAB"/>
    <w:rsid w:val="00CA344F"/>
    <w:pPr>
      <w:ind w:left="720"/>
      <w:contextualSpacing/>
    </w:pPr>
  </w:style>
  <w:style w:type="paragraph" w:customStyle="1" w:styleId="2C88075086AB403D805722FE3273B88B1">
    <w:name w:val="2C88075086AB403D805722FE3273B88B1"/>
    <w:rsid w:val="00CA344F"/>
    <w:pPr>
      <w:ind w:left="720"/>
      <w:contextualSpacing/>
    </w:pPr>
  </w:style>
  <w:style w:type="paragraph" w:customStyle="1" w:styleId="1E991C114D8E4AF9B43EB97FB01629781">
    <w:name w:val="1E991C114D8E4AF9B43EB97FB01629781"/>
    <w:rsid w:val="00CA344F"/>
    <w:pPr>
      <w:ind w:left="720"/>
      <w:contextualSpacing/>
    </w:pPr>
  </w:style>
  <w:style w:type="paragraph" w:customStyle="1" w:styleId="E1C4249F2506448F93BBD7C939C2B1851">
    <w:name w:val="E1C4249F2506448F93BBD7C939C2B1851"/>
    <w:rsid w:val="00CA344F"/>
    <w:pPr>
      <w:ind w:left="720"/>
      <w:contextualSpacing/>
    </w:pPr>
  </w:style>
  <w:style w:type="paragraph" w:customStyle="1" w:styleId="524AD73256AA4DFE81BD8AE45D9247241">
    <w:name w:val="524AD73256AA4DFE81BD8AE45D9247241"/>
    <w:rsid w:val="00CA344F"/>
    <w:pPr>
      <w:ind w:left="720"/>
      <w:contextualSpacing/>
    </w:pPr>
  </w:style>
  <w:style w:type="paragraph" w:customStyle="1" w:styleId="9BFCF2DF3F1541EAA277F31A25F2025D1">
    <w:name w:val="9BFCF2DF3F1541EAA277F31A25F2025D1"/>
    <w:rsid w:val="00CA344F"/>
    <w:pPr>
      <w:ind w:left="720"/>
      <w:contextualSpacing/>
    </w:pPr>
  </w:style>
  <w:style w:type="paragraph" w:customStyle="1" w:styleId="388ACA692E654B53A26BEDA105C8FF1D15">
    <w:name w:val="388ACA692E654B53A26BEDA105C8FF1D15"/>
    <w:rsid w:val="00CA344F"/>
    <w:pPr>
      <w:ind w:left="720"/>
      <w:contextualSpacing/>
    </w:pPr>
  </w:style>
  <w:style w:type="paragraph" w:customStyle="1" w:styleId="4383E8710F5D4399B87A03E80C5DB8A415">
    <w:name w:val="4383E8710F5D4399B87A03E80C5DB8A415"/>
    <w:rsid w:val="00CA344F"/>
    <w:pPr>
      <w:ind w:left="720"/>
      <w:contextualSpacing/>
    </w:pPr>
  </w:style>
  <w:style w:type="paragraph" w:customStyle="1" w:styleId="A01C4181C1AE4C6495BADC5D5F0DA07E21">
    <w:name w:val="A01C4181C1AE4C6495BADC5D5F0DA07E21"/>
    <w:rsid w:val="00CA344F"/>
  </w:style>
  <w:style w:type="paragraph" w:customStyle="1" w:styleId="19D2A362A72947179262067E0E42A12B5">
    <w:name w:val="19D2A362A72947179262067E0E42A12B5"/>
    <w:rsid w:val="00CA344F"/>
    <w:pPr>
      <w:ind w:left="720"/>
      <w:contextualSpacing/>
    </w:pPr>
  </w:style>
  <w:style w:type="paragraph" w:customStyle="1" w:styleId="071F7723CCBB4A4893345D11448028401">
    <w:name w:val="071F7723CCBB4A4893345D11448028401"/>
    <w:rsid w:val="00CA344F"/>
    <w:pPr>
      <w:ind w:left="720"/>
      <w:contextualSpacing/>
    </w:pPr>
  </w:style>
  <w:style w:type="paragraph" w:customStyle="1" w:styleId="19952F60B1A1472186261576D68017461">
    <w:name w:val="19952F60B1A1472186261576D68017461"/>
    <w:rsid w:val="00CA344F"/>
    <w:pPr>
      <w:ind w:left="720"/>
      <w:contextualSpacing/>
    </w:pPr>
  </w:style>
  <w:style w:type="paragraph" w:customStyle="1" w:styleId="12F1A50B8C22401091063E761DE3A1CD1">
    <w:name w:val="12F1A50B8C22401091063E761DE3A1CD1"/>
    <w:rsid w:val="00CA344F"/>
    <w:pPr>
      <w:ind w:left="720"/>
      <w:contextualSpacing/>
    </w:pPr>
  </w:style>
  <w:style w:type="paragraph" w:customStyle="1" w:styleId="0BB6C2DCE7494688B0032358861A5DB71">
    <w:name w:val="0BB6C2DCE7494688B0032358861A5DB71"/>
    <w:rsid w:val="00CA344F"/>
    <w:pPr>
      <w:ind w:left="720"/>
      <w:contextualSpacing/>
    </w:pPr>
  </w:style>
  <w:style w:type="paragraph" w:customStyle="1" w:styleId="B2790A356A5141B4960280A08B2645C11">
    <w:name w:val="B2790A356A5141B4960280A08B2645C11"/>
    <w:rsid w:val="00CA344F"/>
  </w:style>
  <w:style w:type="paragraph" w:customStyle="1" w:styleId="9E9A2E4BBB884141861F7DAC788FC66E1">
    <w:name w:val="9E9A2E4BBB884141861F7DAC788FC66E1"/>
    <w:rsid w:val="00CA344F"/>
  </w:style>
  <w:style w:type="paragraph" w:customStyle="1" w:styleId="2AD8FA8ED8B043CCB1BCB43EF5D05B871">
    <w:name w:val="2AD8FA8ED8B043CCB1BCB43EF5D05B871"/>
    <w:rsid w:val="00CA344F"/>
  </w:style>
  <w:style w:type="paragraph" w:customStyle="1" w:styleId="5F891960FE2A4624AB80DB3D6C602A0A1">
    <w:name w:val="5F891960FE2A4624AB80DB3D6C602A0A1"/>
    <w:rsid w:val="00CA344F"/>
  </w:style>
  <w:style w:type="paragraph" w:customStyle="1" w:styleId="A834C63BDA434278BA700698EDA7526C1">
    <w:name w:val="A834C63BDA434278BA700698EDA7526C1"/>
    <w:rsid w:val="00CA344F"/>
  </w:style>
  <w:style w:type="paragraph" w:customStyle="1" w:styleId="FA84B90D77FB4BBBB3ACE46FD14E228B1">
    <w:name w:val="FA84B90D77FB4BBBB3ACE46FD14E228B1"/>
    <w:rsid w:val="00CA344F"/>
  </w:style>
  <w:style w:type="paragraph" w:customStyle="1" w:styleId="13C25FD02C134DD2BEC9AFFF6C63F314">
    <w:name w:val="13C25FD02C134DD2BEC9AFFF6C63F314"/>
    <w:rsid w:val="00CA344F"/>
  </w:style>
  <w:style w:type="paragraph" w:customStyle="1" w:styleId="0B9833FE54524D10B898CC8F36A8D566">
    <w:name w:val="0B9833FE54524D10B898CC8F36A8D566"/>
    <w:rsid w:val="00CA344F"/>
  </w:style>
  <w:style w:type="paragraph" w:customStyle="1" w:styleId="9A30A16BBCD2484386B50C679FAAE699">
    <w:name w:val="9A30A16BBCD2484386B50C679FAAE699"/>
    <w:rsid w:val="00CA344F"/>
  </w:style>
  <w:style w:type="paragraph" w:customStyle="1" w:styleId="AA0EF89071E141AE885B50BA947D7A6D">
    <w:name w:val="AA0EF89071E141AE885B50BA947D7A6D"/>
    <w:rsid w:val="00CA344F"/>
  </w:style>
  <w:style w:type="paragraph" w:customStyle="1" w:styleId="E6DE818188DC4E09B9D7C8CCD9EB5C7F">
    <w:name w:val="E6DE818188DC4E09B9D7C8CCD9EB5C7F"/>
    <w:rsid w:val="00CA344F"/>
  </w:style>
  <w:style w:type="paragraph" w:customStyle="1" w:styleId="9512BA744336440A9564CC2505A2EF26">
    <w:name w:val="9512BA744336440A9564CC2505A2EF26"/>
    <w:rsid w:val="00CA344F"/>
  </w:style>
  <w:style w:type="paragraph" w:customStyle="1" w:styleId="29DCF91469004CCFBC048ED99D497BD910">
    <w:name w:val="29DCF91469004CCFBC048ED99D497BD910"/>
    <w:rsid w:val="00CA344F"/>
  </w:style>
  <w:style w:type="paragraph" w:customStyle="1" w:styleId="FBEBE0EE110945D3A6C6D29F3D42361812">
    <w:name w:val="FBEBE0EE110945D3A6C6D29F3D42361812"/>
    <w:rsid w:val="00CA344F"/>
  </w:style>
  <w:style w:type="paragraph" w:customStyle="1" w:styleId="116D53711AE94A5E8E037415AE3E9DAB1">
    <w:name w:val="116D53711AE94A5E8E037415AE3E9DAB1"/>
    <w:rsid w:val="00CA344F"/>
    <w:pPr>
      <w:ind w:left="720"/>
      <w:contextualSpacing/>
    </w:pPr>
  </w:style>
  <w:style w:type="paragraph" w:customStyle="1" w:styleId="2C88075086AB403D805722FE3273B88B2">
    <w:name w:val="2C88075086AB403D805722FE3273B88B2"/>
    <w:rsid w:val="00CA344F"/>
    <w:pPr>
      <w:ind w:left="720"/>
      <w:contextualSpacing/>
    </w:pPr>
  </w:style>
  <w:style w:type="paragraph" w:customStyle="1" w:styleId="1E991C114D8E4AF9B43EB97FB01629782">
    <w:name w:val="1E991C114D8E4AF9B43EB97FB01629782"/>
    <w:rsid w:val="00CA344F"/>
    <w:pPr>
      <w:ind w:left="720"/>
      <w:contextualSpacing/>
    </w:pPr>
  </w:style>
  <w:style w:type="paragraph" w:customStyle="1" w:styleId="E1C4249F2506448F93BBD7C939C2B1852">
    <w:name w:val="E1C4249F2506448F93BBD7C939C2B1852"/>
    <w:rsid w:val="00CA344F"/>
    <w:pPr>
      <w:ind w:left="720"/>
      <w:contextualSpacing/>
    </w:pPr>
  </w:style>
  <w:style w:type="paragraph" w:customStyle="1" w:styleId="524AD73256AA4DFE81BD8AE45D9247242">
    <w:name w:val="524AD73256AA4DFE81BD8AE45D9247242"/>
    <w:rsid w:val="00CA344F"/>
    <w:pPr>
      <w:ind w:left="720"/>
      <w:contextualSpacing/>
    </w:pPr>
  </w:style>
  <w:style w:type="paragraph" w:customStyle="1" w:styleId="9BFCF2DF3F1541EAA277F31A25F2025D2">
    <w:name w:val="9BFCF2DF3F1541EAA277F31A25F2025D2"/>
    <w:rsid w:val="00CA344F"/>
    <w:pPr>
      <w:ind w:left="720"/>
      <w:contextualSpacing/>
    </w:pPr>
  </w:style>
  <w:style w:type="paragraph" w:customStyle="1" w:styleId="13C25FD02C134DD2BEC9AFFF6C63F3141">
    <w:name w:val="13C25FD02C134DD2BEC9AFFF6C63F3141"/>
    <w:rsid w:val="00CA344F"/>
    <w:pPr>
      <w:ind w:left="720"/>
      <w:contextualSpacing/>
    </w:pPr>
  </w:style>
  <w:style w:type="paragraph" w:customStyle="1" w:styleId="0B9833FE54524D10B898CC8F36A8D5661">
    <w:name w:val="0B9833FE54524D10B898CC8F36A8D5661"/>
    <w:rsid w:val="00CA344F"/>
    <w:pPr>
      <w:ind w:left="720"/>
      <w:contextualSpacing/>
    </w:pPr>
  </w:style>
  <w:style w:type="paragraph" w:customStyle="1" w:styleId="9A30A16BBCD2484386B50C679FAAE6991">
    <w:name w:val="9A30A16BBCD2484386B50C679FAAE6991"/>
    <w:rsid w:val="00CA344F"/>
    <w:pPr>
      <w:ind w:left="720"/>
      <w:contextualSpacing/>
    </w:pPr>
  </w:style>
  <w:style w:type="paragraph" w:customStyle="1" w:styleId="AA0EF89071E141AE885B50BA947D7A6D1">
    <w:name w:val="AA0EF89071E141AE885B50BA947D7A6D1"/>
    <w:rsid w:val="00CA344F"/>
    <w:pPr>
      <w:ind w:left="720"/>
      <w:contextualSpacing/>
    </w:pPr>
  </w:style>
  <w:style w:type="paragraph" w:customStyle="1" w:styleId="E6DE818188DC4E09B9D7C8CCD9EB5C7F1">
    <w:name w:val="E6DE818188DC4E09B9D7C8CCD9EB5C7F1"/>
    <w:rsid w:val="00CA344F"/>
    <w:pPr>
      <w:ind w:left="720"/>
      <w:contextualSpacing/>
    </w:pPr>
  </w:style>
  <w:style w:type="paragraph" w:customStyle="1" w:styleId="9512BA744336440A9564CC2505A2EF261">
    <w:name w:val="9512BA744336440A9564CC2505A2EF261"/>
    <w:rsid w:val="00CA344F"/>
    <w:pPr>
      <w:ind w:left="720"/>
      <w:contextualSpacing/>
    </w:pPr>
  </w:style>
  <w:style w:type="paragraph" w:customStyle="1" w:styleId="388ACA692E654B53A26BEDA105C8FF1D16">
    <w:name w:val="388ACA692E654B53A26BEDA105C8FF1D16"/>
    <w:rsid w:val="00CA344F"/>
    <w:pPr>
      <w:ind w:left="720"/>
      <w:contextualSpacing/>
    </w:pPr>
  </w:style>
  <w:style w:type="paragraph" w:customStyle="1" w:styleId="4383E8710F5D4399B87A03E80C5DB8A416">
    <w:name w:val="4383E8710F5D4399B87A03E80C5DB8A416"/>
    <w:rsid w:val="00CA344F"/>
    <w:pPr>
      <w:ind w:left="720"/>
      <w:contextualSpacing/>
    </w:pPr>
  </w:style>
  <w:style w:type="paragraph" w:customStyle="1" w:styleId="A01C4181C1AE4C6495BADC5D5F0DA07E22">
    <w:name w:val="A01C4181C1AE4C6495BADC5D5F0DA07E22"/>
    <w:rsid w:val="00CA344F"/>
  </w:style>
  <w:style w:type="paragraph" w:customStyle="1" w:styleId="19D2A362A72947179262067E0E42A12B6">
    <w:name w:val="19D2A362A72947179262067E0E42A12B6"/>
    <w:rsid w:val="00CA344F"/>
    <w:pPr>
      <w:ind w:left="720"/>
      <w:contextualSpacing/>
    </w:pPr>
  </w:style>
  <w:style w:type="paragraph" w:customStyle="1" w:styleId="071F7723CCBB4A4893345D11448028402">
    <w:name w:val="071F7723CCBB4A4893345D11448028402"/>
    <w:rsid w:val="00CA344F"/>
    <w:pPr>
      <w:ind w:left="720"/>
      <w:contextualSpacing/>
    </w:pPr>
  </w:style>
  <w:style w:type="paragraph" w:customStyle="1" w:styleId="19952F60B1A1472186261576D68017462">
    <w:name w:val="19952F60B1A1472186261576D68017462"/>
    <w:rsid w:val="00CA344F"/>
    <w:pPr>
      <w:ind w:left="720"/>
      <w:contextualSpacing/>
    </w:pPr>
  </w:style>
  <w:style w:type="paragraph" w:customStyle="1" w:styleId="12F1A50B8C22401091063E761DE3A1CD2">
    <w:name w:val="12F1A50B8C22401091063E761DE3A1CD2"/>
    <w:rsid w:val="00CA344F"/>
    <w:pPr>
      <w:ind w:left="720"/>
      <w:contextualSpacing/>
    </w:pPr>
  </w:style>
  <w:style w:type="paragraph" w:customStyle="1" w:styleId="0BB6C2DCE7494688B0032358861A5DB72">
    <w:name w:val="0BB6C2DCE7494688B0032358861A5DB72"/>
    <w:rsid w:val="00CA344F"/>
    <w:pPr>
      <w:ind w:left="720"/>
      <w:contextualSpacing/>
    </w:pPr>
  </w:style>
  <w:style w:type="paragraph" w:customStyle="1" w:styleId="B2790A356A5141B4960280A08B2645C12">
    <w:name w:val="B2790A356A5141B4960280A08B2645C12"/>
    <w:rsid w:val="00CA344F"/>
  </w:style>
  <w:style w:type="paragraph" w:customStyle="1" w:styleId="9E9A2E4BBB884141861F7DAC788FC66E2">
    <w:name w:val="9E9A2E4BBB884141861F7DAC788FC66E2"/>
    <w:rsid w:val="00CA344F"/>
  </w:style>
  <w:style w:type="paragraph" w:customStyle="1" w:styleId="2AD8FA8ED8B043CCB1BCB43EF5D05B872">
    <w:name w:val="2AD8FA8ED8B043CCB1BCB43EF5D05B872"/>
    <w:rsid w:val="00CA344F"/>
  </w:style>
  <w:style w:type="paragraph" w:customStyle="1" w:styleId="5F891960FE2A4624AB80DB3D6C602A0A2">
    <w:name w:val="5F891960FE2A4624AB80DB3D6C602A0A2"/>
    <w:rsid w:val="00CA344F"/>
  </w:style>
  <w:style w:type="paragraph" w:customStyle="1" w:styleId="A834C63BDA434278BA700698EDA7526C2">
    <w:name w:val="A834C63BDA434278BA700698EDA7526C2"/>
    <w:rsid w:val="00CA344F"/>
  </w:style>
  <w:style w:type="paragraph" w:customStyle="1" w:styleId="FA84B90D77FB4BBBB3ACE46FD14E228B2">
    <w:name w:val="FA84B90D77FB4BBBB3ACE46FD14E228B2"/>
    <w:rsid w:val="00CA344F"/>
  </w:style>
  <w:style w:type="paragraph" w:customStyle="1" w:styleId="B0F8C63C0BE447BE8C2C1252CB91C381">
    <w:name w:val="B0F8C63C0BE447BE8C2C1252CB91C381"/>
    <w:rsid w:val="00CA344F"/>
  </w:style>
  <w:style w:type="paragraph" w:customStyle="1" w:styleId="EE37723BA7ED4421B5CF90420079B70A">
    <w:name w:val="EE37723BA7ED4421B5CF90420079B70A"/>
    <w:rsid w:val="00CA344F"/>
  </w:style>
  <w:style w:type="paragraph" w:customStyle="1" w:styleId="00834382EA2D486990ECC7F5D941100D">
    <w:name w:val="00834382EA2D486990ECC7F5D941100D"/>
    <w:rsid w:val="00CA344F"/>
  </w:style>
  <w:style w:type="paragraph" w:customStyle="1" w:styleId="3DA25267160149AEB1224BB0BFB91AD1">
    <w:name w:val="3DA25267160149AEB1224BB0BFB91AD1"/>
    <w:rsid w:val="00CA344F"/>
  </w:style>
  <w:style w:type="paragraph" w:customStyle="1" w:styleId="DF488C488DF641B98E89F36705A59267">
    <w:name w:val="DF488C488DF641B98E89F36705A59267"/>
    <w:rsid w:val="00CA344F"/>
  </w:style>
  <w:style w:type="paragraph" w:customStyle="1" w:styleId="57C36834D4844F2BA0B4AD07910753D1">
    <w:name w:val="57C36834D4844F2BA0B4AD07910753D1"/>
    <w:rsid w:val="00CA344F"/>
  </w:style>
  <w:style w:type="paragraph" w:customStyle="1" w:styleId="F26D679E65BD4680A79D217D389B1761">
    <w:name w:val="F26D679E65BD4680A79D217D389B1761"/>
    <w:rsid w:val="00CA344F"/>
  </w:style>
  <w:style w:type="paragraph" w:customStyle="1" w:styleId="451E164BC4464F6D85FB20E7027CFC68">
    <w:name w:val="451E164BC4464F6D85FB20E7027CFC68"/>
    <w:rsid w:val="00CA344F"/>
  </w:style>
  <w:style w:type="paragraph" w:customStyle="1" w:styleId="04A56EEB16B44375B48E06EE8DD19C86">
    <w:name w:val="04A56EEB16B44375B48E06EE8DD19C86"/>
    <w:rsid w:val="00CA344F"/>
  </w:style>
  <w:style w:type="paragraph" w:customStyle="1" w:styleId="C8E1F793BA094CB2A765554FD1272AE9">
    <w:name w:val="C8E1F793BA094CB2A765554FD1272AE9"/>
    <w:rsid w:val="00CA344F"/>
  </w:style>
  <w:style w:type="paragraph" w:customStyle="1" w:styleId="F3B6970B150647AD84FF405E4E8D51DB">
    <w:name w:val="F3B6970B150647AD84FF405E4E8D51DB"/>
    <w:rsid w:val="00CA344F"/>
  </w:style>
  <w:style w:type="paragraph" w:customStyle="1" w:styleId="794F92F9380E49559761E82EFF3A642D">
    <w:name w:val="794F92F9380E49559761E82EFF3A642D"/>
    <w:rsid w:val="00F915BA"/>
  </w:style>
  <w:style w:type="paragraph" w:customStyle="1" w:styleId="95CB32B278474E9BB8F317C9BA0EF6D4">
    <w:name w:val="95CB32B278474E9BB8F317C9BA0EF6D4"/>
    <w:rsid w:val="00F915BA"/>
  </w:style>
  <w:style w:type="paragraph" w:customStyle="1" w:styleId="C181F84C00854666A78A3CAD01931753">
    <w:name w:val="C181F84C00854666A78A3CAD01931753"/>
    <w:rsid w:val="00F915BA"/>
  </w:style>
  <w:style w:type="paragraph" w:customStyle="1" w:styleId="416ED00C997442C2A95B0D2E75B7DAF2">
    <w:name w:val="416ED00C997442C2A95B0D2E75B7DAF2"/>
    <w:rsid w:val="00F915BA"/>
  </w:style>
  <w:style w:type="paragraph" w:customStyle="1" w:styleId="400E89EA593749A18EF73B5E086DCCBA">
    <w:name w:val="400E89EA593749A18EF73B5E086DCCBA"/>
    <w:rsid w:val="00F915BA"/>
  </w:style>
  <w:style w:type="paragraph" w:customStyle="1" w:styleId="229AEAD8390C4E4E81267DCF83D83427">
    <w:name w:val="229AEAD8390C4E4E81267DCF83D83427"/>
    <w:rsid w:val="00F915BA"/>
  </w:style>
  <w:style w:type="paragraph" w:customStyle="1" w:styleId="DDEB4048C8054C47BC781627AA56AE41">
    <w:name w:val="DDEB4048C8054C47BC781627AA56AE41"/>
    <w:rsid w:val="00F915BA"/>
  </w:style>
  <w:style w:type="paragraph" w:customStyle="1" w:styleId="5164C1115A3E4BD2B9D1921C634B32A7">
    <w:name w:val="5164C1115A3E4BD2B9D1921C634B32A7"/>
    <w:rsid w:val="00F915BA"/>
  </w:style>
  <w:style w:type="paragraph" w:customStyle="1" w:styleId="052027EDC23A446D83273F857F6DA4FC">
    <w:name w:val="052027EDC23A446D83273F857F6DA4FC"/>
    <w:rsid w:val="00F915BA"/>
  </w:style>
  <w:style w:type="paragraph" w:customStyle="1" w:styleId="7AA87F3ED6424E8596806B564207AD51">
    <w:name w:val="7AA87F3ED6424E8596806B564207AD51"/>
    <w:rsid w:val="00F915BA"/>
  </w:style>
  <w:style w:type="paragraph" w:customStyle="1" w:styleId="9D4AE1EDA0B447ED9217264E5629CBB5">
    <w:name w:val="9D4AE1EDA0B447ED9217264E5629CBB5"/>
    <w:rsid w:val="00F915BA"/>
  </w:style>
  <w:style w:type="paragraph" w:customStyle="1" w:styleId="3C6E07C3A4BE4523B1ACE68F04BE784D">
    <w:name w:val="3C6E07C3A4BE4523B1ACE68F04BE784D"/>
    <w:rsid w:val="00F915BA"/>
  </w:style>
  <w:style w:type="paragraph" w:customStyle="1" w:styleId="A134366737CF43F38719CA731424B30C">
    <w:name w:val="A134366737CF43F38719CA731424B30C"/>
    <w:rsid w:val="00F915BA"/>
  </w:style>
  <w:style w:type="paragraph" w:customStyle="1" w:styleId="BECCFB2D696A41BA98B893AC1D98CB39">
    <w:name w:val="BECCFB2D696A41BA98B893AC1D98CB39"/>
    <w:rsid w:val="00F915BA"/>
  </w:style>
  <w:style w:type="paragraph" w:customStyle="1" w:styleId="19725BD5A34F4FB69BD544DBE9D42683">
    <w:name w:val="19725BD5A34F4FB69BD544DBE9D42683"/>
    <w:rsid w:val="00F915BA"/>
  </w:style>
  <w:style w:type="paragraph" w:customStyle="1" w:styleId="3B368BCAC9FD43E3A06AD014CC868E43">
    <w:name w:val="3B368BCAC9FD43E3A06AD014CC868E43"/>
    <w:rsid w:val="00F915BA"/>
  </w:style>
  <w:style w:type="paragraph" w:customStyle="1" w:styleId="D7CD8F9147794006AFC5EB5540D99720">
    <w:name w:val="D7CD8F9147794006AFC5EB5540D99720"/>
    <w:rsid w:val="00F915BA"/>
  </w:style>
  <w:style w:type="paragraph" w:customStyle="1" w:styleId="58C39CB4B5874081BCBBED4209F8534E">
    <w:name w:val="58C39CB4B5874081BCBBED4209F8534E"/>
    <w:rsid w:val="00F915BA"/>
  </w:style>
  <w:style w:type="paragraph" w:customStyle="1" w:styleId="6E6659851B2C41108DB2C5F5B0A1B2A4">
    <w:name w:val="6E6659851B2C41108DB2C5F5B0A1B2A4"/>
    <w:rsid w:val="00F915BA"/>
  </w:style>
  <w:style w:type="paragraph" w:customStyle="1" w:styleId="C1102DA2778246D692BBA425D7167570">
    <w:name w:val="C1102DA2778246D692BBA425D7167570"/>
    <w:rsid w:val="00F915BA"/>
  </w:style>
  <w:style w:type="paragraph" w:customStyle="1" w:styleId="E4FA9595B17A47FE84C773DDEA94968A">
    <w:name w:val="E4FA9595B17A47FE84C773DDEA94968A"/>
    <w:rsid w:val="00F915BA"/>
  </w:style>
  <w:style w:type="paragraph" w:customStyle="1" w:styleId="F06416F14FAC4B89B99C9B672267D6A0">
    <w:name w:val="F06416F14FAC4B89B99C9B672267D6A0"/>
    <w:rsid w:val="00F915BA"/>
  </w:style>
  <w:style w:type="paragraph" w:customStyle="1" w:styleId="197EDA1BB246402E8194DFA19C6E2833">
    <w:name w:val="197EDA1BB246402E8194DFA19C6E2833"/>
    <w:rsid w:val="00F915BA"/>
  </w:style>
  <w:style w:type="paragraph" w:customStyle="1" w:styleId="7B60E5D6C4A640619ECF43800E73835C">
    <w:name w:val="7B60E5D6C4A640619ECF43800E73835C"/>
    <w:rsid w:val="00F915BA"/>
  </w:style>
  <w:style w:type="paragraph" w:customStyle="1" w:styleId="698A5D3706734430ADF0C9D5E0599BE4">
    <w:name w:val="698A5D3706734430ADF0C9D5E0599BE4"/>
    <w:rsid w:val="00F915BA"/>
  </w:style>
  <w:style w:type="paragraph" w:customStyle="1" w:styleId="54FFD4092B284CA2BE5C4F114E87A407">
    <w:name w:val="54FFD4092B284CA2BE5C4F114E87A407"/>
    <w:rsid w:val="00F915BA"/>
  </w:style>
  <w:style w:type="paragraph" w:customStyle="1" w:styleId="169A0D077C7A45A58A8225FEC92B1A3E">
    <w:name w:val="169A0D077C7A45A58A8225FEC92B1A3E"/>
    <w:rsid w:val="00F915BA"/>
  </w:style>
  <w:style w:type="paragraph" w:customStyle="1" w:styleId="A2916350F0964C9AB45055F7CE22208B">
    <w:name w:val="A2916350F0964C9AB45055F7CE22208B"/>
    <w:rsid w:val="00F915BA"/>
  </w:style>
  <w:style w:type="paragraph" w:customStyle="1" w:styleId="EE49E106C03244CCB3D879390FD71DD6">
    <w:name w:val="EE49E106C03244CCB3D879390FD71DD6"/>
    <w:rsid w:val="00F915BA"/>
  </w:style>
  <w:style w:type="paragraph" w:customStyle="1" w:styleId="90CE13977F3E4E45A1861C9C785520AD">
    <w:name w:val="90CE13977F3E4E45A1861C9C785520AD"/>
    <w:rsid w:val="00F915BA"/>
  </w:style>
  <w:style w:type="paragraph" w:customStyle="1" w:styleId="C2BEEF664E6543CC948A1BCD50A70D05">
    <w:name w:val="C2BEEF664E6543CC948A1BCD50A70D05"/>
    <w:rsid w:val="00F915BA"/>
  </w:style>
  <w:style w:type="paragraph" w:customStyle="1" w:styleId="A308306D34F7483F9B4EF977163323D1">
    <w:name w:val="A308306D34F7483F9B4EF977163323D1"/>
    <w:rsid w:val="00F915BA"/>
  </w:style>
  <w:style w:type="paragraph" w:customStyle="1" w:styleId="7656EE60968B4F6CBA1A9343740151F1">
    <w:name w:val="7656EE60968B4F6CBA1A9343740151F1"/>
    <w:rsid w:val="009017AE"/>
  </w:style>
  <w:style w:type="paragraph" w:customStyle="1" w:styleId="EB0D840484234D91A967F6647F21238C">
    <w:name w:val="EB0D840484234D91A967F6647F21238C"/>
    <w:rsid w:val="009017AE"/>
  </w:style>
  <w:style w:type="paragraph" w:customStyle="1" w:styleId="71CDF5172EA442288E2F8F1A0F5EA736">
    <w:name w:val="71CDF5172EA442288E2F8F1A0F5EA736"/>
    <w:rsid w:val="009017AE"/>
  </w:style>
  <w:style w:type="paragraph" w:customStyle="1" w:styleId="DD041A06A9BE4E679EB4CBD73791914F">
    <w:name w:val="DD041A06A9BE4E679EB4CBD73791914F"/>
    <w:rsid w:val="009017AE"/>
  </w:style>
  <w:style w:type="paragraph" w:customStyle="1" w:styleId="EB0B5C5B53414381A2614CA09434C7F2">
    <w:name w:val="EB0B5C5B53414381A2614CA09434C7F2"/>
    <w:rsid w:val="009017AE"/>
  </w:style>
  <w:style w:type="paragraph" w:customStyle="1" w:styleId="A2F1DD84F83A48B3AB77AB642009D6D1">
    <w:name w:val="A2F1DD84F83A48B3AB77AB642009D6D1"/>
    <w:rsid w:val="009017AE"/>
  </w:style>
  <w:style w:type="paragraph" w:customStyle="1" w:styleId="C6EE8E4EE53C44DD8D225B05FF917968">
    <w:name w:val="C6EE8E4EE53C44DD8D225B05FF917968"/>
    <w:rsid w:val="009017AE"/>
  </w:style>
  <w:style w:type="paragraph" w:customStyle="1" w:styleId="CEE01C7F89294BE9AE87D2280FF33355">
    <w:name w:val="CEE01C7F89294BE9AE87D2280FF33355"/>
    <w:rsid w:val="009017AE"/>
  </w:style>
  <w:style w:type="paragraph" w:customStyle="1" w:styleId="3F859D7BC5FD4571B4F97F62AE48E397">
    <w:name w:val="3F859D7BC5FD4571B4F97F62AE48E397"/>
    <w:rsid w:val="009017AE"/>
  </w:style>
  <w:style w:type="paragraph" w:customStyle="1" w:styleId="BFF8EA96BA984F67843183AC83D19B6E">
    <w:name w:val="BFF8EA96BA984F67843183AC83D19B6E"/>
    <w:rsid w:val="009017AE"/>
  </w:style>
  <w:style w:type="paragraph" w:customStyle="1" w:styleId="53B06FCA2E2C408DAC0F838348A17456">
    <w:name w:val="53B06FCA2E2C408DAC0F838348A17456"/>
    <w:rsid w:val="009017AE"/>
  </w:style>
  <w:style w:type="paragraph" w:customStyle="1" w:styleId="F5C391E0972E427CBE0EF8836440FCE7">
    <w:name w:val="F5C391E0972E427CBE0EF8836440FCE7"/>
    <w:rsid w:val="009017AE"/>
  </w:style>
  <w:style w:type="paragraph" w:customStyle="1" w:styleId="3D4A69723A9C41679A07F93E52CBAAD3">
    <w:name w:val="3D4A69723A9C41679A07F93E52CBAAD3"/>
    <w:rsid w:val="009017AE"/>
  </w:style>
  <w:style w:type="paragraph" w:customStyle="1" w:styleId="497133BE48A54D7D9024655C3AC95420">
    <w:name w:val="497133BE48A54D7D9024655C3AC95420"/>
    <w:rsid w:val="009C542D"/>
  </w:style>
  <w:style w:type="paragraph" w:customStyle="1" w:styleId="D4C2AC7DE636495B85DF3776B035F161">
    <w:name w:val="D4C2AC7DE636495B85DF3776B035F161"/>
    <w:rsid w:val="009C542D"/>
  </w:style>
  <w:style w:type="paragraph" w:customStyle="1" w:styleId="69F9C16BE4944C009F9F787BFF5F53EC">
    <w:name w:val="69F9C16BE4944C009F9F787BFF5F53EC"/>
    <w:rsid w:val="009C542D"/>
  </w:style>
  <w:style w:type="paragraph" w:customStyle="1" w:styleId="2DF2F0E02D484DE0AF8D4BBD071D379E">
    <w:name w:val="2DF2F0E02D484DE0AF8D4BBD071D379E"/>
    <w:rsid w:val="009C542D"/>
  </w:style>
  <w:style w:type="paragraph" w:customStyle="1" w:styleId="8585F6B1F8464AC58139B95505A8A0BA">
    <w:name w:val="8585F6B1F8464AC58139B95505A8A0BA"/>
    <w:rsid w:val="009C542D"/>
  </w:style>
  <w:style w:type="paragraph" w:customStyle="1" w:styleId="FAEEA745649942D5934FA567F3F5FD0A">
    <w:name w:val="FAEEA745649942D5934FA567F3F5FD0A"/>
    <w:rsid w:val="009C542D"/>
  </w:style>
  <w:style w:type="paragraph" w:customStyle="1" w:styleId="F91A28B1643044A195354DEBBD881F88">
    <w:name w:val="F91A28B1643044A195354DEBBD881F88"/>
    <w:rsid w:val="009C542D"/>
  </w:style>
  <w:style w:type="paragraph" w:customStyle="1" w:styleId="5015D8936EEB41E288239D57F156FD47">
    <w:name w:val="5015D8936EEB41E288239D57F156FD47"/>
    <w:rsid w:val="009C542D"/>
  </w:style>
  <w:style w:type="paragraph" w:customStyle="1" w:styleId="29DCF91469004CCFBC048ED99D497BD911">
    <w:name w:val="29DCF91469004CCFBC048ED99D497BD911"/>
    <w:rsid w:val="009C542D"/>
  </w:style>
  <w:style w:type="paragraph" w:customStyle="1" w:styleId="FBEBE0EE110945D3A6C6D29F3D42361813">
    <w:name w:val="FBEBE0EE110945D3A6C6D29F3D42361813"/>
    <w:rsid w:val="009C542D"/>
  </w:style>
  <w:style w:type="paragraph" w:customStyle="1" w:styleId="497133BE48A54D7D9024655C3AC954201">
    <w:name w:val="497133BE48A54D7D9024655C3AC954201"/>
    <w:rsid w:val="009C542D"/>
    <w:pPr>
      <w:ind w:left="720"/>
      <w:contextualSpacing/>
    </w:pPr>
  </w:style>
  <w:style w:type="paragraph" w:customStyle="1" w:styleId="2C88075086AB403D805722FE3273B88B3">
    <w:name w:val="2C88075086AB403D805722FE3273B88B3"/>
    <w:rsid w:val="009C542D"/>
    <w:pPr>
      <w:ind w:left="720"/>
      <w:contextualSpacing/>
    </w:pPr>
  </w:style>
  <w:style w:type="paragraph" w:customStyle="1" w:styleId="D4C2AC7DE636495B85DF3776B035F1611">
    <w:name w:val="D4C2AC7DE636495B85DF3776B035F1611"/>
    <w:rsid w:val="009C542D"/>
    <w:pPr>
      <w:ind w:left="720"/>
      <w:contextualSpacing/>
    </w:pPr>
  </w:style>
  <w:style w:type="paragraph" w:customStyle="1" w:styleId="1E991C114D8E4AF9B43EB97FB01629783">
    <w:name w:val="1E991C114D8E4AF9B43EB97FB01629783"/>
    <w:rsid w:val="009C542D"/>
    <w:pPr>
      <w:ind w:left="720"/>
      <w:contextualSpacing/>
    </w:pPr>
  </w:style>
  <w:style w:type="paragraph" w:customStyle="1" w:styleId="E1C4249F2506448F93BBD7C939C2B1853">
    <w:name w:val="E1C4249F2506448F93BBD7C939C2B1853"/>
    <w:rsid w:val="009C542D"/>
    <w:pPr>
      <w:ind w:left="720"/>
      <w:contextualSpacing/>
    </w:pPr>
  </w:style>
  <w:style w:type="paragraph" w:customStyle="1" w:styleId="9BFCF2DF3F1541EAA277F31A25F2025D3">
    <w:name w:val="9BFCF2DF3F1541EAA277F31A25F2025D3"/>
    <w:rsid w:val="009C542D"/>
    <w:pPr>
      <w:ind w:left="720"/>
      <w:contextualSpacing/>
    </w:pPr>
  </w:style>
  <w:style w:type="paragraph" w:customStyle="1" w:styleId="052027EDC23A446D83273F857F6DA4FC1">
    <w:name w:val="052027EDC23A446D83273F857F6DA4FC1"/>
    <w:rsid w:val="009C542D"/>
    <w:pPr>
      <w:ind w:left="720"/>
      <w:contextualSpacing/>
    </w:pPr>
  </w:style>
  <w:style w:type="paragraph" w:customStyle="1" w:styleId="7AA87F3ED6424E8596806B564207AD511">
    <w:name w:val="7AA87F3ED6424E8596806B564207AD511"/>
    <w:rsid w:val="009C542D"/>
    <w:pPr>
      <w:ind w:left="720"/>
      <w:contextualSpacing/>
    </w:pPr>
  </w:style>
  <w:style w:type="paragraph" w:customStyle="1" w:styleId="5015D8936EEB41E288239D57F156FD471">
    <w:name w:val="5015D8936EEB41E288239D57F156FD471"/>
    <w:rsid w:val="009C542D"/>
    <w:pPr>
      <w:ind w:left="720"/>
      <w:contextualSpacing/>
    </w:pPr>
  </w:style>
  <w:style w:type="paragraph" w:customStyle="1" w:styleId="9D4AE1EDA0B447ED9217264E5629CBB51">
    <w:name w:val="9D4AE1EDA0B447ED9217264E5629CBB51"/>
    <w:rsid w:val="009C542D"/>
    <w:pPr>
      <w:ind w:left="720"/>
      <w:contextualSpacing/>
    </w:pPr>
  </w:style>
  <w:style w:type="paragraph" w:customStyle="1" w:styleId="3C6E07C3A4BE4523B1ACE68F04BE784D1">
    <w:name w:val="3C6E07C3A4BE4523B1ACE68F04BE784D1"/>
    <w:rsid w:val="009C542D"/>
    <w:pPr>
      <w:ind w:left="720"/>
      <w:contextualSpacing/>
    </w:pPr>
  </w:style>
  <w:style w:type="paragraph" w:customStyle="1" w:styleId="A134366737CF43F38719CA731424B30C1">
    <w:name w:val="A134366737CF43F38719CA731424B30C1"/>
    <w:rsid w:val="009C542D"/>
    <w:pPr>
      <w:ind w:left="720"/>
      <w:contextualSpacing/>
    </w:pPr>
  </w:style>
  <w:style w:type="paragraph" w:customStyle="1" w:styleId="19725BD5A34F4FB69BD544DBE9D426831">
    <w:name w:val="19725BD5A34F4FB69BD544DBE9D426831"/>
    <w:rsid w:val="009C542D"/>
    <w:pPr>
      <w:ind w:left="720"/>
      <w:contextualSpacing/>
    </w:pPr>
  </w:style>
  <w:style w:type="paragraph" w:customStyle="1" w:styleId="3B368BCAC9FD43E3A06AD014CC868E431">
    <w:name w:val="3B368BCAC9FD43E3A06AD014CC868E431"/>
    <w:rsid w:val="009C542D"/>
    <w:pPr>
      <w:ind w:left="720"/>
      <w:contextualSpacing/>
    </w:pPr>
  </w:style>
  <w:style w:type="paragraph" w:customStyle="1" w:styleId="2DF2F0E02D484DE0AF8D4BBD071D379E1">
    <w:name w:val="2DF2F0E02D484DE0AF8D4BBD071D379E1"/>
    <w:rsid w:val="009C542D"/>
    <w:pPr>
      <w:ind w:left="720"/>
      <w:contextualSpacing/>
    </w:pPr>
  </w:style>
  <w:style w:type="paragraph" w:customStyle="1" w:styleId="5EEB13E8B3394604B6097DC8BF593D0E">
    <w:name w:val="5EEB13E8B3394604B6097DC8BF593D0E"/>
    <w:rsid w:val="009C542D"/>
    <w:pPr>
      <w:ind w:left="720"/>
      <w:contextualSpacing/>
    </w:pPr>
  </w:style>
  <w:style w:type="paragraph" w:customStyle="1" w:styleId="D7AB01FA4FAF44AC994D6E471FDBA69F">
    <w:name w:val="D7AB01FA4FAF44AC994D6E471FDBA69F"/>
    <w:rsid w:val="009C542D"/>
    <w:pPr>
      <w:ind w:left="720"/>
      <w:contextualSpacing/>
    </w:pPr>
  </w:style>
  <w:style w:type="paragraph" w:customStyle="1" w:styleId="E233E93712D1433A80C9B3E7FE0FA074">
    <w:name w:val="E233E93712D1433A80C9B3E7FE0FA074"/>
    <w:rsid w:val="009C542D"/>
    <w:pPr>
      <w:ind w:left="720"/>
      <w:contextualSpacing/>
    </w:pPr>
  </w:style>
  <w:style w:type="paragraph" w:customStyle="1" w:styleId="79F723E3973847F08EC081AB0DEA8D92">
    <w:name w:val="79F723E3973847F08EC081AB0DEA8D92"/>
    <w:rsid w:val="009C542D"/>
    <w:pPr>
      <w:ind w:left="720"/>
      <w:contextualSpacing/>
    </w:pPr>
  </w:style>
  <w:style w:type="paragraph" w:customStyle="1" w:styleId="8C05D0568BD54CE2B1A9CD5FEF168321">
    <w:name w:val="8C05D0568BD54CE2B1A9CD5FEF168321"/>
    <w:rsid w:val="009C542D"/>
    <w:pPr>
      <w:ind w:left="720"/>
      <w:contextualSpacing/>
    </w:pPr>
  </w:style>
  <w:style w:type="paragraph" w:customStyle="1" w:styleId="DB7690181A6645B5B06D56E0C355A501">
    <w:name w:val="DB7690181A6645B5B06D56E0C355A501"/>
    <w:rsid w:val="009C542D"/>
    <w:pPr>
      <w:ind w:left="720"/>
      <w:contextualSpacing/>
    </w:pPr>
  </w:style>
  <w:style w:type="paragraph" w:customStyle="1" w:styleId="CDA7D6A9F36A44509330FE04F0D52509">
    <w:name w:val="CDA7D6A9F36A44509330FE04F0D52509"/>
    <w:rsid w:val="009C542D"/>
    <w:pPr>
      <w:ind w:left="720"/>
      <w:contextualSpacing/>
    </w:pPr>
  </w:style>
  <w:style w:type="paragraph" w:customStyle="1" w:styleId="49C81D7AA84340F48A7B5C4EAEAE5EB7">
    <w:name w:val="49C81D7AA84340F48A7B5C4EAEAE5EB7"/>
    <w:rsid w:val="009C542D"/>
    <w:pPr>
      <w:ind w:left="720"/>
      <w:contextualSpacing/>
    </w:pPr>
  </w:style>
  <w:style w:type="paragraph" w:customStyle="1" w:styleId="E487865B8AE44805B5E2E574E1B5396B">
    <w:name w:val="E487865B8AE44805B5E2E574E1B5396B"/>
    <w:rsid w:val="009C542D"/>
    <w:pPr>
      <w:ind w:left="720"/>
      <w:contextualSpacing/>
    </w:pPr>
  </w:style>
  <w:style w:type="paragraph" w:customStyle="1" w:styleId="8585F6B1F8464AC58139B95505A8A0BA1">
    <w:name w:val="8585F6B1F8464AC58139B95505A8A0BA1"/>
    <w:rsid w:val="009C542D"/>
    <w:pPr>
      <w:ind w:left="720"/>
      <w:contextualSpacing/>
    </w:pPr>
  </w:style>
  <w:style w:type="paragraph" w:customStyle="1" w:styleId="D8D0A5697896481CB0ABDC2BAF87A658">
    <w:name w:val="D8D0A5697896481CB0ABDC2BAF87A658"/>
    <w:rsid w:val="009C542D"/>
    <w:pPr>
      <w:ind w:left="720"/>
      <w:contextualSpacing/>
    </w:pPr>
  </w:style>
  <w:style w:type="paragraph" w:customStyle="1" w:styleId="B3D150504D414337A871919ED08F8359">
    <w:name w:val="B3D150504D414337A871919ED08F8359"/>
    <w:rsid w:val="009C542D"/>
    <w:pPr>
      <w:ind w:left="720"/>
      <w:contextualSpacing/>
    </w:pPr>
  </w:style>
  <w:style w:type="paragraph" w:customStyle="1" w:styleId="19B3D91DD5DE4AFB8A8EB1B20AE21168">
    <w:name w:val="19B3D91DD5DE4AFB8A8EB1B20AE21168"/>
    <w:rsid w:val="009C542D"/>
    <w:pPr>
      <w:ind w:left="720"/>
      <w:contextualSpacing/>
    </w:pPr>
  </w:style>
  <w:style w:type="paragraph" w:customStyle="1" w:styleId="1F11E15CE732446FBD481FD7DE9BF9D3">
    <w:name w:val="1F11E15CE732446FBD481FD7DE9BF9D3"/>
    <w:rsid w:val="009C542D"/>
    <w:pPr>
      <w:ind w:left="720"/>
      <w:contextualSpacing/>
    </w:pPr>
  </w:style>
  <w:style w:type="paragraph" w:customStyle="1" w:styleId="0B25C4E9D1AE495D8F8A58A78F1949FB">
    <w:name w:val="0B25C4E9D1AE495D8F8A58A78F1949FB"/>
    <w:rsid w:val="009C542D"/>
    <w:pPr>
      <w:ind w:left="720"/>
      <w:contextualSpacing/>
    </w:pPr>
  </w:style>
  <w:style w:type="paragraph" w:customStyle="1" w:styleId="3443AB89173B417ABACFEB25ED253B4C">
    <w:name w:val="3443AB89173B417ABACFEB25ED253B4C"/>
    <w:rsid w:val="009C542D"/>
    <w:pPr>
      <w:ind w:left="720"/>
      <w:contextualSpacing/>
    </w:pPr>
  </w:style>
  <w:style w:type="paragraph" w:customStyle="1" w:styleId="064E6B287EA445F9ACE2212E8EDF9768">
    <w:name w:val="064E6B287EA445F9ACE2212E8EDF9768"/>
    <w:rsid w:val="009C542D"/>
    <w:pPr>
      <w:ind w:left="720"/>
      <w:contextualSpacing/>
    </w:pPr>
  </w:style>
  <w:style w:type="paragraph" w:customStyle="1" w:styleId="77B37ADE0194489CB19D21D15D7D9F14">
    <w:name w:val="77B37ADE0194489CB19D21D15D7D9F14"/>
    <w:rsid w:val="009C542D"/>
    <w:pPr>
      <w:ind w:left="720"/>
      <w:contextualSpacing/>
    </w:pPr>
  </w:style>
  <w:style w:type="paragraph" w:customStyle="1" w:styleId="FAEEA745649942D5934FA567F3F5FD0A1">
    <w:name w:val="FAEEA745649942D5934FA567F3F5FD0A1"/>
    <w:rsid w:val="009C542D"/>
    <w:pPr>
      <w:ind w:left="720"/>
      <w:contextualSpacing/>
    </w:pPr>
  </w:style>
  <w:style w:type="paragraph" w:customStyle="1" w:styleId="9114A26DABAC42328F5E2BC9C55B96AA">
    <w:name w:val="9114A26DABAC42328F5E2BC9C55B96AA"/>
    <w:rsid w:val="009C542D"/>
    <w:pPr>
      <w:ind w:left="720"/>
      <w:contextualSpacing/>
    </w:pPr>
  </w:style>
  <w:style w:type="paragraph" w:customStyle="1" w:styleId="9C8109D1D5B34183978F5A71B7A3B33B">
    <w:name w:val="9C8109D1D5B34183978F5A71B7A3B33B"/>
    <w:rsid w:val="009C542D"/>
    <w:pPr>
      <w:ind w:left="720"/>
      <w:contextualSpacing/>
    </w:pPr>
  </w:style>
  <w:style w:type="paragraph" w:customStyle="1" w:styleId="517F316EB39B416B80828DCFF67EAFE3">
    <w:name w:val="517F316EB39B416B80828DCFF67EAFE3"/>
    <w:rsid w:val="009C542D"/>
    <w:pPr>
      <w:ind w:left="720"/>
      <w:contextualSpacing/>
    </w:pPr>
  </w:style>
  <w:style w:type="paragraph" w:customStyle="1" w:styleId="1181D7E4142A46299F6344E5A7DE24B0">
    <w:name w:val="1181D7E4142A46299F6344E5A7DE24B0"/>
    <w:rsid w:val="009C542D"/>
    <w:pPr>
      <w:ind w:left="720"/>
      <w:contextualSpacing/>
    </w:pPr>
  </w:style>
  <w:style w:type="paragraph" w:customStyle="1" w:styleId="108CB2BC780B49FF98349A4EB23A067A">
    <w:name w:val="108CB2BC780B49FF98349A4EB23A067A"/>
    <w:rsid w:val="009C542D"/>
    <w:pPr>
      <w:ind w:left="720"/>
      <w:contextualSpacing/>
    </w:pPr>
  </w:style>
  <w:style w:type="paragraph" w:customStyle="1" w:styleId="F91A28B1643044A195354DEBBD881F881">
    <w:name w:val="F91A28B1643044A195354DEBBD881F881"/>
    <w:rsid w:val="009C542D"/>
    <w:pPr>
      <w:ind w:left="720"/>
      <w:contextualSpacing/>
    </w:pPr>
  </w:style>
  <w:style w:type="paragraph" w:customStyle="1" w:styleId="D0A1637C1A57415AA094D8AC057CC227">
    <w:name w:val="D0A1637C1A57415AA094D8AC057CC227"/>
    <w:rsid w:val="009C542D"/>
    <w:pPr>
      <w:ind w:left="720"/>
      <w:contextualSpacing/>
    </w:pPr>
  </w:style>
  <w:style w:type="paragraph" w:customStyle="1" w:styleId="31BFFF2F06794982B817C5A1A99D71CE">
    <w:name w:val="31BFFF2F06794982B817C5A1A99D71CE"/>
    <w:rsid w:val="009C542D"/>
    <w:pPr>
      <w:ind w:left="720"/>
      <w:contextualSpacing/>
    </w:pPr>
  </w:style>
  <w:style w:type="paragraph" w:customStyle="1" w:styleId="B59434DB95214472927F931BF596B030">
    <w:name w:val="B59434DB95214472927F931BF596B030"/>
    <w:rsid w:val="009C542D"/>
    <w:pPr>
      <w:ind w:left="720"/>
      <w:contextualSpacing/>
    </w:pPr>
  </w:style>
  <w:style w:type="paragraph" w:customStyle="1" w:styleId="29DCF91469004CCFBC048ED99D497BD912">
    <w:name w:val="29DCF91469004CCFBC048ED99D497BD912"/>
    <w:rsid w:val="009C542D"/>
  </w:style>
  <w:style w:type="paragraph" w:customStyle="1" w:styleId="FBEBE0EE110945D3A6C6D29F3D42361814">
    <w:name w:val="FBEBE0EE110945D3A6C6D29F3D42361814"/>
    <w:rsid w:val="009C542D"/>
  </w:style>
  <w:style w:type="paragraph" w:customStyle="1" w:styleId="497133BE48A54D7D9024655C3AC954202">
    <w:name w:val="497133BE48A54D7D9024655C3AC954202"/>
    <w:rsid w:val="009C542D"/>
    <w:pPr>
      <w:ind w:left="720"/>
      <w:contextualSpacing/>
    </w:pPr>
  </w:style>
  <w:style w:type="paragraph" w:customStyle="1" w:styleId="2C88075086AB403D805722FE3273B88B4">
    <w:name w:val="2C88075086AB403D805722FE3273B88B4"/>
    <w:rsid w:val="009C542D"/>
    <w:pPr>
      <w:ind w:left="720"/>
      <w:contextualSpacing/>
    </w:pPr>
  </w:style>
  <w:style w:type="paragraph" w:customStyle="1" w:styleId="D4C2AC7DE636495B85DF3776B035F1612">
    <w:name w:val="D4C2AC7DE636495B85DF3776B035F1612"/>
    <w:rsid w:val="009C542D"/>
    <w:pPr>
      <w:ind w:left="720"/>
      <w:contextualSpacing/>
    </w:pPr>
  </w:style>
  <w:style w:type="paragraph" w:customStyle="1" w:styleId="1E991C114D8E4AF9B43EB97FB01629784">
    <w:name w:val="1E991C114D8E4AF9B43EB97FB01629784"/>
    <w:rsid w:val="009C542D"/>
    <w:pPr>
      <w:ind w:left="720"/>
      <w:contextualSpacing/>
    </w:pPr>
  </w:style>
  <w:style w:type="paragraph" w:customStyle="1" w:styleId="E1C4249F2506448F93BBD7C939C2B1854">
    <w:name w:val="E1C4249F2506448F93BBD7C939C2B1854"/>
    <w:rsid w:val="009C542D"/>
    <w:pPr>
      <w:ind w:left="720"/>
      <w:contextualSpacing/>
    </w:pPr>
  </w:style>
  <w:style w:type="paragraph" w:customStyle="1" w:styleId="9BFCF2DF3F1541EAA277F31A25F2025D4">
    <w:name w:val="9BFCF2DF3F1541EAA277F31A25F2025D4"/>
    <w:rsid w:val="009C542D"/>
    <w:pPr>
      <w:ind w:left="720"/>
      <w:contextualSpacing/>
    </w:pPr>
  </w:style>
  <w:style w:type="paragraph" w:customStyle="1" w:styleId="052027EDC23A446D83273F857F6DA4FC2">
    <w:name w:val="052027EDC23A446D83273F857F6DA4FC2"/>
    <w:rsid w:val="009C542D"/>
    <w:pPr>
      <w:ind w:left="720"/>
      <w:contextualSpacing/>
    </w:pPr>
  </w:style>
  <w:style w:type="paragraph" w:customStyle="1" w:styleId="7AA87F3ED6424E8596806B564207AD512">
    <w:name w:val="7AA87F3ED6424E8596806B564207AD512"/>
    <w:rsid w:val="009C542D"/>
    <w:pPr>
      <w:ind w:left="720"/>
      <w:contextualSpacing/>
    </w:pPr>
  </w:style>
  <w:style w:type="paragraph" w:customStyle="1" w:styleId="5015D8936EEB41E288239D57F156FD472">
    <w:name w:val="5015D8936EEB41E288239D57F156FD472"/>
    <w:rsid w:val="009C542D"/>
    <w:pPr>
      <w:ind w:left="720"/>
      <w:contextualSpacing/>
    </w:pPr>
  </w:style>
  <w:style w:type="paragraph" w:customStyle="1" w:styleId="9D4AE1EDA0B447ED9217264E5629CBB52">
    <w:name w:val="9D4AE1EDA0B447ED9217264E5629CBB52"/>
    <w:rsid w:val="009C542D"/>
    <w:pPr>
      <w:ind w:left="720"/>
      <w:contextualSpacing/>
    </w:pPr>
  </w:style>
  <w:style w:type="paragraph" w:customStyle="1" w:styleId="3C6E07C3A4BE4523B1ACE68F04BE784D2">
    <w:name w:val="3C6E07C3A4BE4523B1ACE68F04BE784D2"/>
    <w:rsid w:val="009C542D"/>
    <w:pPr>
      <w:ind w:left="720"/>
      <w:contextualSpacing/>
    </w:pPr>
  </w:style>
  <w:style w:type="paragraph" w:customStyle="1" w:styleId="A134366737CF43F38719CA731424B30C2">
    <w:name w:val="A134366737CF43F38719CA731424B30C2"/>
    <w:rsid w:val="009C542D"/>
    <w:pPr>
      <w:ind w:left="720"/>
      <w:contextualSpacing/>
    </w:pPr>
  </w:style>
  <w:style w:type="paragraph" w:customStyle="1" w:styleId="19725BD5A34F4FB69BD544DBE9D426832">
    <w:name w:val="19725BD5A34F4FB69BD544DBE9D426832"/>
    <w:rsid w:val="009C542D"/>
    <w:pPr>
      <w:ind w:left="720"/>
      <w:contextualSpacing/>
    </w:pPr>
  </w:style>
  <w:style w:type="paragraph" w:customStyle="1" w:styleId="3B368BCAC9FD43E3A06AD014CC868E432">
    <w:name w:val="3B368BCAC9FD43E3A06AD014CC868E432"/>
    <w:rsid w:val="009C542D"/>
    <w:pPr>
      <w:ind w:left="720"/>
      <w:contextualSpacing/>
    </w:pPr>
  </w:style>
  <w:style w:type="paragraph" w:customStyle="1" w:styleId="2DF2F0E02D484DE0AF8D4BBD071D379E2">
    <w:name w:val="2DF2F0E02D484DE0AF8D4BBD071D379E2"/>
    <w:rsid w:val="009C542D"/>
    <w:pPr>
      <w:ind w:left="720"/>
      <w:contextualSpacing/>
    </w:pPr>
  </w:style>
  <w:style w:type="paragraph" w:customStyle="1" w:styleId="5EEB13E8B3394604B6097DC8BF593D0E1">
    <w:name w:val="5EEB13E8B3394604B6097DC8BF593D0E1"/>
    <w:rsid w:val="009C542D"/>
    <w:pPr>
      <w:ind w:left="720"/>
      <w:contextualSpacing/>
    </w:pPr>
  </w:style>
  <w:style w:type="paragraph" w:customStyle="1" w:styleId="D7AB01FA4FAF44AC994D6E471FDBA69F1">
    <w:name w:val="D7AB01FA4FAF44AC994D6E471FDBA69F1"/>
    <w:rsid w:val="009C542D"/>
    <w:pPr>
      <w:ind w:left="720"/>
      <w:contextualSpacing/>
    </w:pPr>
  </w:style>
  <w:style w:type="paragraph" w:customStyle="1" w:styleId="E233E93712D1433A80C9B3E7FE0FA0741">
    <w:name w:val="E233E93712D1433A80C9B3E7FE0FA0741"/>
    <w:rsid w:val="009C542D"/>
    <w:pPr>
      <w:ind w:left="720"/>
      <w:contextualSpacing/>
    </w:pPr>
  </w:style>
  <w:style w:type="paragraph" w:customStyle="1" w:styleId="79F723E3973847F08EC081AB0DEA8D921">
    <w:name w:val="79F723E3973847F08EC081AB0DEA8D921"/>
    <w:rsid w:val="009C542D"/>
    <w:pPr>
      <w:ind w:left="720"/>
      <w:contextualSpacing/>
    </w:pPr>
  </w:style>
  <w:style w:type="paragraph" w:customStyle="1" w:styleId="8C05D0568BD54CE2B1A9CD5FEF1683211">
    <w:name w:val="8C05D0568BD54CE2B1A9CD5FEF1683211"/>
    <w:rsid w:val="009C542D"/>
    <w:pPr>
      <w:ind w:left="720"/>
      <w:contextualSpacing/>
    </w:pPr>
  </w:style>
  <w:style w:type="paragraph" w:customStyle="1" w:styleId="DB7690181A6645B5B06D56E0C355A5011">
    <w:name w:val="DB7690181A6645B5B06D56E0C355A5011"/>
    <w:rsid w:val="009C542D"/>
    <w:pPr>
      <w:ind w:left="720"/>
      <w:contextualSpacing/>
    </w:pPr>
  </w:style>
  <w:style w:type="paragraph" w:customStyle="1" w:styleId="CDA7D6A9F36A44509330FE04F0D525091">
    <w:name w:val="CDA7D6A9F36A44509330FE04F0D525091"/>
    <w:rsid w:val="009C542D"/>
    <w:pPr>
      <w:ind w:left="720"/>
      <w:contextualSpacing/>
    </w:pPr>
  </w:style>
  <w:style w:type="paragraph" w:customStyle="1" w:styleId="49C81D7AA84340F48A7B5C4EAEAE5EB71">
    <w:name w:val="49C81D7AA84340F48A7B5C4EAEAE5EB71"/>
    <w:rsid w:val="009C542D"/>
    <w:pPr>
      <w:ind w:left="720"/>
      <w:contextualSpacing/>
    </w:pPr>
  </w:style>
  <w:style w:type="paragraph" w:customStyle="1" w:styleId="E487865B8AE44805B5E2E574E1B5396B1">
    <w:name w:val="E487865B8AE44805B5E2E574E1B5396B1"/>
    <w:rsid w:val="009C542D"/>
    <w:pPr>
      <w:ind w:left="720"/>
      <w:contextualSpacing/>
    </w:pPr>
  </w:style>
  <w:style w:type="paragraph" w:customStyle="1" w:styleId="8585F6B1F8464AC58139B95505A8A0BA2">
    <w:name w:val="8585F6B1F8464AC58139B95505A8A0BA2"/>
    <w:rsid w:val="009C542D"/>
    <w:pPr>
      <w:ind w:left="720"/>
      <w:contextualSpacing/>
    </w:pPr>
  </w:style>
  <w:style w:type="paragraph" w:customStyle="1" w:styleId="D8D0A5697896481CB0ABDC2BAF87A6581">
    <w:name w:val="D8D0A5697896481CB0ABDC2BAF87A6581"/>
    <w:rsid w:val="009C542D"/>
    <w:pPr>
      <w:ind w:left="720"/>
      <w:contextualSpacing/>
    </w:pPr>
  </w:style>
  <w:style w:type="paragraph" w:customStyle="1" w:styleId="B3D150504D414337A871919ED08F83591">
    <w:name w:val="B3D150504D414337A871919ED08F83591"/>
    <w:rsid w:val="009C542D"/>
    <w:pPr>
      <w:ind w:left="720"/>
      <w:contextualSpacing/>
    </w:pPr>
  </w:style>
  <w:style w:type="paragraph" w:customStyle="1" w:styleId="19B3D91DD5DE4AFB8A8EB1B20AE211681">
    <w:name w:val="19B3D91DD5DE4AFB8A8EB1B20AE211681"/>
    <w:rsid w:val="009C542D"/>
    <w:pPr>
      <w:ind w:left="720"/>
      <w:contextualSpacing/>
    </w:pPr>
  </w:style>
  <w:style w:type="paragraph" w:customStyle="1" w:styleId="1F11E15CE732446FBD481FD7DE9BF9D31">
    <w:name w:val="1F11E15CE732446FBD481FD7DE9BF9D31"/>
    <w:rsid w:val="009C542D"/>
    <w:pPr>
      <w:ind w:left="720"/>
      <w:contextualSpacing/>
    </w:pPr>
  </w:style>
  <w:style w:type="paragraph" w:customStyle="1" w:styleId="0B25C4E9D1AE495D8F8A58A78F1949FB1">
    <w:name w:val="0B25C4E9D1AE495D8F8A58A78F1949FB1"/>
    <w:rsid w:val="009C542D"/>
    <w:pPr>
      <w:ind w:left="720"/>
      <w:contextualSpacing/>
    </w:pPr>
  </w:style>
  <w:style w:type="paragraph" w:customStyle="1" w:styleId="3443AB89173B417ABACFEB25ED253B4C1">
    <w:name w:val="3443AB89173B417ABACFEB25ED253B4C1"/>
    <w:rsid w:val="009C542D"/>
    <w:pPr>
      <w:ind w:left="720"/>
      <w:contextualSpacing/>
    </w:pPr>
  </w:style>
  <w:style w:type="paragraph" w:customStyle="1" w:styleId="064E6B287EA445F9ACE2212E8EDF97681">
    <w:name w:val="064E6B287EA445F9ACE2212E8EDF97681"/>
    <w:rsid w:val="009C542D"/>
    <w:pPr>
      <w:ind w:left="720"/>
      <w:contextualSpacing/>
    </w:pPr>
  </w:style>
  <w:style w:type="paragraph" w:customStyle="1" w:styleId="77B37ADE0194489CB19D21D15D7D9F141">
    <w:name w:val="77B37ADE0194489CB19D21D15D7D9F141"/>
    <w:rsid w:val="009C542D"/>
    <w:pPr>
      <w:ind w:left="720"/>
      <w:contextualSpacing/>
    </w:pPr>
  </w:style>
  <w:style w:type="paragraph" w:customStyle="1" w:styleId="FAEEA745649942D5934FA567F3F5FD0A2">
    <w:name w:val="FAEEA745649942D5934FA567F3F5FD0A2"/>
    <w:rsid w:val="009C542D"/>
    <w:pPr>
      <w:ind w:left="720"/>
      <w:contextualSpacing/>
    </w:pPr>
  </w:style>
  <w:style w:type="paragraph" w:customStyle="1" w:styleId="9114A26DABAC42328F5E2BC9C55B96AA1">
    <w:name w:val="9114A26DABAC42328F5E2BC9C55B96AA1"/>
    <w:rsid w:val="009C542D"/>
    <w:pPr>
      <w:ind w:left="720"/>
      <w:contextualSpacing/>
    </w:pPr>
  </w:style>
  <w:style w:type="paragraph" w:customStyle="1" w:styleId="9C8109D1D5B34183978F5A71B7A3B33B1">
    <w:name w:val="9C8109D1D5B34183978F5A71B7A3B33B1"/>
    <w:rsid w:val="009C542D"/>
    <w:pPr>
      <w:ind w:left="720"/>
      <w:contextualSpacing/>
    </w:pPr>
  </w:style>
  <w:style w:type="paragraph" w:customStyle="1" w:styleId="517F316EB39B416B80828DCFF67EAFE31">
    <w:name w:val="517F316EB39B416B80828DCFF67EAFE31"/>
    <w:rsid w:val="009C542D"/>
    <w:pPr>
      <w:ind w:left="720"/>
      <w:contextualSpacing/>
    </w:pPr>
  </w:style>
  <w:style w:type="paragraph" w:customStyle="1" w:styleId="1181D7E4142A46299F6344E5A7DE24B01">
    <w:name w:val="1181D7E4142A46299F6344E5A7DE24B01"/>
    <w:rsid w:val="009C542D"/>
    <w:pPr>
      <w:ind w:left="720"/>
      <w:contextualSpacing/>
    </w:pPr>
  </w:style>
  <w:style w:type="paragraph" w:customStyle="1" w:styleId="108CB2BC780B49FF98349A4EB23A067A1">
    <w:name w:val="108CB2BC780B49FF98349A4EB23A067A1"/>
    <w:rsid w:val="009C542D"/>
    <w:pPr>
      <w:ind w:left="720"/>
      <w:contextualSpacing/>
    </w:pPr>
  </w:style>
  <w:style w:type="paragraph" w:customStyle="1" w:styleId="F91A28B1643044A195354DEBBD881F882">
    <w:name w:val="F91A28B1643044A195354DEBBD881F882"/>
    <w:rsid w:val="009C542D"/>
    <w:pPr>
      <w:ind w:left="720"/>
      <w:contextualSpacing/>
    </w:pPr>
  </w:style>
  <w:style w:type="paragraph" w:customStyle="1" w:styleId="D0A1637C1A57415AA094D8AC057CC2271">
    <w:name w:val="D0A1637C1A57415AA094D8AC057CC2271"/>
    <w:rsid w:val="009C542D"/>
    <w:pPr>
      <w:ind w:left="720"/>
      <w:contextualSpacing/>
    </w:pPr>
  </w:style>
  <w:style w:type="paragraph" w:customStyle="1" w:styleId="31BFFF2F06794982B817C5A1A99D71CE1">
    <w:name w:val="31BFFF2F06794982B817C5A1A99D71CE1"/>
    <w:rsid w:val="009C542D"/>
    <w:pPr>
      <w:ind w:left="720"/>
      <w:contextualSpacing/>
    </w:pPr>
  </w:style>
  <w:style w:type="paragraph" w:customStyle="1" w:styleId="B59434DB95214472927F931BF596B0301">
    <w:name w:val="B59434DB95214472927F931BF596B0301"/>
    <w:rsid w:val="009C542D"/>
    <w:pPr>
      <w:ind w:left="720"/>
      <w:contextualSpacing/>
    </w:pPr>
  </w:style>
  <w:style w:type="paragraph" w:customStyle="1" w:styleId="1818788AF1284245B476AC69BB14C506">
    <w:name w:val="1818788AF1284245B476AC69BB14C506"/>
    <w:rsid w:val="009C542D"/>
  </w:style>
  <w:style w:type="paragraph" w:customStyle="1" w:styleId="949EBBF0CEA54A78BC0C5AE6E6846F23">
    <w:name w:val="949EBBF0CEA54A78BC0C5AE6E6846F23"/>
    <w:rsid w:val="009C542D"/>
  </w:style>
  <w:style w:type="paragraph" w:customStyle="1" w:styleId="F05CB82B6C704B94BC382820C4DC018C">
    <w:name w:val="F05CB82B6C704B94BC382820C4DC018C"/>
    <w:rsid w:val="009C542D"/>
  </w:style>
  <w:style w:type="paragraph" w:customStyle="1" w:styleId="F0FE38329A9043C8A25B466F741953E0">
    <w:name w:val="F0FE38329A9043C8A25B466F741953E0"/>
    <w:rsid w:val="009C542D"/>
  </w:style>
  <w:style w:type="paragraph" w:customStyle="1" w:styleId="226C734645E1445A9AD2F9C836AD2B5D">
    <w:name w:val="226C734645E1445A9AD2F9C836AD2B5D"/>
    <w:rsid w:val="009C542D"/>
  </w:style>
  <w:style w:type="paragraph" w:customStyle="1" w:styleId="D29896C3995D4A95A12F3FDFBCF890F1">
    <w:name w:val="D29896C3995D4A95A12F3FDFBCF890F1"/>
    <w:rsid w:val="009C542D"/>
  </w:style>
  <w:style w:type="paragraph" w:customStyle="1" w:styleId="29DCF91469004CCFBC048ED99D497BD913">
    <w:name w:val="29DCF91469004CCFBC048ED99D497BD913"/>
    <w:rsid w:val="009C542D"/>
  </w:style>
  <w:style w:type="paragraph" w:customStyle="1" w:styleId="FBEBE0EE110945D3A6C6D29F3D42361815">
    <w:name w:val="FBEBE0EE110945D3A6C6D29F3D42361815"/>
    <w:rsid w:val="009C542D"/>
  </w:style>
  <w:style w:type="paragraph" w:customStyle="1" w:styleId="497133BE48A54D7D9024655C3AC954203">
    <w:name w:val="497133BE48A54D7D9024655C3AC954203"/>
    <w:rsid w:val="009C542D"/>
    <w:pPr>
      <w:ind w:left="720"/>
      <w:contextualSpacing/>
    </w:pPr>
  </w:style>
  <w:style w:type="paragraph" w:customStyle="1" w:styleId="226C734645E1445A9AD2F9C836AD2B5D1">
    <w:name w:val="226C734645E1445A9AD2F9C836AD2B5D1"/>
    <w:rsid w:val="009C542D"/>
    <w:pPr>
      <w:ind w:left="720"/>
      <w:contextualSpacing/>
    </w:pPr>
  </w:style>
  <w:style w:type="paragraph" w:customStyle="1" w:styleId="D29896C3995D4A95A12F3FDFBCF890F11">
    <w:name w:val="D29896C3995D4A95A12F3FDFBCF890F11"/>
    <w:rsid w:val="009C542D"/>
    <w:pPr>
      <w:ind w:left="720"/>
      <w:contextualSpacing/>
    </w:pPr>
  </w:style>
  <w:style w:type="paragraph" w:customStyle="1" w:styleId="E1C4249F2506448F93BBD7C939C2B1855">
    <w:name w:val="E1C4249F2506448F93BBD7C939C2B1855"/>
    <w:rsid w:val="009C542D"/>
    <w:pPr>
      <w:ind w:left="720"/>
      <w:contextualSpacing/>
    </w:pPr>
  </w:style>
  <w:style w:type="paragraph" w:customStyle="1" w:styleId="F0FE38329A9043C8A25B466F741953E01">
    <w:name w:val="F0FE38329A9043C8A25B466F741953E01"/>
    <w:rsid w:val="009C542D"/>
    <w:pPr>
      <w:ind w:left="720"/>
      <w:contextualSpacing/>
    </w:pPr>
  </w:style>
  <w:style w:type="paragraph" w:customStyle="1" w:styleId="9BFCF2DF3F1541EAA277F31A25F2025D5">
    <w:name w:val="9BFCF2DF3F1541EAA277F31A25F2025D5"/>
    <w:rsid w:val="009C542D"/>
    <w:pPr>
      <w:ind w:left="720"/>
      <w:contextualSpacing/>
    </w:pPr>
  </w:style>
  <w:style w:type="paragraph" w:customStyle="1" w:styleId="052027EDC23A446D83273F857F6DA4FC3">
    <w:name w:val="052027EDC23A446D83273F857F6DA4FC3"/>
    <w:rsid w:val="009C542D"/>
    <w:pPr>
      <w:ind w:left="720"/>
      <w:contextualSpacing/>
    </w:pPr>
  </w:style>
  <w:style w:type="paragraph" w:customStyle="1" w:styleId="7AA87F3ED6424E8596806B564207AD513">
    <w:name w:val="7AA87F3ED6424E8596806B564207AD513"/>
    <w:rsid w:val="009C542D"/>
    <w:pPr>
      <w:ind w:left="720"/>
      <w:contextualSpacing/>
    </w:pPr>
  </w:style>
  <w:style w:type="paragraph" w:customStyle="1" w:styleId="5015D8936EEB41E288239D57F156FD473">
    <w:name w:val="5015D8936EEB41E288239D57F156FD473"/>
    <w:rsid w:val="009C542D"/>
    <w:pPr>
      <w:ind w:left="720"/>
      <w:contextualSpacing/>
    </w:pPr>
  </w:style>
  <w:style w:type="paragraph" w:customStyle="1" w:styleId="9D4AE1EDA0B447ED9217264E5629CBB53">
    <w:name w:val="9D4AE1EDA0B447ED9217264E5629CBB53"/>
    <w:rsid w:val="009C542D"/>
    <w:pPr>
      <w:ind w:left="720"/>
      <w:contextualSpacing/>
    </w:pPr>
  </w:style>
  <w:style w:type="paragraph" w:customStyle="1" w:styleId="3C6E07C3A4BE4523B1ACE68F04BE784D3">
    <w:name w:val="3C6E07C3A4BE4523B1ACE68F04BE784D3"/>
    <w:rsid w:val="009C542D"/>
    <w:pPr>
      <w:ind w:left="720"/>
      <w:contextualSpacing/>
    </w:pPr>
  </w:style>
  <w:style w:type="paragraph" w:customStyle="1" w:styleId="A134366737CF43F38719CA731424B30C3">
    <w:name w:val="A134366737CF43F38719CA731424B30C3"/>
    <w:rsid w:val="009C542D"/>
    <w:pPr>
      <w:ind w:left="720"/>
      <w:contextualSpacing/>
    </w:pPr>
  </w:style>
  <w:style w:type="paragraph" w:customStyle="1" w:styleId="19725BD5A34F4FB69BD544DBE9D426833">
    <w:name w:val="19725BD5A34F4FB69BD544DBE9D426833"/>
    <w:rsid w:val="009C542D"/>
    <w:pPr>
      <w:ind w:left="720"/>
      <w:contextualSpacing/>
    </w:pPr>
  </w:style>
  <w:style w:type="paragraph" w:customStyle="1" w:styleId="3B368BCAC9FD43E3A06AD014CC868E433">
    <w:name w:val="3B368BCAC9FD43E3A06AD014CC868E433"/>
    <w:rsid w:val="009C542D"/>
    <w:pPr>
      <w:ind w:left="720"/>
      <w:contextualSpacing/>
    </w:pPr>
  </w:style>
  <w:style w:type="paragraph" w:customStyle="1" w:styleId="2DF2F0E02D484DE0AF8D4BBD071D379E3">
    <w:name w:val="2DF2F0E02D484DE0AF8D4BBD071D379E3"/>
    <w:rsid w:val="009C542D"/>
    <w:pPr>
      <w:ind w:left="720"/>
      <w:contextualSpacing/>
    </w:pPr>
  </w:style>
  <w:style w:type="paragraph" w:customStyle="1" w:styleId="5EEB13E8B3394604B6097DC8BF593D0E2">
    <w:name w:val="5EEB13E8B3394604B6097DC8BF593D0E2"/>
    <w:rsid w:val="009C542D"/>
    <w:pPr>
      <w:ind w:left="720"/>
      <w:contextualSpacing/>
    </w:pPr>
  </w:style>
  <w:style w:type="paragraph" w:customStyle="1" w:styleId="D7AB01FA4FAF44AC994D6E471FDBA69F2">
    <w:name w:val="D7AB01FA4FAF44AC994D6E471FDBA69F2"/>
    <w:rsid w:val="009C542D"/>
    <w:pPr>
      <w:ind w:left="720"/>
      <w:contextualSpacing/>
    </w:pPr>
  </w:style>
  <w:style w:type="paragraph" w:customStyle="1" w:styleId="E233E93712D1433A80C9B3E7FE0FA0742">
    <w:name w:val="E233E93712D1433A80C9B3E7FE0FA0742"/>
    <w:rsid w:val="009C542D"/>
    <w:pPr>
      <w:ind w:left="720"/>
      <w:contextualSpacing/>
    </w:pPr>
  </w:style>
  <w:style w:type="paragraph" w:customStyle="1" w:styleId="79F723E3973847F08EC081AB0DEA8D922">
    <w:name w:val="79F723E3973847F08EC081AB0DEA8D922"/>
    <w:rsid w:val="009C542D"/>
    <w:pPr>
      <w:ind w:left="720"/>
      <w:contextualSpacing/>
    </w:pPr>
  </w:style>
  <w:style w:type="paragraph" w:customStyle="1" w:styleId="8C05D0568BD54CE2B1A9CD5FEF1683212">
    <w:name w:val="8C05D0568BD54CE2B1A9CD5FEF1683212"/>
    <w:rsid w:val="009C542D"/>
    <w:pPr>
      <w:ind w:left="720"/>
      <w:contextualSpacing/>
    </w:pPr>
  </w:style>
  <w:style w:type="paragraph" w:customStyle="1" w:styleId="DB7690181A6645B5B06D56E0C355A5012">
    <w:name w:val="DB7690181A6645B5B06D56E0C355A5012"/>
    <w:rsid w:val="009C542D"/>
    <w:pPr>
      <w:ind w:left="720"/>
      <w:contextualSpacing/>
    </w:pPr>
  </w:style>
  <w:style w:type="paragraph" w:customStyle="1" w:styleId="CDA7D6A9F36A44509330FE04F0D525092">
    <w:name w:val="CDA7D6A9F36A44509330FE04F0D525092"/>
    <w:rsid w:val="009C542D"/>
    <w:pPr>
      <w:ind w:left="720"/>
      <w:contextualSpacing/>
    </w:pPr>
  </w:style>
  <w:style w:type="paragraph" w:customStyle="1" w:styleId="49C81D7AA84340F48A7B5C4EAEAE5EB72">
    <w:name w:val="49C81D7AA84340F48A7B5C4EAEAE5EB72"/>
    <w:rsid w:val="009C542D"/>
    <w:pPr>
      <w:ind w:left="720"/>
      <w:contextualSpacing/>
    </w:pPr>
  </w:style>
  <w:style w:type="paragraph" w:customStyle="1" w:styleId="E487865B8AE44805B5E2E574E1B5396B2">
    <w:name w:val="E487865B8AE44805B5E2E574E1B5396B2"/>
    <w:rsid w:val="009C542D"/>
    <w:pPr>
      <w:ind w:left="720"/>
      <w:contextualSpacing/>
    </w:pPr>
  </w:style>
  <w:style w:type="paragraph" w:customStyle="1" w:styleId="8585F6B1F8464AC58139B95505A8A0BA3">
    <w:name w:val="8585F6B1F8464AC58139B95505A8A0BA3"/>
    <w:rsid w:val="009C542D"/>
    <w:pPr>
      <w:ind w:left="720"/>
      <w:contextualSpacing/>
    </w:pPr>
  </w:style>
  <w:style w:type="paragraph" w:customStyle="1" w:styleId="D8D0A5697896481CB0ABDC2BAF87A6582">
    <w:name w:val="D8D0A5697896481CB0ABDC2BAF87A6582"/>
    <w:rsid w:val="009C542D"/>
    <w:pPr>
      <w:ind w:left="720"/>
      <w:contextualSpacing/>
    </w:pPr>
  </w:style>
  <w:style w:type="paragraph" w:customStyle="1" w:styleId="B3D150504D414337A871919ED08F83592">
    <w:name w:val="B3D150504D414337A871919ED08F83592"/>
    <w:rsid w:val="009C542D"/>
    <w:pPr>
      <w:ind w:left="720"/>
      <w:contextualSpacing/>
    </w:pPr>
  </w:style>
  <w:style w:type="paragraph" w:customStyle="1" w:styleId="19B3D91DD5DE4AFB8A8EB1B20AE211682">
    <w:name w:val="19B3D91DD5DE4AFB8A8EB1B20AE211682"/>
    <w:rsid w:val="009C542D"/>
    <w:pPr>
      <w:ind w:left="720"/>
      <w:contextualSpacing/>
    </w:pPr>
  </w:style>
  <w:style w:type="paragraph" w:customStyle="1" w:styleId="1F11E15CE732446FBD481FD7DE9BF9D32">
    <w:name w:val="1F11E15CE732446FBD481FD7DE9BF9D32"/>
    <w:rsid w:val="009C542D"/>
    <w:pPr>
      <w:ind w:left="720"/>
      <w:contextualSpacing/>
    </w:pPr>
  </w:style>
  <w:style w:type="paragraph" w:customStyle="1" w:styleId="0B25C4E9D1AE495D8F8A58A78F1949FB2">
    <w:name w:val="0B25C4E9D1AE495D8F8A58A78F1949FB2"/>
    <w:rsid w:val="009C542D"/>
    <w:pPr>
      <w:ind w:left="720"/>
      <w:contextualSpacing/>
    </w:pPr>
  </w:style>
  <w:style w:type="paragraph" w:customStyle="1" w:styleId="3443AB89173B417ABACFEB25ED253B4C2">
    <w:name w:val="3443AB89173B417ABACFEB25ED253B4C2"/>
    <w:rsid w:val="009C542D"/>
    <w:pPr>
      <w:ind w:left="720"/>
      <w:contextualSpacing/>
    </w:pPr>
  </w:style>
  <w:style w:type="paragraph" w:customStyle="1" w:styleId="064E6B287EA445F9ACE2212E8EDF97682">
    <w:name w:val="064E6B287EA445F9ACE2212E8EDF97682"/>
    <w:rsid w:val="009C542D"/>
    <w:pPr>
      <w:ind w:left="720"/>
      <w:contextualSpacing/>
    </w:pPr>
  </w:style>
  <w:style w:type="paragraph" w:customStyle="1" w:styleId="77B37ADE0194489CB19D21D15D7D9F142">
    <w:name w:val="77B37ADE0194489CB19D21D15D7D9F142"/>
    <w:rsid w:val="009C542D"/>
    <w:pPr>
      <w:ind w:left="720"/>
      <w:contextualSpacing/>
    </w:pPr>
  </w:style>
  <w:style w:type="paragraph" w:customStyle="1" w:styleId="FAEEA745649942D5934FA567F3F5FD0A3">
    <w:name w:val="FAEEA745649942D5934FA567F3F5FD0A3"/>
    <w:rsid w:val="009C542D"/>
    <w:pPr>
      <w:ind w:left="720"/>
      <w:contextualSpacing/>
    </w:pPr>
  </w:style>
  <w:style w:type="paragraph" w:customStyle="1" w:styleId="9114A26DABAC42328F5E2BC9C55B96AA2">
    <w:name w:val="9114A26DABAC42328F5E2BC9C55B96AA2"/>
    <w:rsid w:val="009C542D"/>
    <w:pPr>
      <w:ind w:left="720"/>
      <w:contextualSpacing/>
    </w:pPr>
  </w:style>
  <w:style w:type="paragraph" w:customStyle="1" w:styleId="9C8109D1D5B34183978F5A71B7A3B33B2">
    <w:name w:val="9C8109D1D5B34183978F5A71B7A3B33B2"/>
    <w:rsid w:val="009C542D"/>
    <w:pPr>
      <w:ind w:left="720"/>
      <w:contextualSpacing/>
    </w:pPr>
  </w:style>
  <w:style w:type="paragraph" w:customStyle="1" w:styleId="517F316EB39B416B80828DCFF67EAFE32">
    <w:name w:val="517F316EB39B416B80828DCFF67EAFE32"/>
    <w:rsid w:val="009C542D"/>
    <w:pPr>
      <w:ind w:left="720"/>
      <w:contextualSpacing/>
    </w:pPr>
  </w:style>
  <w:style w:type="paragraph" w:customStyle="1" w:styleId="1181D7E4142A46299F6344E5A7DE24B02">
    <w:name w:val="1181D7E4142A46299F6344E5A7DE24B02"/>
    <w:rsid w:val="009C542D"/>
    <w:pPr>
      <w:ind w:left="720"/>
      <w:contextualSpacing/>
    </w:pPr>
  </w:style>
  <w:style w:type="paragraph" w:customStyle="1" w:styleId="108CB2BC780B49FF98349A4EB23A067A2">
    <w:name w:val="108CB2BC780B49FF98349A4EB23A067A2"/>
    <w:rsid w:val="009C542D"/>
    <w:pPr>
      <w:ind w:left="720"/>
      <w:contextualSpacing/>
    </w:pPr>
  </w:style>
  <w:style w:type="paragraph" w:customStyle="1" w:styleId="F91A28B1643044A195354DEBBD881F883">
    <w:name w:val="F91A28B1643044A195354DEBBD881F883"/>
    <w:rsid w:val="009C542D"/>
    <w:pPr>
      <w:ind w:left="720"/>
      <w:contextualSpacing/>
    </w:pPr>
  </w:style>
  <w:style w:type="paragraph" w:customStyle="1" w:styleId="D0A1637C1A57415AA094D8AC057CC2272">
    <w:name w:val="D0A1637C1A57415AA094D8AC057CC2272"/>
    <w:rsid w:val="009C542D"/>
    <w:pPr>
      <w:ind w:left="720"/>
      <w:contextualSpacing/>
    </w:pPr>
  </w:style>
  <w:style w:type="paragraph" w:customStyle="1" w:styleId="31BFFF2F06794982B817C5A1A99D71CE2">
    <w:name w:val="31BFFF2F06794982B817C5A1A99D71CE2"/>
    <w:rsid w:val="009C542D"/>
    <w:pPr>
      <w:ind w:left="720"/>
      <w:contextualSpacing/>
    </w:pPr>
  </w:style>
  <w:style w:type="paragraph" w:customStyle="1" w:styleId="B59434DB95214472927F931BF596B0302">
    <w:name w:val="B59434DB95214472927F931BF596B0302"/>
    <w:rsid w:val="009C542D"/>
    <w:pPr>
      <w:ind w:left="720"/>
      <w:contextualSpacing/>
    </w:pPr>
  </w:style>
  <w:style w:type="paragraph" w:customStyle="1" w:styleId="EDC734184BE24A5197B738CEF2D68397">
    <w:name w:val="EDC734184BE24A5197B738CEF2D68397"/>
    <w:rsid w:val="009C542D"/>
  </w:style>
  <w:style w:type="paragraph" w:customStyle="1" w:styleId="1C5C6CF2F63548109CDC5A687ECB3F9E">
    <w:name w:val="1C5C6CF2F63548109CDC5A687ECB3F9E"/>
    <w:rsid w:val="009C542D"/>
  </w:style>
  <w:style w:type="paragraph" w:customStyle="1" w:styleId="F7CD1647562E4C0D8AB862E81304DE6C">
    <w:name w:val="F7CD1647562E4C0D8AB862E81304DE6C"/>
    <w:rsid w:val="009C542D"/>
  </w:style>
  <w:style w:type="paragraph" w:customStyle="1" w:styleId="3B31B05E39D1415F855135A9F304E69E">
    <w:name w:val="3B31B05E39D1415F855135A9F304E69E"/>
    <w:rsid w:val="009C542D"/>
  </w:style>
  <w:style w:type="paragraph" w:customStyle="1" w:styleId="29DCF91469004CCFBC048ED99D497BD914">
    <w:name w:val="29DCF91469004CCFBC048ED99D497BD914"/>
    <w:rsid w:val="009C542D"/>
  </w:style>
  <w:style w:type="paragraph" w:customStyle="1" w:styleId="FBEBE0EE110945D3A6C6D29F3D42361816">
    <w:name w:val="FBEBE0EE110945D3A6C6D29F3D42361816"/>
    <w:rsid w:val="009C542D"/>
  </w:style>
  <w:style w:type="paragraph" w:customStyle="1" w:styleId="3B31B05E39D1415F855135A9F304E69E1">
    <w:name w:val="3B31B05E39D1415F855135A9F304E69E1"/>
    <w:rsid w:val="009C542D"/>
    <w:pPr>
      <w:ind w:left="720"/>
      <w:contextualSpacing/>
    </w:pPr>
  </w:style>
  <w:style w:type="paragraph" w:customStyle="1" w:styleId="EDC734184BE24A5197B738CEF2D683971">
    <w:name w:val="EDC734184BE24A5197B738CEF2D683971"/>
    <w:rsid w:val="009C542D"/>
    <w:pPr>
      <w:ind w:left="720"/>
      <w:contextualSpacing/>
    </w:pPr>
  </w:style>
  <w:style w:type="paragraph" w:customStyle="1" w:styleId="1C5C6CF2F63548109CDC5A687ECB3F9E1">
    <w:name w:val="1C5C6CF2F63548109CDC5A687ECB3F9E1"/>
    <w:rsid w:val="009C542D"/>
    <w:pPr>
      <w:ind w:left="720"/>
      <w:contextualSpacing/>
    </w:pPr>
  </w:style>
  <w:style w:type="paragraph" w:customStyle="1" w:styleId="F7CD1647562E4C0D8AB862E81304DE6C1">
    <w:name w:val="F7CD1647562E4C0D8AB862E81304DE6C1"/>
    <w:rsid w:val="009C542D"/>
    <w:pPr>
      <w:ind w:left="720"/>
      <w:contextualSpacing/>
    </w:pPr>
  </w:style>
  <w:style w:type="paragraph" w:customStyle="1" w:styleId="497133BE48A54D7D9024655C3AC954204">
    <w:name w:val="497133BE48A54D7D9024655C3AC954204"/>
    <w:rsid w:val="009C542D"/>
    <w:pPr>
      <w:ind w:left="720"/>
      <w:contextualSpacing/>
    </w:pPr>
  </w:style>
  <w:style w:type="paragraph" w:customStyle="1" w:styleId="F0FE38329A9043C8A25B466F741953E02">
    <w:name w:val="F0FE38329A9043C8A25B466F741953E02"/>
    <w:rsid w:val="009C542D"/>
    <w:pPr>
      <w:ind w:left="720"/>
      <w:contextualSpacing/>
    </w:pPr>
  </w:style>
  <w:style w:type="paragraph" w:customStyle="1" w:styleId="9BFCF2DF3F1541EAA277F31A25F2025D6">
    <w:name w:val="9BFCF2DF3F1541EAA277F31A25F2025D6"/>
    <w:rsid w:val="009C542D"/>
    <w:pPr>
      <w:ind w:left="720"/>
      <w:contextualSpacing/>
    </w:pPr>
  </w:style>
  <w:style w:type="paragraph" w:customStyle="1" w:styleId="052027EDC23A446D83273F857F6DA4FC4">
    <w:name w:val="052027EDC23A446D83273F857F6DA4FC4"/>
    <w:rsid w:val="009C542D"/>
    <w:pPr>
      <w:ind w:left="720"/>
      <w:contextualSpacing/>
    </w:pPr>
  </w:style>
  <w:style w:type="paragraph" w:customStyle="1" w:styleId="7AA87F3ED6424E8596806B564207AD514">
    <w:name w:val="7AA87F3ED6424E8596806B564207AD514"/>
    <w:rsid w:val="009C542D"/>
    <w:pPr>
      <w:ind w:left="720"/>
      <w:contextualSpacing/>
    </w:pPr>
  </w:style>
  <w:style w:type="paragraph" w:customStyle="1" w:styleId="5015D8936EEB41E288239D57F156FD474">
    <w:name w:val="5015D8936EEB41E288239D57F156FD474"/>
    <w:rsid w:val="009C542D"/>
    <w:pPr>
      <w:ind w:left="720"/>
      <w:contextualSpacing/>
    </w:pPr>
  </w:style>
  <w:style w:type="paragraph" w:customStyle="1" w:styleId="9D4AE1EDA0B447ED9217264E5629CBB54">
    <w:name w:val="9D4AE1EDA0B447ED9217264E5629CBB54"/>
    <w:rsid w:val="009C542D"/>
    <w:pPr>
      <w:ind w:left="720"/>
      <w:contextualSpacing/>
    </w:pPr>
  </w:style>
  <w:style w:type="paragraph" w:customStyle="1" w:styleId="3C6E07C3A4BE4523B1ACE68F04BE784D4">
    <w:name w:val="3C6E07C3A4BE4523B1ACE68F04BE784D4"/>
    <w:rsid w:val="009C542D"/>
    <w:pPr>
      <w:ind w:left="720"/>
      <w:contextualSpacing/>
    </w:pPr>
  </w:style>
  <w:style w:type="paragraph" w:customStyle="1" w:styleId="A134366737CF43F38719CA731424B30C4">
    <w:name w:val="A134366737CF43F38719CA731424B30C4"/>
    <w:rsid w:val="009C542D"/>
    <w:pPr>
      <w:ind w:left="720"/>
      <w:contextualSpacing/>
    </w:pPr>
  </w:style>
  <w:style w:type="paragraph" w:customStyle="1" w:styleId="19725BD5A34F4FB69BD544DBE9D426834">
    <w:name w:val="19725BD5A34F4FB69BD544DBE9D426834"/>
    <w:rsid w:val="009C542D"/>
    <w:pPr>
      <w:ind w:left="720"/>
      <w:contextualSpacing/>
    </w:pPr>
  </w:style>
  <w:style w:type="paragraph" w:customStyle="1" w:styleId="3B368BCAC9FD43E3A06AD014CC868E434">
    <w:name w:val="3B368BCAC9FD43E3A06AD014CC868E434"/>
    <w:rsid w:val="009C542D"/>
    <w:pPr>
      <w:ind w:left="720"/>
      <w:contextualSpacing/>
    </w:pPr>
  </w:style>
  <w:style w:type="paragraph" w:customStyle="1" w:styleId="2DF2F0E02D484DE0AF8D4BBD071D379E4">
    <w:name w:val="2DF2F0E02D484DE0AF8D4BBD071D379E4"/>
    <w:rsid w:val="009C542D"/>
    <w:pPr>
      <w:ind w:left="720"/>
      <w:contextualSpacing/>
    </w:pPr>
  </w:style>
  <w:style w:type="paragraph" w:customStyle="1" w:styleId="5EEB13E8B3394604B6097DC8BF593D0E3">
    <w:name w:val="5EEB13E8B3394604B6097DC8BF593D0E3"/>
    <w:rsid w:val="009C542D"/>
    <w:pPr>
      <w:ind w:left="720"/>
      <w:contextualSpacing/>
    </w:pPr>
  </w:style>
  <w:style w:type="paragraph" w:customStyle="1" w:styleId="D7AB01FA4FAF44AC994D6E471FDBA69F3">
    <w:name w:val="D7AB01FA4FAF44AC994D6E471FDBA69F3"/>
    <w:rsid w:val="009C542D"/>
    <w:pPr>
      <w:ind w:left="720"/>
      <w:contextualSpacing/>
    </w:pPr>
  </w:style>
  <w:style w:type="paragraph" w:customStyle="1" w:styleId="E233E93712D1433A80C9B3E7FE0FA0743">
    <w:name w:val="E233E93712D1433A80C9B3E7FE0FA0743"/>
    <w:rsid w:val="009C542D"/>
    <w:pPr>
      <w:ind w:left="720"/>
      <w:contextualSpacing/>
    </w:pPr>
  </w:style>
  <w:style w:type="paragraph" w:customStyle="1" w:styleId="79F723E3973847F08EC081AB0DEA8D923">
    <w:name w:val="79F723E3973847F08EC081AB0DEA8D923"/>
    <w:rsid w:val="009C542D"/>
    <w:pPr>
      <w:ind w:left="720"/>
      <w:contextualSpacing/>
    </w:pPr>
  </w:style>
  <w:style w:type="paragraph" w:customStyle="1" w:styleId="8C05D0568BD54CE2B1A9CD5FEF1683213">
    <w:name w:val="8C05D0568BD54CE2B1A9CD5FEF1683213"/>
    <w:rsid w:val="009C542D"/>
    <w:pPr>
      <w:ind w:left="720"/>
      <w:contextualSpacing/>
    </w:pPr>
  </w:style>
  <w:style w:type="paragraph" w:customStyle="1" w:styleId="DB7690181A6645B5B06D56E0C355A5013">
    <w:name w:val="DB7690181A6645B5B06D56E0C355A5013"/>
    <w:rsid w:val="009C542D"/>
    <w:pPr>
      <w:ind w:left="720"/>
      <w:contextualSpacing/>
    </w:pPr>
  </w:style>
  <w:style w:type="paragraph" w:customStyle="1" w:styleId="CDA7D6A9F36A44509330FE04F0D525093">
    <w:name w:val="CDA7D6A9F36A44509330FE04F0D525093"/>
    <w:rsid w:val="009C542D"/>
    <w:pPr>
      <w:ind w:left="720"/>
      <w:contextualSpacing/>
    </w:pPr>
  </w:style>
  <w:style w:type="paragraph" w:customStyle="1" w:styleId="49C81D7AA84340F48A7B5C4EAEAE5EB73">
    <w:name w:val="49C81D7AA84340F48A7B5C4EAEAE5EB73"/>
    <w:rsid w:val="009C542D"/>
    <w:pPr>
      <w:ind w:left="720"/>
      <w:contextualSpacing/>
    </w:pPr>
  </w:style>
  <w:style w:type="paragraph" w:customStyle="1" w:styleId="E487865B8AE44805B5E2E574E1B5396B3">
    <w:name w:val="E487865B8AE44805B5E2E574E1B5396B3"/>
    <w:rsid w:val="009C542D"/>
    <w:pPr>
      <w:ind w:left="720"/>
      <w:contextualSpacing/>
    </w:pPr>
  </w:style>
  <w:style w:type="paragraph" w:customStyle="1" w:styleId="8585F6B1F8464AC58139B95505A8A0BA4">
    <w:name w:val="8585F6B1F8464AC58139B95505A8A0BA4"/>
    <w:rsid w:val="009C542D"/>
    <w:pPr>
      <w:ind w:left="720"/>
      <w:contextualSpacing/>
    </w:pPr>
  </w:style>
  <w:style w:type="paragraph" w:customStyle="1" w:styleId="D8D0A5697896481CB0ABDC2BAF87A6583">
    <w:name w:val="D8D0A5697896481CB0ABDC2BAF87A6583"/>
    <w:rsid w:val="009C542D"/>
    <w:pPr>
      <w:ind w:left="720"/>
      <w:contextualSpacing/>
    </w:pPr>
  </w:style>
  <w:style w:type="paragraph" w:customStyle="1" w:styleId="B3D150504D414337A871919ED08F83593">
    <w:name w:val="B3D150504D414337A871919ED08F83593"/>
    <w:rsid w:val="009C542D"/>
    <w:pPr>
      <w:ind w:left="720"/>
      <w:contextualSpacing/>
    </w:pPr>
  </w:style>
  <w:style w:type="paragraph" w:customStyle="1" w:styleId="19B3D91DD5DE4AFB8A8EB1B20AE211683">
    <w:name w:val="19B3D91DD5DE4AFB8A8EB1B20AE211683"/>
    <w:rsid w:val="009C542D"/>
    <w:pPr>
      <w:ind w:left="720"/>
      <w:contextualSpacing/>
    </w:pPr>
  </w:style>
  <w:style w:type="paragraph" w:customStyle="1" w:styleId="1F11E15CE732446FBD481FD7DE9BF9D33">
    <w:name w:val="1F11E15CE732446FBD481FD7DE9BF9D33"/>
    <w:rsid w:val="009C542D"/>
    <w:pPr>
      <w:ind w:left="720"/>
      <w:contextualSpacing/>
    </w:pPr>
  </w:style>
  <w:style w:type="paragraph" w:customStyle="1" w:styleId="0B25C4E9D1AE495D8F8A58A78F1949FB3">
    <w:name w:val="0B25C4E9D1AE495D8F8A58A78F1949FB3"/>
    <w:rsid w:val="009C542D"/>
    <w:pPr>
      <w:ind w:left="720"/>
      <w:contextualSpacing/>
    </w:pPr>
  </w:style>
  <w:style w:type="paragraph" w:customStyle="1" w:styleId="3443AB89173B417ABACFEB25ED253B4C3">
    <w:name w:val="3443AB89173B417ABACFEB25ED253B4C3"/>
    <w:rsid w:val="009C542D"/>
    <w:pPr>
      <w:ind w:left="720"/>
      <w:contextualSpacing/>
    </w:pPr>
  </w:style>
  <w:style w:type="paragraph" w:customStyle="1" w:styleId="064E6B287EA445F9ACE2212E8EDF97683">
    <w:name w:val="064E6B287EA445F9ACE2212E8EDF97683"/>
    <w:rsid w:val="009C542D"/>
    <w:pPr>
      <w:ind w:left="720"/>
      <w:contextualSpacing/>
    </w:pPr>
  </w:style>
  <w:style w:type="paragraph" w:customStyle="1" w:styleId="77B37ADE0194489CB19D21D15D7D9F143">
    <w:name w:val="77B37ADE0194489CB19D21D15D7D9F143"/>
    <w:rsid w:val="009C542D"/>
    <w:pPr>
      <w:ind w:left="720"/>
      <w:contextualSpacing/>
    </w:pPr>
  </w:style>
  <w:style w:type="paragraph" w:customStyle="1" w:styleId="FAEEA745649942D5934FA567F3F5FD0A4">
    <w:name w:val="FAEEA745649942D5934FA567F3F5FD0A4"/>
    <w:rsid w:val="009C542D"/>
    <w:pPr>
      <w:ind w:left="720"/>
      <w:contextualSpacing/>
    </w:pPr>
  </w:style>
  <w:style w:type="paragraph" w:customStyle="1" w:styleId="9114A26DABAC42328F5E2BC9C55B96AA3">
    <w:name w:val="9114A26DABAC42328F5E2BC9C55B96AA3"/>
    <w:rsid w:val="009C542D"/>
    <w:pPr>
      <w:ind w:left="720"/>
      <w:contextualSpacing/>
    </w:pPr>
  </w:style>
  <w:style w:type="paragraph" w:customStyle="1" w:styleId="9C8109D1D5B34183978F5A71B7A3B33B3">
    <w:name w:val="9C8109D1D5B34183978F5A71B7A3B33B3"/>
    <w:rsid w:val="009C542D"/>
    <w:pPr>
      <w:ind w:left="720"/>
      <w:contextualSpacing/>
    </w:pPr>
  </w:style>
  <w:style w:type="paragraph" w:customStyle="1" w:styleId="517F316EB39B416B80828DCFF67EAFE33">
    <w:name w:val="517F316EB39B416B80828DCFF67EAFE33"/>
    <w:rsid w:val="009C542D"/>
    <w:pPr>
      <w:ind w:left="720"/>
      <w:contextualSpacing/>
    </w:pPr>
  </w:style>
  <w:style w:type="paragraph" w:customStyle="1" w:styleId="1181D7E4142A46299F6344E5A7DE24B03">
    <w:name w:val="1181D7E4142A46299F6344E5A7DE24B03"/>
    <w:rsid w:val="009C542D"/>
    <w:pPr>
      <w:ind w:left="720"/>
      <w:contextualSpacing/>
    </w:pPr>
  </w:style>
  <w:style w:type="paragraph" w:customStyle="1" w:styleId="108CB2BC780B49FF98349A4EB23A067A3">
    <w:name w:val="108CB2BC780B49FF98349A4EB23A067A3"/>
    <w:rsid w:val="009C542D"/>
    <w:pPr>
      <w:ind w:left="720"/>
      <w:contextualSpacing/>
    </w:pPr>
  </w:style>
  <w:style w:type="paragraph" w:customStyle="1" w:styleId="F91A28B1643044A195354DEBBD881F884">
    <w:name w:val="F91A28B1643044A195354DEBBD881F884"/>
    <w:rsid w:val="009C542D"/>
    <w:pPr>
      <w:ind w:left="720"/>
      <w:contextualSpacing/>
    </w:pPr>
  </w:style>
  <w:style w:type="paragraph" w:customStyle="1" w:styleId="D0A1637C1A57415AA094D8AC057CC2273">
    <w:name w:val="D0A1637C1A57415AA094D8AC057CC2273"/>
    <w:rsid w:val="009C542D"/>
    <w:pPr>
      <w:ind w:left="720"/>
      <w:contextualSpacing/>
    </w:pPr>
  </w:style>
  <w:style w:type="paragraph" w:customStyle="1" w:styleId="31BFFF2F06794982B817C5A1A99D71CE3">
    <w:name w:val="31BFFF2F06794982B817C5A1A99D71CE3"/>
    <w:rsid w:val="009C542D"/>
    <w:pPr>
      <w:ind w:left="720"/>
      <w:contextualSpacing/>
    </w:pPr>
  </w:style>
  <w:style w:type="paragraph" w:customStyle="1" w:styleId="B59434DB95214472927F931BF596B0303">
    <w:name w:val="B59434DB95214472927F931BF596B0303"/>
    <w:rsid w:val="009C542D"/>
    <w:pPr>
      <w:ind w:left="720"/>
      <w:contextualSpacing/>
    </w:pPr>
  </w:style>
  <w:style w:type="paragraph" w:customStyle="1" w:styleId="29DCF91469004CCFBC048ED99D497BD915">
    <w:name w:val="29DCF91469004CCFBC048ED99D497BD915"/>
    <w:rsid w:val="009C542D"/>
  </w:style>
  <w:style w:type="paragraph" w:customStyle="1" w:styleId="FBEBE0EE110945D3A6C6D29F3D42361817">
    <w:name w:val="FBEBE0EE110945D3A6C6D29F3D42361817"/>
    <w:rsid w:val="009C542D"/>
  </w:style>
  <w:style w:type="paragraph" w:customStyle="1" w:styleId="3B31B05E39D1415F855135A9F304E69E2">
    <w:name w:val="3B31B05E39D1415F855135A9F304E69E2"/>
    <w:rsid w:val="009C542D"/>
    <w:pPr>
      <w:ind w:left="720"/>
      <w:contextualSpacing/>
    </w:pPr>
  </w:style>
  <w:style w:type="paragraph" w:customStyle="1" w:styleId="EDC734184BE24A5197B738CEF2D683972">
    <w:name w:val="EDC734184BE24A5197B738CEF2D683972"/>
    <w:rsid w:val="009C542D"/>
    <w:pPr>
      <w:ind w:left="720"/>
      <w:contextualSpacing/>
    </w:pPr>
  </w:style>
  <w:style w:type="paragraph" w:customStyle="1" w:styleId="1C5C6CF2F63548109CDC5A687ECB3F9E2">
    <w:name w:val="1C5C6CF2F63548109CDC5A687ECB3F9E2"/>
    <w:rsid w:val="009C542D"/>
    <w:pPr>
      <w:ind w:left="720"/>
      <w:contextualSpacing/>
    </w:pPr>
  </w:style>
  <w:style w:type="paragraph" w:customStyle="1" w:styleId="F7CD1647562E4C0D8AB862E81304DE6C2">
    <w:name w:val="F7CD1647562E4C0D8AB862E81304DE6C2"/>
    <w:rsid w:val="009C542D"/>
    <w:pPr>
      <w:ind w:left="720"/>
      <w:contextualSpacing/>
    </w:pPr>
  </w:style>
  <w:style w:type="paragraph" w:customStyle="1" w:styleId="497133BE48A54D7D9024655C3AC954205">
    <w:name w:val="497133BE48A54D7D9024655C3AC954205"/>
    <w:rsid w:val="009C542D"/>
    <w:pPr>
      <w:ind w:left="720"/>
      <w:contextualSpacing/>
    </w:pPr>
  </w:style>
  <w:style w:type="paragraph" w:customStyle="1" w:styleId="F0FE38329A9043C8A25B466F741953E03">
    <w:name w:val="F0FE38329A9043C8A25B466F741953E03"/>
    <w:rsid w:val="009C542D"/>
    <w:pPr>
      <w:ind w:left="720"/>
      <w:contextualSpacing/>
    </w:pPr>
  </w:style>
  <w:style w:type="paragraph" w:customStyle="1" w:styleId="9BFCF2DF3F1541EAA277F31A25F2025D7">
    <w:name w:val="9BFCF2DF3F1541EAA277F31A25F2025D7"/>
    <w:rsid w:val="009C542D"/>
    <w:pPr>
      <w:ind w:left="720"/>
      <w:contextualSpacing/>
    </w:pPr>
  </w:style>
  <w:style w:type="paragraph" w:customStyle="1" w:styleId="052027EDC23A446D83273F857F6DA4FC5">
    <w:name w:val="052027EDC23A446D83273F857F6DA4FC5"/>
    <w:rsid w:val="009C542D"/>
    <w:pPr>
      <w:ind w:left="720"/>
      <w:contextualSpacing/>
    </w:pPr>
  </w:style>
  <w:style w:type="paragraph" w:customStyle="1" w:styleId="7AA87F3ED6424E8596806B564207AD515">
    <w:name w:val="7AA87F3ED6424E8596806B564207AD515"/>
    <w:rsid w:val="009C542D"/>
    <w:pPr>
      <w:ind w:left="720"/>
      <w:contextualSpacing/>
    </w:pPr>
  </w:style>
  <w:style w:type="paragraph" w:customStyle="1" w:styleId="5015D8936EEB41E288239D57F156FD475">
    <w:name w:val="5015D8936EEB41E288239D57F156FD475"/>
    <w:rsid w:val="009C542D"/>
    <w:pPr>
      <w:ind w:left="720"/>
      <w:contextualSpacing/>
    </w:pPr>
  </w:style>
  <w:style w:type="paragraph" w:customStyle="1" w:styleId="9D4AE1EDA0B447ED9217264E5629CBB55">
    <w:name w:val="9D4AE1EDA0B447ED9217264E5629CBB55"/>
    <w:rsid w:val="009C542D"/>
    <w:pPr>
      <w:ind w:left="720"/>
      <w:contextualSpacing/>
    </w:pPr>
  </w:style>
  <w:style w:type="paragraph" w:customStyle="1" w:styleId="3C6E07C3A4BE4523B1ACE68F04BE784D5">
    <w:name w:val="3C6E07C3A4BE4523B1ACE68F04BE784D5"/>
    <w:rsid w:val="009C542D"/>
    <w:pPr>
      <w:ind w:left="720"/>
      <w:contextualSpacing/>
    </w:pPr>
  </w:style>
  <w:style w:type="paragraph" w:customStyle="1" w:styleId="A134366737CF43F38719CA731424B30C5">
    <w:name w:val="A134366737CF43F38719CA731424B30C5"/>
    <w:rsid w:val="009C542D"/>
    <w:pPr>
      <w:ind w:left="720"/>
      <w:contextualSpacing/>
    </w:pPr>
  </w:style>
  <w:style w:type="paragraph" w:customStyle="1" w:styleId="19725BD5A34F4FB69BD544DBE9D426835">
    <w:name w:val="19725BD5A34F4FB69BD544DBE9D426835"/>
    <w:rsid w:val="009C542D"/>
    <w:pPr>
      <w:ind w:left="720"/>
      <w:contextualSpacing/>
    </w:pPr>
  </w:style>
  <w:style w:type="paragraph" w:customStyle="1" w:styleId="3B368BCAC9FD43E3A06AD014CC868E435">
    <w:name w:val="3B368BCAC9FD43E3A06AD014CC868E435"/>
    <w:rsid w:val="009C542D"/>
    <w:pPr>
      <w:ind w:left="720"/>
      <w:contextualSpacing/>
    </w:pPr>
  </w:style>
  <w:style w:type="paragraph" w:customStyle="1" w:styleId="2DF2F0E02D484DE0AF8D4BBD071D379E5">
    <w:name w:val="2DF2F0E02D484DE0AF8D4BBD071D379E5"/>
    <w:rsid w:val="009C542D"/>
    <w:pPr>
      <w:ind w:left="720"/>
      <w:contextualSpacing/>
    </w:pPr>
  </w:style>
  <w:style w:type="paragraph" w:customStyle="1" w:styleId="5EEB13E8B3394604B6097DC8BF593D0E4">
    <w:name w:val="5EEB13E8B3394604B6097DC8BF593D0E4"/>
    <w:rsid w:val="009C542D"/>
    <w:pPr>
      <w:ind w:left="720"/>
      <w:contextualSpacing/>
    </w:pPr>
  </w:style>
  <w:style w:type="paragraph" w:customStyle="1" w:styleId="D7AB01FA4FAF44AC994D6E471FDBA69F4">
    <w:name w:val="D7AB01FA4FAF44AC994D6E471FDBA69F4"/>
    <w:rsid w:val="009C542D"/>
    <w:pPr>
      <w:ind w:left="720"/>
      <w:contextualSpacing/>
    </w:pPr>
  </w:style>
  <w:style w:type="paragraph" w:customStyle="1" w:styleId="E233E93712D1433A80C9B3E7FE0FA0744">
    <w:name w:val="E233E93712D1433A80C9B3E7FE0FA0744"/>
    <w:rsid w:val="009C542D"/>
    <w:pPr>
      <w:ind w:left="720"/>
      <w:contextualSpacing/>
    </w:pPr>
  </w:style>
  <w:style w:type="paragraph" w:customStyle="1" w:styleId="79F723E3973847F08EC081AB0DEA8D924">
    <w:name w:val="79F723E3973847F08EC081AB0DEA8D924"/>
    <w:rsid w:val="009C542D"/>
    <w:pPr>
      <w:ind w:left="720"/>
      <w:contextualSpacing/>
    </w:pPr>
  </w:style>
  <w:style w:type="paragraph" w:customStyle="1" w:styleId="8C05D0568BD54CE2B1A9CD5FEF1683214">
    <w:name w:val="8C05D0568BD54CE2B1A9CD5FEF1683214"/>
    <w:rsid w:val="009C542D"/>
    <w:pPr>
      <w:ind w:left="720"/>
      <w:contextualSpacing/>
    </w:pPr>
  </w:style>
  <w:style w:type="paragraph" w:customStyle="1" w:styleId="DB7690181A6645B5B06D56E0C355A5014">
    <w:name w:val="DB7690181A6645B5B06D56E0C355A5014"/>
    <w:rsid w:val="009C542D"/>
    <w:pPr>
      <w:ind w:left="720"/>
      <w:contextualSpacing/>
    </w:pPr>
  </w:style>
  <w:style w:type="paragraph" w:customStyle="1" w:styleId="CDA7D6A9F36A44509330FE04F0D525094">
    <w:name w:val="CDA7D6A9F36A44509330FE04F0D525094"/>
    <w:rsid w:val="009C542D"/>
    <w:pPr>
      <w:ind w:left="720"/>
      <w:contextualSpacing/>
    </w:pPr>
  </w:style>
  <w:style w:type="paragraph" w:customStyle="1" w:styleId="49C81D7AA84340F48A7B5C4EAEAE5EB74">
    <w:name w:val="49C81D7AA84340F48A7B5C4EAEAE5EB74"/>
    <w:rsid w:val="009C542D"/>
    <w:pPr>
      <w:ind w:left="720"/>
      <w:contextualSpacing/>
    </w:pPr>
  </w:style>
  <w:style w:type="paragraph" w:customStyle="1" w:styleId="E487865B8AE44805B5E2E574E1B5396B4">
    <w:name w:val="E487865B8AE44805B5E2E574E1B5396B4"/>
    <w:rsid w:val="009C542D"/>
    <w:pPr>
      <w:ind w:left="720"/>
      <w:contextualSpacing/>
    </w:pPr>
  </w:style>
  <w:style w:type="paragraph" w:customStyle="1" w:styleId="8585F6B1F8464AC58139B95505A8A0BA5">
    <w:name w:val="8585F6B1F8464AC58139B95505A8A0BA5"/>
    <w:rsid w:val="009C542D"/>
    <w:pPr>
      <w:ind w:left="720"/>
      <w:contextualSpacing/>
    </w:pPr>
  </w:style>
  <w:style w:type="paragraph" w:customStyle="1" w:styleId="D8D0A5697896481CB0ABDC2BAF87A6584">
    <w:name w:val="D8D0A5697896481CB0ABDC2BAF87A6584"/>
    <w:rsid w:val="009C542D"/>
    <w:pPr>
      <w:ind w:left="720"/>
      <w:contextualSpacing/>
    </w:pPr>
  </w:style>
  <w:style w:type="paragraph" w:customStyle="1" w:styleId="B3D150504D414337A871919ED08F83594">
    <w:name w:val="B3D150504D414337A871919ED08F83594"/>
    <w:rsid w:val="009C542D"/>
    <w:pPr>
      <w:ind w:left="720"/>
      <w:contextualSpacing/>
    </w:pPr>
  </w:style>
  <w:style w:type="paragraph" w:customStyle="1" w:styleId="19B3D91DD5DE4AFB8A8EB1B20AE211684">
    <w:name w:val="19B3D91DD5DE4AFB8A8EB1B20AE211684"/>
    <w:rsid w:val="009C542D"/>
    <w:pPr>
      <w:ind w:left="720"/>
      <w:contextualSpacing/>
    </w:pPr>
  </w:style>
  <w:style w:type="paragraph" w:customStyle="1" w:styleId="1F11E15CE732446FBD481FD7DE9BF9D34">
    <w:name w:val="1F11E15CE732446FBD481FD7DE9BF9D34"/>
    <w:rsid w:val="009C542D"/>
    <w:pPr>
      <w:ind w:left="720"/>
      <w:contextualSpacing/>
    </w:pPr>
  </w:style>
  <w:style w:type="paragraph" w:customStyle="1" w:styleId="0B25C4E9D1AE495D8F8A58A78F1949FB4">
    <w:name w:val="0B25C4E9D1AE495D8F8A58A78F1949FB4"/>
    <w:rsid w:val="009C542D"/>
    <w:pPr>
      <w:ind w:left="720"/>
      <w:contextualSpacing/>
    </w:pPr>
  </w:style>
  <w:style w:type="paragraph" w:customStyle="1" w:styleId="3443AB89173B417ABACFEB25ED253B4C4">
    <w:name w:val="3443AB89173B417ABACFEB25ED253B4C4"/>
    <w:rsid w:val="009C542D"/>
    <w:pPr>
      <w:ind w:left="720"/>
      <w:contextualSpacing/>
    </w:pPr>
  </w:style>
  <w:style w:type="paragraph" w:customStyle="1" w:styleId="064E6B287EA445F9ACE2212E8EDF97684">
    <w:name w:val="064E6B287EA445F9ACE2212E8EDF97684"/>
    <w:rsid w:val="009C542D"/>
    <w:pPr>
      <w:ind w:left="720"/>
      <w:contextualSpacing/>
    </w:pPr>
  </w:style>
  <w:style w:type="paragraph" w:customStyle="1" w:styleId="77B37ADE0194489CB19D21D15D7D9F144">
    <w:name w:val="77B37ADE0194489CB19D21D15D7D9F144"/>
    <w:rsid w:val="009C542D"/>
    <w:pPr>
      <w:ind w:left="720"/>
      <w:contextualSpacing/>
    </w:pPr>
  </w:style>
  <w:style w:type="paragraph" w:customStyle="1" w:styleId="FAEEA745649942D5934FA567F3F5FD0A5">
    <w:name w:val="FAEEA745649942D5934FA567F3F5FD0A5"/>
    <w:rsid w:val="009C542D"/>
    <w:pPr>
      <w:ind w:left="720"/>
      <w:contextualSpacing/>
    </w:pPr>
  </w:style>
  <w:style w:type="paragraph" w:customStyle="1" w:styleId="9114A26DABAC42328F5E2BC9C55B96AA4">
    <w:name w:val="9114A26DABAC42328F5E2BC9C55B96AA4"/>
    <w:rsid w:val="009C542D"/>
    <w:pPr>
      <w:ind w:left="720"/>
      <w:contextualSpacing/>
    </w:pPr>
  </w:style>
  <w:style w:type="paragraph" w:customStyle="1" w:styleId="9C8109D1D5B34183978F5A71B7A3B33B4">
    <w:name w:val="9C8109D1D5B34183978F5A71B7A3B33B4"/>
    <w:rsid w:val="009C542D"/>
    <w:pPr>
      <w:ind w:left="720"/>
      <w:contextualSpacing/>
    </w:pPr>
  </w:style>
  <w:style w:type="paragraph" w:customStyle="1" w:styleId="517F316EB39B416B80828DCFF67EAFE34">
    <w:name w:val="517F316EB39B416B80828DCFF67EAFE34"/>
    <w:rsid w:val="009C542D"/>
    <w:pPr>
      <w:ind w:left="720"/>
      <w:contextualSpacing/>
    </w:pPr>
  </w:style>
  <w:style w:type="paragraph" w:customStyle="1" w:styleId="1181D7E4142A46299F6344E5A7DE24B04">
    <w:name w:val="1181D7E4142A46299F6344E5A7DE24B04"/>
    <w:rsid w:val="009C542D"/>
    <w:pPr>
      <w:ind w:left="720"/>
      <w:contextualSpacing/>
    </w:pPr>
  </w:style>
  <w:style w:type="paragraph" w:customStyle="1" w:styleId="108CB2BC780B49FF98349A4EB23A067A4">
    <w:name w:val="108CB2BC780B49FF98349A4EB23A067A4"/>
    <w:rsid w:val="009C542D"/>
    <w:pPr>
      <w:ind w:left="720"/>
      <w:contextualSpacing/>
    </w:pPr>
  </w:style>
  <w:style w:type="paragraph" w:customStyle="1" w:styleId="F91A28B1643044A195354DEBBD881F885">
    <w:name w:val="F91A28B1643044A195354DEBBD881F885"/>
    <w:rsid w:val="009C542D"/>
    <w:pPr>
      <w:ind w:left="720"/>
      <w:contextualSpacing/>
    </w:pPr>
  </w:style>
  <w:style w:type="paragraph" w:customStyle="1" w:styleId="D0A1637C1A57415AA094D8AC057CC2274">
    <w:name w:val="D0A1637C1A57415AA094D8AC057CC2274"/>
    <w:rsid w:val="009C542D"/>
    <w:pPr>
      <w:ind w:left="720"/>
      <w:contextualSpacing/>
    </w:pPr>
  </w:style>
  <w:style w:type="paragraph" w:customStyle="1" w:styleId="31BFFF2F06794982B817C5A1A99D71CE4">
    <w:name w:val="31BFFF2F06794982B817C5A1A99D71CE4"/>
    <w:rsid w:val="009C542D"/>
    <w:pPr>
      <w:ind w:left="720"/>
      <w:contextualSpacing/>
    </w:pPr>
  </w:style>
  <w:style w:type="paragraph" w:customStyle="1" w:styleId="B59434DB95214472927F931BF596B0304">
    <w:name w:val="B59434DB95214472927F931BF596B0304"/>
    <w:rsid w:val="009C542D"/>
    <w:pPr>
      <w:ind w:left="720"/>
      <w:contextualSpacing/>
    </w:pPr>
  </w:style>
  <w:style w:type="paragraph" w:customStyle="1" w:styleId="FE6A0535B579496E8CC0C145F1405A38">
    <w:name w:val="FE6A0535B579496E8CC0C145F1405A38"/>
    <w:rsid w:val="009C542D"/>
  </w:style>
  <w:style w:type="paragraph" w:customStyle="1" w:styleId="CB1795DF2D7545CC993AFAEB4E9BABF8">
    <w:name w:val="CB1795DF2D7545CC993AFAEB4E9BABF8"/>
    <w:rsid w:val="009C542D"/>
  </w:style>
  <w:style w:type="paragraph" w:customStyle="1" w:styleId="3D1E183942A94CD0B0E06E0505B80A7F">
    <w:name w:val="3D1E183942A94CD0B0E06E0505B80A7F"/>
    <w:rsid w:val="009C542D"/>
  </w:style>
  <w:style w:type="paragraph" w:customStyle="1" w:styleId="128AD9CEE4534DC6BA2CE49A060C5C6B">
    <w:name w:val="128AD9CEE4534DC6BA2CE49A060C5C6B"/>
    <w:rsid w:val="009C542D"/>
  </w:style>
  <w:style w:type="paragraph" w:customStyle="1" w:styleId="29DCF91469004CCFBC048ED99D497BD916">
    <w:name w:val="29DCF91469004CCFBC048ED99D497BD916"/>
    <w:rsid w:val="00823ECC"/>
  </w:style>
  <w:style w:type="paragraph" w:customStyle="1" w:styleId="FBEBE0EE110945D3A6C6D29F3D42361818">
    <w:name w:val="FBEBE0EE110945D3A6C6D29F3D42361818"/>
    <w:rsid w:val="00823ECC"/>
  </w:style>
  <w:style w:type="paragraph" w:customStyle="1" w:styleId="3B31B05E39D1415F855135A9F304E69E3">
    <w:name w:val="3B31B05E39D1415F855135A9F304E69E3"/>
    <w:rsid w:val="00823ECC"/>
    <w:pPr>
      <w:ind w:left="720"/>
      <w:contextualSpacing/>
    </w:pPr>
  </w:style>
  <w:style w:type="paragraph" w:customStyle="1" w:styleId="1C5C6CF2F63548109CDC5A687ECB3F9E3">
    <w:name w:val="1C5C6CF2F63548109CDC5A687ECB3F9E3"/>
    <w:rsid w:val="00823ECC"/>
    <w:pPr>
      <w:ind w:left="720"/>
      <w:contextualSpacing/>
    </w:pPr>
  </w:style>
  <w:style w:type="paragraph" w:customStyle="1" w:styleId="3D1E183942A94CD0B0E06E0505B80A7F1">
    <w:name w:val="3D1E183942A94CD0B0E06E0505B80A7F1"/>
    <w:rsid w:val="00823ECC"/>
    <w:pPr>
      <w:ind w:left="720"/>
      <w:contextualSpacing/>
    </w:pPr>
  </w:style>
  <w:style w:type="paragraph" w:customStyle="1" w:styleId="F7CD1647562E4C0D8AB862E81304DE6C3">
    <w:name w:val="F7CD1647562E4C0D8AB862E81304DE6C3"/>
    <w:rsid w:val="00823ECC"/>
    <w:pPr>
      <w:ind w:left="720"/>
      <w:contextualSpacing/>
    </w:pPr>
  </w:style>
  <w:style w:type="paragraph" w:customStyle="1" w:styleId="FE6A0535B579496E8CC0C145F1405A381">
    <w:name w:val="FE6A0535B579496E8CC0C145F1405A381"/>
    <w:rsid w:val="00823ECC"/>
    <w:pPr>
      <w:ind w:left="720"/>
      <w:contextualSpacing/>
    </w:pPr>
  </w:style>
  <w:style w:type="paragraph" w:customStyle="1" w:styleId="128AD9CEE4534DC6BA2CE49A060C5C6B1">
    <w:name w:val="128AD9CEE4534DC6BA2CE49A060C5C6B1"/>
    <w:rsid w:val="00823ECC"/>
    <w:pPr>
      <w:ind w:left="720"/>
      <w:contextualSpacing/>
    </w:pPr>
  </w:style>
  <w:style w:type="paragraph" w:customStyle="1" w:styleId="497133BE48A54D7D9024655C3AC954206">
    <w:name w:val="497133BE48A54D7D9024655C3AC954206"/>
    <w:rsid w:val="00823ECC"/>
    <w:pPr>
      <w:ind w:left="720"/>
      <w:contextualSpacing/>
    </w:pPr>
  </w:style>
  <w:style w:type="paragraph" w:customStyle="1" w:styleId="9BFCF2DF3F1541EAA277F31A25F2025D8">
    <w:name w:val="9BFCF2DF3F1541EAA277F31A25F2025D8"/>
    <w:rsid w:val="00823ECC"/>
    <w:pPr>
      <w:ind w:left="720"/>
      <w:contextualSpacing/>
    </w:pPr>
  </w:style>
  <w:style w:type="paragraph" w:customStyle="1" w:styleId="052027EDC23A446D83273F857F6DA4FC6">
    <w:name w:val="052027EDC23A446D83273F857F6DA4FC6"/>
    <w:rsid w:val="00823ECC"/>
    <w:pPr>
      <w:ind w:left="720"/>
      <w:contextualSpacing/>
    </w:pPr>
  </w:style>
  <w:style w:type="paragraph" w:customStyle="1" w:styleId="A134366737CF43F38719CA731424B30C6">
    <w:name w:val="A134366737CF43F38719CA731424B30C6"/>
    <w:rsid w:val="00823ECC"/>
    <w:pPr>
      <w:ind w:left="720"/>
      <w:contextualSpacing/>
    </w:pPr>
  </w:style>
  <w:style w:type="paragraph" w:customStyle="1" w:styleId="19725BD5A34F4FB69BD544DBE9D426836">
    <w:name w:val="19725BD5A34F4FB69BD544DBE9D426836"/>
    <w:rsid w:val="00823ECC"/>
    <w:pPr>
      <w:ind w:left="720"/>
      <w:contextualSpacing/>
    </w:pPr>
  </w:style>
  <w:style w:type="paragraph" w:customStyle="1" w:styleId="E233E93712D1433A80C9B3E7FE0FA0745">
    <w:name w:val="E233E93712D1433A80C9B3E7FE0FA0745"/>
    <w:rsid w:val="00823ECC"/>
    <w:pPr>
      <w:ind w:left="720"/>
      <w:contextualSpacing/>
    </w:pPr>
  </w:style>
  <w:style w:type="paragraph" w:customStyle="1" w:styleId="79F723E3973847F08EC081AB0DEA8D925">
    <w:name w:val="79F723E3973847F08EC081AB0DEA8D925"/>
    <w:rsid w:val="00823ECC"/>
    <w:pPr>
      <w:ind w:left="720"/>
      <w:contextualSpacing/>
    </w:pPr>
  </w:style>
  <w:style w:type="paragraph" w:customStyle="1" w:styleId="8C05D0568BD54CE2B1A9CD5FEF1683215">
    <w:name w:val="8C05D0568BD54CE2B1A9CD5FEF1683215"/>
    <w:rsid w:val="00823ECC"/>
    <w:pPr>
      <w:ind w:left="720"/>
      <w:contextualSpacing/>
    </w:pPr>
  </w:style>
  <w:style w:type="paragraph" w:customStyle="1" w:styleId="DB7690181A6645B5B06D56E0C355A5015">
    <w:name w:val="DB7690181A6645B5B06D56E0C355A5015"/>
    <w:rsid w:val="00823ECC"/>
    <w:pPr>
      <w:ind w:left="720"/>
      <w:contextualSpacing/>
    </w:pPr>
  </w:style>
  <w:style w:type="paragraph" w:customStyle="1" w:styleId="CDA7D6A9F36A44509330FE04F0D525095">
    <w:name w:val="CDA7D6A9F36A44509330FE04F0D525095"/>
    <w:rsid w:val="00823ECC"/>
    <w:pPr>
      <w:ind w:left="720"/>
      <w:contextualSpacing/>
    </w:pPr>
  </w:style>
  <w:style w:type="paragraph" w:customStyle="1" w:styleId="49C81D7AA84340F48A7B5C4EAEAE5EB75">
    <w:name w:val="49C81D7AA84340F48A7B5C4EAEAE5EB75"/>
    <w:rsid w:val="00823ECC"/>
    <w:pPr>
      <w:ind w:left="720"/>
      <w:contextualSpacing/>
    </w:pPr>
  </w:style>
  <w:style w:type="paragraph" w:customStyle="1" w:styleId="B3D150504D414337A871919ED08F83595">
    <w:name w:val="B3D150504D414337A871919ED08F83595"/>
    <w:rsid w:val="00823ECC"/>
    <w:pPr>
      <w:ind w:left="720"/>
      <w:contextualSpacing/>
    </w:pPr>
  </w:style>
  <w:style w:type="paragraph" w:customStyle="1" w:styleId="19B3D91DD5DE4AFB8A8EB1B20AE211685">
    <w:name w:val="19B3D91DD5DE4AFB8A8EB1B20AE211685"/>
    <w:rsid w:val="00823ECC"/>
    <w:pPr>
      <w:ind w:left="720"/>
      <w:contextualSpacing/>
    </w:pPr>
  </w:style>
  <w:style w:type="paragraph" w:customStyle="1" w:styleId="1F11E15CE732446FBD481FD7DE9BF9D35">
    <w:name w:val="1F11E15CE732446FBD481FD7DE9BF9D35"/>
    <w:rsid w:val="00823ECC"/>
    <w:pPr>
      <w:ind w:left="720"/>
      <w:contextualSpacing/>
    </w:pPr>
  </w:style>
  <w:style w:type="paragraph" w:customStyle="1" w:styleId="0B25C4E9D1AE495D8F8A58A78F1949FB5">
    <w:name w:val="0B25C4E9D1AE495D8F8A58A78F1949FB5"/>
    <w:rsid w:val="00823ECC"/>
    <w:pPr>
      <w:ind w:left="720"/>
      <w:contextualSpacing/>
    </w:pPr>
  </w:style>
  <w:style w:type="paragraph" w:customStyle="1" w:styleId="3443AB89173B417ABACFEB25ED253B4C5">
    <w:name w:val="3443AB89173B417ABACFEB25ED253B4C5"/>
    <w:rsid w:val="00823ECC"/>
    <w:pPr>
      <w:ind w:left="720"/>
      <w:contextualSpacing/>
    </w:pPr>
  </w:style>
  <w:style w:type="paragraph" w:customStyle="1" w:styleId="064E6B287EA445F9ACE2212E8EDF97685">
    <w:name w:val="064E6B287EA445F9ACE2212E8EDF97685"/>
    <w:rsid w:val="00823ECC"/>
    <w:pPr>
      <w:ind w:left="720"/>
      <w:contextualSpacing/>
    </w:pPr>
  </w:style>
  <w:style w:type="paragraph" w:customStyle="1" w:styleId="517F316EB39B416B80828DCFF67EAFE35">
    <w:name w:val="517F316EB39B416B80828DCFF67EAFE35"/>
    <w:rsid w:val="00823ECC"/>
    <w:pPr>
      <w:ind w:left="720"/>
      <w:contextualSpacing/>
    </w:pPr>
  </w:style>
  <w:style w:type="paragraph" w:customStyle="1" w:styleId="1181D7E4142A46299F6344E5A7DE24B05">
    <w:name w:val="1181D7E4142A46299F6344E5A7DE24B05"/>
    <w:rsid w:val="00823ECC"/>
    <w:pPr>
      <w:ind w:left="720"/>
      <w:contextualSpacing/>
    </w:pPr>
  </w:style>
  <w:style w:type="paragraph" w:customStyle="1" w:styleId="B59434DB95214472927F931BF596B0305">
    <w:name w:val="B59434DB95214472927F931BF596B0305"/>
    <w:rsid w:val="00823ECC"/>
    <w:pPr>
      <w:ind w:left="720"/>
      <w:contextualSpacing/>
    </w:pPr>
  </w:style>
  <w:style w:type="paragraph" w:customStyle="1" w:styleId="98C990FF29324036B6F7AA9FF74766AD">
    <w:name w:val="98C990FF29324036B6F7AA9FF74766AD"/>
    <w:rsid w:val="00823ECC"/>
  </w:style>
  <w:style w:type="paragraph" w:customStyle="1" w:styleId="29DCF91469004CCFBC048ED99D497BD917">
    <w:name w:val="29DCF91469004CCFBC048ED99D497BD917"/>
    <w:rsid w:val="00823ECC"/>
  </w:style>
  <w:style w:type="paragraph" w:customStyle="1" w:styleId="FBEBE0EE110945D3A6C6D29F3D42361819">
    <w:name w:val="FBEBE0EE110945D3A6C6D29F3D42361819"/>
    <w:rsid w:val="00823ECC"/>
  </w:style>
  <w:style w:type="paragraph" w:customStyle="1" w:styleId="3B31B05E39D1415F855135A9F304E69E4">
    <w:name w:val="3B31B05E39D1415F855135A9F304E69E4"/>
    <w:rsid w:val="00823ECC"/>
    <w:pPr>
      <w:ind w:left="720"/>
      <w:contextualSpacing/>
    </w:pPr>
  </w:style>
  <w:style w:type="paragraph" w:customStyle="1" w:styleId="1C5C6CF2F63548109CDC5A687ECB3F9E4">
    <w:name w:val="1C5C6CF2F63548109CDC5A687ECB3F9E4"/>
    <w:rsid w:val="00823ECC"/>
    <w:pPr>
      <w:ind w:left="720"/>
      <w:contextualSpacing/>
    </w:pPr>
  </w:style>
  <w:style w:type="paragraph" w:customStyle="1" w:styleId="3D1E183942A94CD0B0E06E0505B80A7F2">
    <w:name w:val="3D1E183942A94CD0B0E06E0505B80A7F2"/>
    <w:rsid w:val="00823ECC"/>
    <w:pPr>
      <w:ind w:left="720"/>
      <w:contextualSpacing/>
    </w:pPr>
  </w:style>
  <w:style w:type="paragraph" w:customStyle="1" w:styleId="F7CD1647562E4C0D8AB862E81304DE6C4">
    <w:name w:val="F7CD1647562E4C0D8AB862E81304DE6C4"/>
    <w:rsid w:val="00823ECC"/>
    <w:pPr>
      <w:ind w:left="720"/>
      <w:contextualSpacing/>
    </w:pPr>
  </w:style>
  <w:style w:type="paragraph" w:customStyle="1" w:styleId="98C990FF29324036B6F7AA9FF74766AD1">
    <w:name w:val="98C990FF29324036B6F7AA9FF74766AD1"/>
    <w:rsid w:val="00823ECC"/>
    <w:pPr>
      <w:ind w:left="720"/>
      <w:contextualSpacing/>
    </w:pPr>
  </w:style>
  <w:style w:type="paragraph" w:customStyle="1" w:styleId="FE6A0535B579496E8CC0C145F1405A382">
    <w:name w:val="FE6A0535B579496E8CC0C145F1405A382"/>
    <w:rsid w:val="00823ECC"/>
    <w:pPr>
      <w:ind w:left="720"/>
      <w:contextualSpacing/>
    </w:pPr>
  </w:style>
  <w:style w:type="paragraph" w:customStyle="1" w:styleId="128AD9CEE4534DC6BA2CE49A060C5C6B2">
    <w:name w:val="128AD9CEE4534DC6BA2CE49A060C5C6B2"/>
    <w:rsid w:val="00823ECC"/>
    <w:pPr>
      <w:ind w:left="720"/>
      <w:contextualSpacing/>
    </w:pPr>
  </w:style>
  <w:style w:type="paragraph" w:customStyle="1" w:styleId="497133BE48A54D7D9024655C3AC954207">
    <w:name w:val="497133BE48A54D7D9024655C3AC954207"/>
    <w:rsid w:val="00823ECC"/>
    <w:pPr>
      <w:ind w:left="720"/>
      <w:contextualSpacing/>
    </w:pPr>
  </w:style>
  <w:style w:type="paragraph" w:customStyle="1" w:styleId="9BFCF2DF3F1541EAA277F31A25F2025D9">
    <w:name w:val="9BFCF2DF3F1541EAA277F31A25F2025D9"/>
    <w:rsid w:val="00823ECC"/>
    <w:pPr>
      <w:ind w:left="720"/>
      <w:contextualSpacing/>
    </w:pPr>
  </w:style>
  <w:style w:type="paragraph" w:customStyle="1" w:styleId="052027EDC23A446D83273F857F6DA4FC7">
    <w:name w:val="052027EDC23A446D83273F857F6DA4FC7"/>
    <w:rsid w:val="00823ECC"/>
    <w:pPr>
      <w:ind w:left="720"/>
      <w:contextualSpacing/>
    </w:pPr>
  </w:style>
  <w:style w:type="paragraph" w:customStyle="1" w:styleId="A134366737CF43F38719CA731424B30C7">
    <w:name w:val="A134366737CF43F38719CA731424B30C7"/>
    <w:rsid w:val="00823ECC"/>
    <w:pPr>
      <w:ind w:left="720"/>
      <w:contextualSpacing/>
    </w:pPr>
  </w:style>
  <w:style w:type="paragraph" w:customStyle="1" w:styleId="19725BD5A34F4FB69BD544DBE9D426837">
    <w:name w:val="19725BD5A34F4FB69BD544DBE9D426837"/>
    <w:rsid w:val="00823ECC"/>
    <w:pPr>
      <w:ind w:left="720"/>
      <w:contextualSpacing/>
    </w:pPr>
  </w:style>
  <w:style w:type="paragraph" w:customStyle="1" w:styleId="E233E93712D1433A80C9B3E7FE0FA0746">
    <w:name w:val="E233E93712D1433A80C9B3E7FE0FA0746"/>
    <w:rsid w:val="00823ECC"/>
    <w:pPr>
      <w:ind w:left="720"/>
      <w:contextualSpacing/>
    </w:pPr>
  </w:style>
  <w:style w:type="paragraph" w:customStyle="1" w:styleId="79F723E3973847F08EC081AB0DEA8D926">
    <w:name w:val="79F723E3973847F08EC081AB0DEA8D926"/>
    <w:rsid w:val="00823ECC"/>
    <w:pPr>
      <w:ind w:left="720"/>
      <w:contextualSpacing/>
    </w:pPr>
  </w:style>
  <w:style w:type="paragraph" w:customStyle="1" w:styleId="8C05D0568BD54CE2B1A9CD5FEF1683216">
    <w:name w:val="8C05D0568BD54CE2B1A9CD5FEF1683216"/>
    <w:rsid w:val="00823ECC"/>
    <w:pPr>
      <w:ind w:left="720"/>
      <w:contextualSpacing/>
    </w:pPr>
  </w:style>
  <w:style w:type="paragraph" w:customStyle="1" w:styleId="DB7690181A6645B5B06D56E0C355A5016">
    <w:name w:val="DB7690181A6645B5B06D56E0C355A5016"/>
    <w:rsid w:val="00823ECC"/>
    <w:pPr>
      <w:ind w:left="720"/>
      <w:contextualSpacing/>
    </w:pPr>
  </w:style>
  <w:style w:type="paragraph" w:customStyle="1" w:styleId="CDA7D6A9F36A44509330FE04F0D525096">
    <w:name w:val="CDA7D6A9F36A44509330FE04F0D525096"/>
    <w:rsid w:val="00823ECC"/>
    <w:pPr>
      <w:ind w:left="720"/>
      <w:contextualSpacing/>
    </w:pPr>
  </w:style>
  <w:style w:type="paragraph" w:customStyle="1" w:styleId="49C81D7AA84340F48A7B5C4EAEAE5EB76">
    <w:name w:val="49C81D7AA84340F48A7B5C4EAEAE5EB76"/>
    <w:rsid w:val="00823ECC"/>
    <w:pPr>
      <w:ind w:left="720"/>
      <w:contextualSpacing/>
    </w:pPr>
  </w:style>
  <w:style w:type="paragraph" w:customStyle="1" w:styleId="B3D150504D414337A871919ED08F83596">
    <w:name w:val="B3D150504D414337A871919ED08F83596"/>
    <w:rsid w:val="00823ECC"/>
    <w:pPr>
      <w:ind w:left="720"/>
      <w:contextualSpacing/>
    </w:pPr>
  </w:style>
  <w:style w:type="paragraph" w:customStyle="1" w:styleId="19B3D91DD5DE4AFB8A8EB1B20AE211686">
    <w:name w:val="19B3D91DD5DE4AFB8A8EB1B20AE211686"/>
    <w:rsid w:val="00823ECC"/>
    <w:pPr>
      <w:ind w:left="720"/>
      <w:contextualSpacing/>
    </w:pPr>
  </w:style>
  <w:style w:type="paragraph" w:customStyle="1" w:styleId="1F11E15CE732446FBD481FD7DE9BF9D36">
    <w:name w:val="1F11E15CE732446FBD481FD7DE9BF9D36"/>
    <w:rsid w:val="00823ECC"/>
    <w:pPr>
      <w:ind w:left="720"/>
      <w:contextualSpacing/>
    </w:pPr>
  </w:style>
  <w:style w:type="paragraph" w:customStyle="1" w:styleId="0B25C4E9D1AE495D8F8A58A78F1949FB6">
    <w:name w:val="0B25C4E9D1AE495D8F8A58A78F1949FB6"/>
    <w:rsid w:val="00823ECC"/>
    <w:pPr>
      <w:ind w:left="720"/>
      <w:contextualSpacing/>
    </w:pPr>
  </w:style>
  <w:style w:type="paragraph" w:customStyle="1" w:styleId="3443AB89173B417ABACFEB25ED253B4C6">
    <w:name w:val="3443AB89173B417ABACFEB25ED253B4C6"/>
    <w:rsid w:val="00823ECC"/>
    <w:pPr>
      <w:ind w:left="720"/>
      <w:contextualSpacing/>
    </w:pPr>
  </w:style>
  <w:style w:type="paragraph" w:customStyle="1" w:styleId="064E6B287EA445F9ACE2212E8EDF97686">
    <w:name w:val="064E6B287EA445F9ACE2212E8EDF97686"/>
    <w:rsid w:val="00823ECC"/>
    <w:pPr>
      <w:ind w:left="720"/>
      <w:contextualSpacing/>
    </w:pPr>
  </w:style>
  <w:style w:type="paragraph" w:customStyle="1" w:styleId="517F316EB39B416B80828DCFF67EAFE36">
    <w:name w:val="517F316EB39B416B80828DCFF67EAFE36"/>
    <w:rsid w:val="00823ECC"/>
    <w:pPr>
      <w:ind w:left="720"/>
      <w:contextualSpacing/>
    </w:pPr>
  </w:style>
  <w:style w:type="paragraph" w:customStyle="1" w:styleId="1181D7E4142A46299F6344E5A7DE24B06">
    <w:name w:val="1181D7E4142A46299F6344E5A7DE24B06"/>
    <w:rsid w:val="00823ECC"/>
    <w:pPr>
      <w:ind w:left="720"/>
      <w:contextualSpacing/>
    </w:pPr>
  </w:style>
  <w:style w:type="paragraph" w:customStyle="1" w:styleId="B59434DB95214472927F931BF596B0306">
    <w:name w:val="B59434DB95214472927F931BF596B0306"/>
    <w:rsid w:val="00823ECC"/>
    <w:pPr>
      <w:ind w:left="720"/>
      <w:contextualSpacing/>
    </w:pPr>
  </w:style>
  <w:style w:type="paragraph" w:customStyle="1" w:styleId="ADEAA3D70BDE49B2BD2C464C63C9A330">
    <w:name w:val="ADEAA3D70BDE49B2BD2C464C63C9A330"/>
    <w:rsid w:val="00823ECC"/>
  </w:style>
  <w:style w:type="paragraph" w:customStyle="1" w:styleId="29DCF91469004CCFBC048ED99D497BD918">
    <w:name w:val="29DCF91469004CCFBC048ED99D497BD918"/>
    <w:rsid w:val="00823ECC"/>
  </w:style>
  <w:style w:type="paragraph" w:customStyle="1" w:styleId="FBEBE0EE110945D3A6C6D29F3D42361820">
    <w:name w:val="FBEBE0EE110945D3A6C6D29F3D42361820"/>
    <w:rsid w:val="00823ECC"/>
  </w:style>
  <w:style w:type="paragraph" w:customStyle="1" w:styleId="3B31B05E39D1415F855135A9F304E69E5">
    <w:name w:val="3B31B05E39D1415F855135A9F304E69E5"/>
    <w:rsid w:val="00823ECC"/>
    <w:pPr>
      <w:ind w:left="720"/>
      <w:contextualSpacing/>
    </w:pPr>
  </w:style>
  <w:style w:type="paragraph" w:customStyle="1" w:styleId="1C5C6CF2F63548109CDC5A687ECB3F9E5">
    <w:name w:val="1C5C6CF2F63548109CDC5A687ECB3F9E5"/>
    <w:rsid w:val="00823ECC"/>
    <w:pPr>
      <w:ind w:left="720"/>
      <w:contextualSpacing/>
    </w:pPr>
  </w:style>
  <w:style w:type="paragraph" w:customStyle="1" w:styleId="3D1E183942A94CD0B0E06E0505B80A7F3">
    <w:name w:val="3D1E183942A94CD0B0E06E0505B80A7F3"/>
    <w:rsid w:val="00823ECC"/>
    <w:pPr>
      <w:ind w:left="720"/>
      <w:contextualSpacing/>
    </w:pPr>
  </w:style>
  <w:style w:type="paragraph" w:customStyle="1" w:styleId="F7CD1647562E4C0D8AB862E81304DE6C5">
    <w:name w:val="F7CD1647562E4C0D8AB862E81304DE6C5"/>
    <w:rsid w:val="00823ECC"/>
    <w:pPr>
      <w:ind w:left="720"/>
      <w:contextualSpacing/>
    </w:pPr>
  </w:style>
  <w:style w:type="paragraph" w:customStyle="1" w:styleId="ADEAA3D70BDE49B2BD2C464C63C9A3301">
    <w:name w:val="ADEAA3D70BDE49B2BD2C464C63C9A3301"/>
    <w:rsid w:val="00823ECC"/>
    <w:pPr>
      <w:ind w:left="720"/>
      <w:contextualSpacing/>
    </w:pPr>
  </w:style>
  <w:style w:type="paragraph" w:customStyle="1" w:styleId="FE6A0535B579496E8CC0C145F1405A383">
    <w:name w:val="FE6A0535B579496E8CC0C145F1405A383"/>
    <w:rsid w:val="00823ECC"/>
    <w:pPr>
      <w:ind w:left="720"/>
      <w:contextualSpacing/>
    </w:pPr>
  </w:style>
  <w:style w:type="paragraph" w:customStyle="1" w:styleId="128AD9CEE4534DC6BA2CE49A060C5C6B3">
    <w:name w:val="128AD9CEE4534DC6BA2CE49A060C5C6B3"/>
    <w:rsid w:val="00823ECC"/>
    <w:pPr>
      <w:ind w:left="720"/>
      <w:contextualSpacing/>
    </w:pPr>
  </w:style>
  <w:style w:type="paragraph" w:customStyle="1" w:styleId="497133BE48A54D7D9024655C3AC954208">
    <w:name w:val="497133BE48A54D7D9024655C3AC954208"/>
    <w:rsid w:val="00823ECC"/>
    <w:pPr>
      <w:ind w:left="720"/>
      <w:contextualSpacing/>
    </w:pPr>
  </w:style>
  <w:style w:type="paragraph" w:customStyle="1" w:styleId="9BFCF2DF3F1541EAA277F31A25F2025D10">
    <w:name w:val="9BFCF2DF3F1541EAA277F31A25F2025D10"/>
    <w:rsid w:val="00823ECC"/>
    <w:pPr>
      <w:ind w:left="720"/>
      <w:contextualSpacing/>
    </w:pPr>
  </w:style>
  <w:style w:type="paragraph" w:customStyle="1" w:styleId="052027EDC23A446D83273F857F6DA4FC8">
    <w:name w:val="052027EDC23A446D83273F857F6DA4FC8"/>
    <w:rsid w:val="00823ECC"/>
    <w:pPr>
      <w:ind w:left="720"/>
      <w:contextualSpacing/>
    </w:pPr>
  </w:style>
  <w:style w:type="paragraph" w:customStyle="1" w:styleId="A134366737CF43F38719CA731424B30C8">
    <w:name w:val="A134366737CF43F38719CA731424B30C8"/>
    <w:rsid w:val="00823ECC"/>
    <w:pPr>
      <w:ind w:left="720"/>
      <w:contextualSpacing/>
    </w:pPr>
  </w:style>
  <w:style w:type="paragraph" w:customStyle="1" w:styleId="19725BD5A34F4FB69BD544DBE9D426838">
    <w:name w:val="19725BD5A34F4FB69BD544DBE9D426838"/>
    <w:rsid w:val="00823ECC"/>
    <w:pPr>
      <w:ind w:left="720"/>
      <w:contextualSpacing/>
    </w:pPr>
  </w:style>
  <w:style w:type="paragraph" w:customStyle="1" w:styleId="E233E93712D1433A80C9B3E7FE0FA0747">
    <w:name w:val="E233E93712D1433A80C9B3E7FE0FA0747"/>
    <w:rsid w:val="00823ECC"/>
    <w:pPr>
      <w:ind w:left="720"/>
      <w:contextualSpacing/>
    </w:pPr>
  </w:style>
  <w:style w:type="paragraph" w:customStyle="1" w:styleId="79F723E3973847F08EC081AB0DEA8D927">
    <w:name w:val="79F723E3973847F08EC081AB0DEA8D927"/>
    <w:rsid w:val="00823ECC"/>
    <w:pPr>
      <w:ind w:left="720"/>
      <w:contextualSpacing/>
    </w:pPr>
  </w:style>
  <w:style w:type="paragraph" w:customStyle="1" w:styleId="8C05D0568BD54CE2B1A9CD5FEF1683217">
    <w:name w:val="8C05D0568BD54CE2B1A9CD5FEF1683217"/>
    <w:rsid w:val="00823ECC"/>
    <w:pPr>
      <w:ind w:left="720"/>
      <w:contextualSpacing/>
    </w:pPr>
  </w:style>
  <w:style w:type="paragraph" w:customStyle="1" w:styleId="DB7690181A6645B5B06D56E0C355A5017">
    <w:name w:val="DB7690181A6645B5B06D56E0C355A5017"/>
    <w:rsid w:val="00823ECC"/>
    <w:pPr>
      <w:ind w:left="720"/>
      <w:contextualSpacing/>
    </w:pPr>
  </w:style>
  <w:style w:type="paragraph" w:customStyle="1" w:styleId="CDA7D6A9F36A44509330FE04F0D525097">
    <w:name w:val="CDA7D6A9F36A44509330FE04F0D525097"/>
    <w:rsid w:val="00823ECC"/>
    <w:pPr>
      <w:ind w:left="720"/>
      <w:contextualSpacing/>
    </w:pPr>
  </w:style>
  <w:style w:type="paragraph" w:customStyle="1" w:styleId="49C81D7AA84340F48A7B5C4EAEAE5EB77">
    <w:name w:val="49C81D7AA84340F48A7B5C4EAEAE5EB77"/>
    <w:rsid w:val="00823ECC"/>
    <w:pPr>
      <w:ind w:left="720"/>
      <w:contextualSpacing/>
    </w:pPr>
  </w:style>
  <w:style w:type="paragraph" w:customStyle="1" w:styleId="B3D150504D414337A871919ED08F83597">
    <w:name w:val="B3D150504D414337A871919ED08F83597"/>
    <w:rsid w:val="00823ECC"/>
    <w:pPr>
      <w:ind w:left="720"/>
      <w:contextualSpacing/>
    </w:pPr>
  </w:style>
  <w:style w:type="paragraph" w:customStyle="1" w:styleId="19B3D91DD5DE4AFB8A8EB1B20AE211687">
    <w:name w:val="19B3D91DD5DE4AFB8A8EB1B20AE211687"/>
    <w:rsid w:val="00823ECC"/>
    <w:pPr>
      <w:ind w:left="720"/>
      <w:contextualSpacing/>
    </w:pPr>
  </w:style>
  <w:style w:type="paragraph" w:customStyle="1" w:styleId="1F11E15CE732446FBD481FD7DE9BF9D37">
    <w:name w:val="1F11E15CE732446FBD481FD7DE9BF9D37"/>
    <w:rsid w:val="00823ECC"/>
    <w:pPr>
      <w:ind w:left="720"/>
      <w:contextualSpacing/>
    </w:pPr>
  </w:style>
  <w:style w:type="paragraph" w:customStyle="1" w:styleId="0B25C4E9D1AE495D8F8A58A78F1949FB7">
    <w:name w:val="0B25C4E9D1AE495D8F8A58A78F1949FB7"/>
    <w:rsid w:val="00823ECC"/>
    <w:pPr>
      <w:ind w:left="720"/>
      <w:contextualSpacing/>
    </w:pPr>
  </w:style>
  <w:style w:type="paragraph" w:customStyle="1" w:styleId="3443AB89173B417ABACFEB25ED253B4C7">
    <w:name w:val="3443AB89173B417ABACFEB25ED253B4C7"/>
    <w:rsid w:val="00823ECC"/>
    <w:pPr>
      <w:ind w:left="720"/>
      <w:contextualSpacing/>
    </w:pPr>
  </w:style>
  <w:style w:type="paragraph" w:customStyle="1" w:styleId="064E6B287EA445F9ACE2212E8EDF97687">
    <w:name w:val="064E6B287EA445F9ACE2212E8EDF97687"/>
    <w:rsid w:val="00823ECC"/>
    <w:pPr>
      <w:ind w:left="720"/>
      <w:contextualSpacing/>
    </w:pPr>
  </w:style>
  <w:style w:type="paragraph" w:customStyle="1" w:styleId="517F316EB39B416B80828DCFF67EAFE37">
    <w:name w:val="517F316EB39B416B80828DCFF67EAFE37"/>
    <w:rsid w:val="00823ECC"/>
    <w:pPr>
      <w:ind w:left="720"/>
      <w:contextualSpacing/>
    </w:pPr>
  </w:style>
  <w:style w:type="paragraph" w:customStyle="1" w:styleId="1181D7E4142A46299F6344E5A7DE24B07">
    <w:name w:val="1181D7E4142A46299F6344E5A7DE24B07"/>
    <w:rsid w:val="00823ECC"/>
    <w:pPr>
      <w:ind w:left="720"/>
      <w:contextualSpacing/>
    </w:pPr>
  </w:style>
  <w:style w:type="paragraph" w:customStyle="1" w:styleId="B59434DB95214472927F931BF596B0307">
    <w:name w:val="B59434DB95214472927F931BF596B0307"/>
    <w:rsid w:val="00823ECC"/>
    <w:pPr>
      <w:ind w:left="720"/>
      <w:contextualSpacing/>
    </w:pPr>
  </w:style>
  <w:style w:type="paragraph" w:customStyle="1" w:styleId="29DCF91469004CCFBC048ED99D497BD919">
    <w:name w:val="29DCF91469004CCFBC048ED99D497BD919"/>
    <w:rsid w:val="00823ECC"/>
  </w:style>
  <w:style w:type="paragraph" w:customStyle="1" w:styleId="FBEBE0EE110945D3A6C6D29F3D42361821">
    <w:name w:val="FBEBE0EE110945D3A6C6D29F3D42361821"/>
    <w:rsid w:val="00823ECC"/>
  </w:style>
  <w:style w:type="paragraph" w:customStyle="1" w:styleId="3B31B05E39D1415F855135A9F304E69E6">
    <w:name w:val="3B31B05E39D1415F855135A9F304E69E6"/>
    <w:rsid w:val="00823ECC"/>
    <w:pPr>
      <w:ind w:left="720"/>
      <w:contextualSpacing/>
    </w:pPr>
  </w:style>
  <w:style w:type="paragraph" w:customStyle="1" w:styleId="1C5C6CF2F63548109CDC5A687ECB3F9E6">
    <w:name w:val="1C5C6CF2F63548109CDC5A687ECB3F9E6"/>
    <w:rsid w:val="00823ECC"/>
    <w:pPr>
      <w:ind w:left="720"/>
      <w:contextualSpacing/>
    </w:pPr>
  </w:style>
  <w:style w:type="paragraph" w:customStyle="1" w:styleId="3D1E183942A94CD0B0E06E0505B80A7F4">
    <w:name w:val="3D1E183942A94CD0B0E06E0505B80A7F4"/>
    <w:rsid w:val="00823ECC"/>
    <w:pPr>
      <w:ind w:left="720"/>
      <w:contextualSpacing/>
    </w:pPr>
  </w:style>
  <w:style w:type="paragraph" w:customStyle="1" w:styleId="F7CD1647562E4C0D8AB862E81304DE6C6">
    <w:name w:val="F7CD1647562E4C0D8AB862E81304DE6C6"/>
    <w:rsid w:val="00823ECC"/>
    <w:pPr>
      <w:ind w:left="720"/>
      <w:contextualSpacing/>
    </w:pPr>
  </w:style>
  <w:style w:type="paragraph" w:customStyle="1" w:styleId="ADEAA3D70BDE49B2BD2C464C63C9A3302">
    <w:name w:val="ADEAA3D70BDE49B2BD2C464C63C9A3302"/>
    <w:rsid w:val="00823ECC"/>
    <w:pPr>
      <w:ind w:left="720"/>
      <w:contextualSpacing/>
    </w:pPr>
  </w:style>
  <w:style w:type="paragraph" w:customStyle="1" w:styleId="FE6A0535B579496E8CC0C145F1405A384">
    <w:name w:val="FE6A0535B579496E8CC0C145F1405A384"/>
    <w:rsid w:val="00823ECC"/>
    <w:pPr>
      <w:ind w:left="720"/>
      <w:contextualSpacing/>
    </w:pPr>
  </w:style>
  <w:style w:type="paragraph" w:customStyle="1" w:styleId="128AD9CEE4534DC6BA2CE49A060C5C6B4">
    <w:name w:val="128AD9CEE4534DC6BA2CE49A060C5C6B4"/>
    <w:rsid w:val="00823ECC"/>
    <w:pPr>
      <w:ind w:left="720"/>
      <w:contextualSpacing/>
    </w:pPr>
  </w:style>
  <w:style w:type="paragraph" w:customStyle="1" w:styleId="497133BE48A54D7D9024655C3AC954209">
    <w:name w:val="497133BE48A54D7D9024655C3AC954209"/>
    <w:rsid w:val="00823ECC"/>
    <w:pPr>
      <w:ind w:left="720"/>
      <w:contextualSpacing/>
    </w:pPr>
  </w:style>
  <w:style w:type="paragraph" w:customStyle="1" w:styleId="9BFCF2DF3F1541EAA277F31A25F2025D11">
    <w:name w:val="9BFCF2DF3F1541EAA277F31A25F2025D11"/>
    <w:rsid w:val="00823ECC"/>
    <w:pPr>
      <w:ind w:left="720"/>
      <w:contextualSpacing/>
    </w:pPr>
  </w:style>
  <w:style w:type="paragraph" w:customStyle="1" w:styleId="052027EDC23A446D83273F857F6DA4FC9">
    <w:name w:val="052027EDC23A446D83273F857F6DA4FC9"/>
    <w:rsid w:val="00823ECC"/>
    <w:pPr>
      <w:ind w:left="720"/>
      <w:contextualSpacing/>
    </w:pPr>
  </w:style>
  <w:style w:type="paragraph" w:customStyle="1" w:styleId="A134366737CF43F38719CA731424B30C9">
    <w:name w:val="A134366737CF43F38719CA731424B30C9"/>
    <w:rsid w:val="00823ECC"/>
    <w:pPr>
      <w:ind w:left="720"/>
      <w:contextualSpacing/>
    </w:pPr>
  </w:style>
  <w:style w:type="paragraph" w:customStyle="1" w:styleId="19725BD5A34F4FB69BD544DBE9D426839">
    <w:name w:val="19725BD5A34F4FB69BD544DBE9D426839"/>
    <w:rsid w:val="00823ECC"/>
    <w:pPr>
      <w:ind w:left="720"/>
      <w:contextualSpacing/>
    </w:pPr>
  </w:style>
  <w:style w:type="paragraph" w:customStyle="1" w:styleId="E233E93712D1433A80C9B3E7FE0FA0748">
    <w:name w:val="E233E93712D1433A80C9B3E7FE0FA0748"/>
    <w:rsid w:val="00823ECC"/>
    <w:pPr>
      <w:ind w:left="720"/>
      <w:contextualSpacing/>
    </w:pPr>
  </w:style>
  <w:style w:type="paragraph" w:customStyle="1" w:styleId="79F723E3973847F08EC081AB0DEA8D928">
    <w:name w:val="79F723E3973847F08EC081AB0DEA8D928"/>
    <w:rsid w:val="00823ECC"/>
    <w:pPr>
      <w:ind w:left="720"/>
      <w:contextualSpacing/>
    </w:pPr>
  </w:style>
  <w:style w:type="paragraph" w:customStyle="1" w:styleId="8C05D0568BD54CE2B1A9CD5FEF1683218">
    <w:name w:val="8C05D0568BD54CE2B1A9CD5FEF1683218"/>
    <w:rsid w:val="00823ECC"/>
    <w:pPr>
      <w:ind w:left="720"/>
      <w:contextualSpacing/>
    </w:pPr>
  </w:style>
  <w:style w:type="paragraph" w:customStyle="1" w:styleId="DB7690181A6645B5B06D56E0C355A5018">
    <w:name w:val="DB7690181A6645B5B06D56E0C355A5018"/>
    <w:rsid w:val="00823ECC"/>
    <w:pPr>
      <w:ind w:left="720"/>
      <w:contextualSpacing/>
    </w:pPr>
  </w:style>
  <w:style w:type="paragraph" w:customStyle="1" w:styleId="CDA7D6A9F36A44509330FE04F0D525098">
    <w:name w:val="CDA7D6A9F36A44509330FE04F0D525098"/>
    <w:rsid w:val="00823ECC"/>
    <w:pPr>
      <w:ind w:left="720"/>
      <w:contextualSpacing/>
    </w:pPr>
  </w:style>
  <w:style w:type="paragraph" w:customStyle="1" w:styleId="49C81D7AA84340F48A7B5C4EAEAE5EB78">
    <w:name w:val="49C81D7AA84340F48A7B5C4EAEAE5EB78"/>
    <w:rsid w:val="00823ECC"/>
    <w:pPr>
      <w:ind w:left="720"/>
      <w:contextualSpacing/>
    </w:pPr>
  </w:style>
  <w:style w:type="paragraph" w:customStyle="1" w:styleId="B3D150504D414337A871919ED08F83598">
    <w:name w:val="B3D150504D414337A871919ED08F83598"/>
    <w:rsid w:val="00823ECC"/>
    <w:pPr>
      <w:ind w:left="720"/>
      <w:contextualSpacing/>
    </w:pPr>
  </w:style>
  <w:style w:type="paragraph" w:customStyle="1" w:styleId="19B3D91DD5DE4AFB8A8EB1B20AE211688">
    <w:name w:val="19B3D91DD5DE4AFB8A8EB1B20AE211688"/>
    <w:rsid w:val="00823ECC"/>
    <w:pPr>
      <w:ind w:left="720"/>
      <w:contextualSpacing/>
    </w:pPr>
  </w:style>
  <w:style w:type="paragraph" w:customStyle="1" w:styleId="1F11E15CE732446FBD481FD7DE9BF9D38">
    <w:name w:val="1F11E15CE732446FBD481FD7DE9BF9D38"/>
    <w:rsid w:val="00823ECC"/>
    <w:pPr>
      <w:ind w:left="720"/>
      <w:contextualSpacing/>
    </w:pPr>
  </w:style>
  <w:style w:type="paragraph" w:customStyle="1" w:styleId="0B25C4E9D1AE495D8F8A58A78F1949FB8">
    <w:name w:val="0B25C4E9D1AE495D8F8A58A78F1949FB8"/>
    <w:rsid w:val="00823ECC"/>
    <w:pPr>
      <w:ind w:left="720"/>
      <w:contextualSpacing/>
    </w:pPr>
  </w:style>
  <w:style w:type="paragraph" w:customStyle="1" w:styleId="3443AB89173B417ABACFEB25ED253B4C8">
    <w:name w:val="3443AB89173B417ABACFEB25ED253B4C8"/>
    <w:rsid w:val="00823ECC"/>
    <w:pPr>
      <w:ind w:left="720"/>
      <w:contextualSpacing/>
    </w:pPr>
  </w:style>
  <w:style w:type="paragraph" w:customStyle="1" w:styleId="064E6B287EA445F9ACE2212E8EDF97688">
    <w:name w:val="064E6B287EA445F9ACE2212E8EDF97688"/>
    <w:rsid w:val="00823ECC"/>
    <w:pPr>
      <w:ind w:left="720"/>
      <w:contextualSpacing/>
    </w:pPr>
  </w:style>
  <w:style w:type="paragraph" w:customStyle="1" w:styleId="517F316EB39B416B80828DCFF67EAFE38">
    <w:name w:val="517F316EB39B416B80828DCFF67EAFE38"/>
    <w:rsid w:val="00823ECC"/>
    <w:pPr>
      <w:ind w:left="720"/>
      <w:contextualSpacing/>
    </w:pPr>
  </w:style>
  <w:style w:type="paragraph" w:customStyle="1" w:styleId="1181D7E4142A46299F6344E5A7DE24B08">
    <w:name w:val="1181D7E4142A46299F6344E5A7DE24B08"/>
    <w:rsid w:val="00823ECC"/>
    <w:pPr>
      <w:ind w:left="720"/>
      <w:contextualSpacing/>
    </w:pPr>
  </w:style>
  <w:style w:type="paragraph" w:customStyle="1" w:styleId="B59434DB95214472927F931BF596B0308">
    <w:name w:val="B59434DB95214472927F931BF596B0308"/>
    <w:rsid w:val="00823ECC"/>
    <w:pPr>
      <w:ind w:left="720"/>
      <w:contextualSpacing/>
    </w:pPr>
  </w:style>
  <w:style w:type="paragraph" w:customStyle="1" w:styleId="8123DFFAAF5C4C93AA883826FB71693C">
    <w:name w:val="8123DFFAAF5C4C93AA883826FB71693C"/>
    <w:rsid w:val="00823ECC"/>
  </w:style>
  <w:style w:type="paragraph" w:customStyle="1" w:styleId="F4ECD3221B834DBB879E6995AF4F5AF8">
    <w:name w:val="F4ECD3221B834DBB879E6995AF4F5AF8"/>
    <w:rsid w:val="00823ECC"/>
  </w:style>
  <w:style w:type="paragraph" w:customStyle="1" w:styleId="5FE65CF678EA41F1BBDA1BF4AF2CB7E6">
    <w:name w:val="5FE65CF678EA41F1BBDA1BF4AF2CB7E6"/>
    <w:rsid w:val="00823ECC"/>
  </w:style>
  <w:style w:type="paragraph" w:customStyle="1" w:styleId="665314F6355843438386A5B4B800DE70">
    <w:name w:val="665314F6355843438386A5B4B800DE70"/>
    <w:rsid w:val="00823ECC"/>
  </w:style>
  <w:style w:type="paragraph" w:customStyle="1" w:styleId="D343DEED18DA42538D7499AD0FC40563">
    <w:name w:val="D343DEED18DA42538D7499AD0FC40563"/>
    <w:rsid w:val="00823ECC"/>
  </w:style>
  <w:style w:type="paragraph" w:customStyle="1" w:styleId="29DCF91469004CCFBC048ED99D497BD920">
    <w:name w:val="29DCF91469004CCFBC048ED99D497BD920"/>
    <w:rsid w:val="00823ECC"/>
  </w:style>
  <w:style w:type="paragraph" w:customStyle="1" w:styleId="FBEBE0EE110945D3A6C6D29F3D42361822">
    <w:name w:val="FBEBE0EE110945D3A6C6D29F3D42361822"/>
    <w:rsid w:val="00823ECC"/>
  </w:style>
  <w:style w:type="paragraph" w:customStyle="1" w:styleId="3B31B05E39D1415F855135A9F304E69E7">
    <w:name w:val="3B31B05E39D1415F855135A9F304E69E7"/>
    <w:rsid w:val="00823ECC"/>
    <w:pPr>
      <w:ind w:left="720"/>
      <w:contextualSpacing/>
    </w:pPr>
  </w:style>
  <w:style w:type="paragraph" w:customStyle="1" w:styleId="1C5C6CF2F63548109CDC5A687ECB3F9E7">
    <w:name w:val="1C5C6CF2F63548109CDC5A687ECB3F9E7"/>
    <w:rsid w:val="00823ECC"/>
    <w:pPr>
      <w:ind w:left="720"/>
      <w:contextualSpacing/>
    </w:pPr>
  </w:style>
  <w:style w:type="paragraph" w:customStyle="1" w:styleId="8123DFFAAF5C4C93AA883826FB71693C1">
    <w:name w:val="8123DFFAAF5C4C93AA883826FB71693C1"/>
    <w:rsid w:val="00823ECC"/>
    <w:pPr>
      <w:ind w:left="720"/>
      <w:contextualSpacing/>
    </w:pPr>
  </w:style>
  <w:style w:type="paragraph" w:customStyle="1" w:styleId="3D1E183942A94CD0B0E06E0505B80A7F5">
    <w:name w:val="3D1E183942A94CD0B0E06E0505B80A7F5"/>
    <w:rsid w:val="00823ECC"/>
    <w:pPr>
      <w:ind w:left="720"/>
      <w:contextualSpacing/>
    </w:pPr>
  </w:style>
  <w:style w:type="paragraph" w:customStyle="1" w:styleId="5FE65CF678EA41F1BBDA1BF4AF2CB7E61">
    <w:name w:val="5FE65CF678EA41F1BBDA1BF4AF2CB7E61"/>
    <w:rsid w:val="00823ECC"/>
    <w:pPr>
      <w:ind w:left="720"/>
      <w:contextualSpacing/>
    </w:pPr>
  </w:style>
  <w:style w:type="paragraph" w:customStyle="1" w:styleId="665314F6355843438386A5B4B800DE701">
    <w:name w:val="665314F6355843438386A5B4B800DE701"/>
    <w:rsid w:val="00823ECC"/>
    <w:pPr>
      <w:ind w:left="720"/>
      <w:contextualSpacing/>
    </w:pPr>
  </w:style>
  <w:style w:type="paragraph" w:customStyle="1" w:styleId="F7CD1647562E4C0D8AB862E81304DE6C7">
    <w:name w:val="F7CD1647562E4C0D8AB862E81304DE6C7"/>
    <w:rsid w:val="00823ECC"/>
    <w:pPr>
      <w:ind w:left="720"/>
      <w:contextualSpacing/>
    </w:pPr>
  </w:style>
  <w:style w:type="paragraph" w:customStyle="1" w:styleId="128AD9CEE4534DC6BA2CE49A060C5C6B5">
    <w:name w:val="128AD9CEE4534DC6BA2CE49A060C5C6B5"/>
    <w:rsid w:val="00823ECC"/>
    <w:pPr>
      <w:ind w:left="720"/>
      <w:contextualSpacing/>
    </w:pPr>
  </w:style>
  <w:style w:type="paragraph" w:customStyle="1" w:styleId="497133BE48A54D7D9024655C3AC9542010">
    <w:name w:val="497133BE48A54D7D9024655C3AC9542010"/>
    <w:rsid w:val="00823ECC"/>
    <w:pPr>
      <w:ind w:left="720"/>
      <w:contextualSpacing/>
    </w:pPr>
  </w:style>
  <w:style w:type="paragraph" w:customStyle="1" w:styleId="9BFCF2DF3F1541EAA277F31A25F2025D12">
    <w:name w:val="9BFCF2DF3F1541EAA277F31A25F2025D12"/>
    <w:rsid w:val="00823ECC"/>
    <w:pPr>
      <w:ind w:left="720"/>
      <w:contextualSpacing/>
    </w:pPr>
  </w:style>
  <w:style w:type="paragraph" w:customStyle="1" w:styleId="052027EDC23A446D83273F857F6DA4FC10">
    <w:name w:val="052027EDC23A446D83273F857F6DA4FC10"/>
    <w:rsid w:val="00823ECC"/>
    <w:pPr>
      <w:ind w:left="720"/>
      <w:contextualSpacing/>
    </w:pPr>
  </w:style>
  <w:style w:type="paragraph" w:customStyle="1" w:styleId="A134366737CF43F38719CA731424B30C10">
    <w:name w:val="A134366737CF43F38719CA731424B30C10"/>
    <w:rsid w:val="00823ECC"/>
    <w:pPr>
      <w:ind w:left="720"/>
      <w:contextualSpacing/>
    </w:pPr>
  </w:style>
  <w:style w:type="paragraph" w:customStyle="1" w:styleId="19725BD5A34F4FB69BD544DBE9D4268310">
    <w:name w:val="19725BD5A34F4FB69BD544DBE9D4268310"/>
    <w:rsid w:val="00823ECC"/>
    <w:pPr>
      <w:ind w:left="720"/>
      <w:contextualSpacing/>
    </w:pPr>
  </w:style>
  <w:style w:type="paragraph" w:customStyle="1" w:styleId="E233E93712D1433A80C9B3E7FE0FA0749">
    <w:name w:val="E233E93712D1433A80C9B3E7FE0FA0749"/>
    <w:rsid w:val="00823ECC"/>
    <w:pPr>
      <w:ind w:left="720"/>
      <w:contextualSpacing/>
    </w:pPr>
  </w:style>
  <w:style w:type="paragraph" w:customStyle="1" w:styleId="79F723E3973847F08EC081AB0DEA8D929">
    <w:name w:val="79F723E3973847F08EC081AB0DEA8D929"/>
    <w:rsid w:val="00823ECC"/>
    <w:pPr>
      <w:ind w:left="720"/>
      <w:contextualSpacing/>
    </w:pPr>
  </w:style>
  <w:style w:type="paragraph" w:customStyle="1" w:styleId="8C05D0568BD54CE2B1A9CD5FEF1683219">
    <w:name w:val="8C05D0568BD54CE2B1A9CD5FEF1683219"/>
    <w:rsid w:val="00823ECC"/>
    <w:pPr>
      <w:ind w:left="720"/>
      <w:contextualSpacing/>
    </w:pPr>
  </w:style>
  <w:style w:type="paragraph" w:customStyle="1" w:styleId="DB7690181A6645B5B06D56E0C355A5019">
    <w:name w:val="DB7690181A6645B5B06D56E0C355A5019"/>
    <w:rsid w:val="00823ECC"/>
    <w:pPr>
      <w:ind w:left="720"/>
      <w:contextualSpacing/>
    </w:pPr>
  </w:style>
  <w:style w:type="paragraph" w:customStyle="1" w:styleId="CDA7D6A9F36A44509330FE04F0D525099">
    <w:name w:val="CDA7D6A9F36A44509330FE04F0D525099"/>
    <w:rsid w:val="00823ECC"/>
    <w:pPr>
      <w:ind w:left="720"/>
      <w:contextualSpacing/>
    </w:pPr>
  </w:style>
  <w:style w:type="paragraph" w:customStyle="1" w:styleId="49C81D7AA84340F48A7B5C4EAEAE5EB79">
    <w:name w:val="49C81D7AA84340F48A7B5C4EAEAE5EB79"/>
    <w:rsid w:val="00823ECC"/>
    <w:pPr>
      <w:ind w:left="720"/>
      <w:contextualSpacing/>
    </w:pPr>
  </w:style>
  <w:style w:type="paragraph" w:customStyle="1" w:styleId="B3D150504D414337A871919ED08F83599">
    <w:name w:val="B3D150504D414337A871919ED08F83599"/>
    <w:rsid w:val="00823ECC"/>
    <w:pPr>
      <w:ind w:left="720"/>
      <w:contextualSpacing/>
    </w:pPr>
  </w:style>
  <w:style w:type="paragraph" w:customStyle="1" w:styleId="D343DEED18DA42538D7499AD0FC405631">
    <w:name w:val="D343DEED18DA42538D7499AD0FC405631"/>
    <w:rsid w:val="00823ECC"/>
    <w:pPr>
      <w:ind w:left="720"/>
      <w:contextualSpacing/>
    </w:pPr>
  </w:style>
  <w:style w:type="paragraph" w:customStyle="1" w:styleId="19B3D91DD5DE4AFB8A8EB1B20AE211689">
    <w:name w:val="19B3D91DD5DE4AFB8A8EB1B20AE211689"/>
    <w:rsid w:val="00823ECC"/>
    <w:pPr>
      <w:ind w:left="720"/>
      <w:contextualSpacing/>
    </w:pPr>
  </w:style>
  <w:style w:type="paragraph" w:customStyle="1" w:styleId="1F11E15CE732446FBD481FD7DE9BF9D39">
    <w:name w:val="1F11E15CE732446FBD481FD7DE9BF9D39"/>
    <w:rsid w:val="00823ECC"/>
    <w:pPr>
      <w:ind w:left="720"/>
      <w:contextualSpacing/>
    </w:pPr>
  </w:style>
  <w:style w:type="paragraph" w:customStyle="1" w:styleId="0B25C4E9D1AE495D8F8A58A78F1949FB9">
    <w:name w:val="0B25C4E9D1AE495D8F8A58A78F1949FB9"/>
    <w:rsid w:val="00823ECC"/>
    <w:pPr>
      <w:ind w:left="720"/>
      <w:contextualSpacing/>
    </w:pPr>
  </w:style>
  <w:style w:type="paragraph" w:customStyle="1" w:styleId="3443AB89173B417ABACFEB25ED253B4C9">
    <w:name w:val="3443AB89173B417ABACFEB25ED253B4C9"/>
    <w:rsid w:val="00823ECC"/>
    <w:pPr>
      <w:ind w:left="720"/>
      <w:contextualSpacing/>
    </w:pPr>
  </w:style>
  <w:style w:type="paragraph" w:customStyle="1" w:styleId="064E6B287EA445F9ACE2212E8EDF97689">
    <w:name w:val="064E6B287EA445F9ACE2212E8EDF97689"/>
    <w:rsid w:val="00823ECC"/>
    <w:pPr>
      <w:ind w:left="720"/>
      <w:contextualSpacing/>
    </w:pPr>
  </w:style>
  <w:style w:type="paragraph" w:customStyle="1" w:styleId="517F316EB39B416B80828DCFF67EAFE39">
    <w:name w:val="517F316EB39B416B80828DCFF67EAFE39"/>
    <w:rsid w:val="00823ECC"/>
    <w:pPr>
      <w:ind w:left="720"/>
      <w:contextualSpacing/>
    </w:pPr>
  </w:style>
  <w:style w:type="paragraph" w:customStyle="1" w:styleId="1181D7E4142A46299F6344E5A7DE24B09">
    <w:name w:val="1181D7E4142A46299F6344E5A7DE24B09"/>
    <w:rsid w:val="00823ECC"/>
    <w:pPr>
      <w:ind w:left="720"/>
      <w:contextualSpacing/>
    </w:pPr>
  </w:style>
  <w:style w:type="paragraph" w:customStyle="1" w:styleId="B59434DB95214472927F931BF596B0309">
    <w:name w:val="B59434DB95214472927F931BF596B0309"/>
    <w:rsid w:val="00823ECC"/>
    <w:pPr>
      <w:ind w:left="720"/>
      <w:contextualSpacing/>
    </w:pPr>
  </w:style>
  <w:style w:type="paragraph" w:customStyle="1" w:styleId="4F59B2A4620E4D4684DA97B213B875B8">
    <w:name w:val="4F59B2A4620E4D4684DA97B213B875B8"/>
    <w:rsid w:val="00823ECC"/>
  </w:style>
  <w:style w:type="paragraph" w:customStyle="1" w:styleId="CBEF8CABC5B147A6957FEAEE06AF73FD">
    <w:name w:val="CBEF8CABC5B147A6957FEAEE06AF73FD"/>
    <w:rsid w:val="00823ECC"/>
  </w:style>
  <w:style w:type="paragraph" w:customStyle="1" w:styleId="C8BCA46B93A04B4EBC85E5B879D3E736">
    <w:name w:val="C8BCA46B93A04B4EBC85E5B879D3E736"/>
    <w:rsid w:val="00823ECC"/>
  </w:style>
  <w:style w:type="paragraph" w:customStyle="1" w:styleId="4839E54CB38D42EC971B8A73C492886B">
    <w:name w:val="4839E54CB38D42EC971B8A73C492886B"/>
    <w:rsid w:val="00823ECC"/>
  </w:style>
  <w:style w:type="paragraph" w:customStyle="1" w:styleId="1CD5331594544D229304943E355182FA">
    <w:name w:val="1CD5331594544D229304943E355182FA"/>
    <w:rsid w:val="00823ECC"/>
  </w:style>
  <w:style w:type="paragraph" w:customStyle="1" w:styleId="ABB0E51745AA4A448190BE7A51A04ADA">
    <w:name w:val="ABB0E51745AA4A448190BE7A51A04ADA"/>
    <w:rsid w:val="00823ECC"/>
  </w:style>
  <w:style w:type="paragraph" w:customStyle="1" w:styleId="29DCF91469004CCFBC048ED99D497BD921">
    <w:name w:val="29DCF91469004CCFBC048ED99D497BD921"/>
    <w:rsid w:val="00D1676E"/>
  </w:style>
  <w:style w:type="paragraph" w:customStyle="1" w:styleId="FBEBE0EE110945D3A6C6D29F3D42361823">
    <w:name w:val="FBEBE0EE110945D3A6C6D29F3D42361823"/>
    <w:rsid w:val="00D1676E"/>
  </w:style>
  <w:style w:type="paragraph" w:customStyle="1" w:styleId="3B31B05E39D1415F855135A9F304E69E8">
    <w:name w:val="3B31B05E39D1415F855135A9F304E69E8"/>
    <w:rsid w:val="00D1676E"/>
    <w:pPr>
      <w:ind w:left="720"/>
      <w:contextualSpacing/>
    </w:pPr>
  </w:style>
  <w:style w:type="paragraph" w:customStyle="1" w:styleId="1C5C6CF2F63548109CDC5A687ECB3F9E8">
    <w:name w:val="1C5C6CF2F63548109CDC5A687ECB3F9E8"/>
    <w:rsid w:val="00D1676E"/>
    <w:pPr>
      <w:ind w:left="720"/>
      <w:contextualSpacing/>
    </w:pPr>
  </w:style>
  <w:style w:type="paragraph" w:customStyle="1" w:styleId="8123DFFAAF5C4C93AA883826FB71693C2">
    <w:name w:val="8123DFFAAF5C4C93AA883826FB71693C2"/>
    <w:rsid w:val="00D1676E"/>
    <w:pPr>
      <w:ind w:left="720"/>
      <w:contextualSpacing/>
    </w:pPr>
  </w:style>
  <w:style w:type="paragraph" w:customStyle="1" w:styleId="3D1E183942A94CD0B0E06E0505B80A7F6">
    <w:name w:val="3D1E183942A94CD0B0E06E0505B80A7F6"/>
    <w:rsid w:val="00D1676E"/>
    <w:pPr>
      <w:ind w:left="720"/>
      <w:contextualSpacing/>
    </w:pPr>
  </w:style>
  <w:style w:type="paragraph" w:customStyle="1" w:styleId="5FE65CF678EA41F1BBDA1BF4AF2CB7E62">
    <w:name w:val="5FE65CF678EA41F1BBDA1BF4AF2CB7E62"/>
    <w:rsid w:val="00D1676E"/>
    <w:pPr>
      <w:ind w:left="720"/>
      <w:contextualSpacing/>
    </w:pPr>
  </w:style>
  <w:style w:type="paragraph" w:customStyle="1" w:styleId="665314F6355843438386A5B4B800DE702">
    <w:name w:val="665314F6355843438386A5B4B800DE702"/>
    <w:rsid w:val="00D1676E"/>
    <w:pPr>
      <w:ind w:left="720"/>
      <w:contextualSpacing/>
    </w:pPr>
  </w:style>
  <w:style w:type="paragraph" w:customStyle="1" w:styleId="F7CD1647562E4C0D8AB862E81304DE6C8">
    <w:name w:val="F7CD1647562E4C0D8AB862E81304DE6C8"/>
    <w:rsid w:val="00D1676E"/>
    <w:pPr>
      <w:ind w:left="720"/>
      <w:contextualSpacing/>
    </w:pPr>
  </w:style>
  <w:style w:type="paragraph" w:customStyle="1" w:styleId="128AD9CEE4534DC6BA2CE49A060C5C6B6">
    <w:name w:val="128AD9CEE4534DC6BA2CE49A060C5C6B6"/>
    <w:rsid w:val="00D1676E"/>
    <w:pPr>
      <w:ind w:left="720"/>
      <w:contextualSpacing/>
    </w:pPr>
  </w:style>
  <w:style w:type="paragraph" w:customStyle="1" w:styleId="1CD5331594544D229304943E355182FA1">
    <w:name w:val="1CD5331594544D229304943E355182FA1"/>
    <w:rsid w:val="00D1676E"/>
    <w:pPr>
      <w:ind w:left="720"/>
      <w:contextualSpacing/>
    </w:pPr>
  </w:style>
  <w:style w:type="paragraph" w:customStyle="1" w:styleId="497133BE48A54D7D9024655C3AC9542011">
    <w:name w:val="497133BE48A54D7D9024655C3AC9542011"/>
    <w:rsid w:val="00D1676E"/>
    <w:pPr>
      <w:ind w:left="720"/>
      <w:contextualSpacing/>
    </w:pPr>
  </w:style>
  <w:style w:type="paragraph" w:customStyle="1" w:styleId="9BFCF2DF3F1541EAA277F31A25F2025D13">
    <w:name w:val="9BFCF2DF3F1541EAA277F31A25F2025D13"/>
    <w:rsid w:val="00D1676E"/>
    <w:pPr>
      <w:ind w:left="720"/>
      <w:contextualSpacing/>
    </w:pPr>
  </w:style>
  <w:style w:type="paragraph" w:customStyle="1" w:styleId="ABB0E51745AA4A448190BE7A51A04ADA1">
    <w:name w:val="ABB0E51745AA4A448190BE7A51A04ADA1"/>
    <w:rsid w:val="00D1676E"/>
    <w:pPr>
      <w:ind w:left="720"/>
      <w:contextualSpacing/>
    </w:pPr>
  </w:style>
  <w:style w:type="paragraph" w:customStyle="1" w:styleId="052027EDC23A446D83273F857F6DA4FC11">
    <w:name w:val="052027EDC23A446D83273F857F6DA4FC11"/>
    <w:rsid w:val="00D1676E"/>
    <w:pPr>
      <w:ind w:left="720"/>
      <w:contextualSpacing/>
    </w:pPr>
  </w:style>
  <w:style w:type="paragraph" w:customStyle="1" w:styleId="A134366737CF43F38719CA731424B30C11">
    <w:name w:val="A134366737CF43F38719CA731424B30C11"/>
    <w:rsid w:val="00D1676E"/>
    <w:pPr>
      <w:ind w:left="720"/>
      <w:contextualSpacing/>
    </w:pPr>
  </w:style>
  <w:style w:type="paragraph" w:customStyle="1" w:styleId="19725BD5A34F4FB69BD544DBE9D4268311">
    <w:name w:val="19725BD5A34F4FB69BD544DBE9D4268311"/>
    <w:rsid w:val="00D1676E"/>
    <w:pPr>
      <w:ind w:left="720"/>
      <w:contextualSpacing/>
    </w:pPr>
  </w:style>
  <w:style w:type="paragraph" w:customStyle="1" w:styleId="E233E93712D1433A80C9B3E7FE0FA07410">
    <w:name w:val="E233E93712D1433A80C9B3E7FE0FA07410"/>
    <w:rsid w:val="00D1676E"/>
    <w:pPr>
      <w:ind w:left="720"/>
      <w:contextualSpacing/>
    </w:pPr>
  </w:style>
  <w:style w:type="paragraph" w:customStyle="1" w:styleId="8C05D0568BD54CE2B1A9CD5FEF16832110">
    <w:name w:val="8C05D0568BD54CE2B1A9CD5FEF16832110"/>
    <w:rsid w:val="00D1676E"/>
    <w:pPr>
      <w:ind w:left="720"/>
      <w:contextualSpacing/>
    </w:pPr>
  </w:style>
  <w:style w:type="paragraph" w:customStyle="1" w:styleId="DB7690181A6645B5B06D56E0C355A50110">
    <w:name w:val="DB7690181A6645B5B06D56E0C355A50110"/>
    <w:rsid w:val="00D1676E"/>
    <w:pPr>
      <w:ind w:left="720"/>
      <w:contextualSpacing/>
    </w:pPr>
  </w:style>
  <w:style w:type="paragraph" w:customStyle="1" w:styleId="CDA7D6A9F36A44509330FE04F0D5250910">
    <w:name w:val="CDA7D6A9F36A44509330FE04F0D5250910"/>
    <w:rsid w:val="00D1676E"/>
    <w:pPr>
      <w:ind w:left="720"/>
      <w:contextualSpacing/>
    </w:pPr>
  </w:style>
  <w:style w:type="paragraph" w:customStyle="1" w:styleId="49C81D7AA84340F48A7B5C4EAEAE5EB710">
    <w:name w:val="49C81D7AA84340F48A7B5C4EAEAE5EB710"/>
    <w:rsid w:val="00D1676E"/>
    <w:pPr>
      <w:ind w:left="720"/>
      <w:contextualSpacing/>
    </w:pPr>
  </w:style>
  <w:style w:type="paragraph" w:customStyle="1" w:styleId="B3D150504D414337A871919ED08F835910">
    <w:name w:val="B3D150504D414337A871919ED08F835910"/>
    <w:rsid w:val="00D1676E"/>
    <w:pPr>
      <w:ind w:left="720"/>
      <w:contextualSpacing/>
    </w:pPr>
  </w:style>
  <w:style w:type="paragraph" w:customStyle="1" w:styleId="D343DEED18DA42538D7499AD0FC405632">
    <w:name w:val="D343DEED18DA42538D7499AD0FC405632"/>
    <w:rsid w:val="00D1676E"/>
    <w:pPr>
      <w:ind w:left="720"/>
      <w:contextualSpacing/>
    </w:pPr>
  </w:style>
  <w:style w:type="paragraph" w:customStyle="1" w:styleId="19B3D91DD5DE4AFB8A8EB1B20AE2116810">
    <w:name w:val="19B3D91DD5DE4AFB8A8EB1B20AE2116810"/>
    <w:rsid w:val="00D1676E"/>
    <w:pPr>
      <w:ind w:left="720"/>
      <w:contextualSpacing/>
    </w:pPr>
  </w:style>
  <w:style w:type="paragraph" w:customStyle="1" w:styleId="1F11E15CE732446FBD481FD7DE9BF9D310">
    <w:name w:val="1F11E15CE732446FBD481FD7DE9BF9D310"/>
    <w:rsid w:val="00D1676E"/>
    <w:pPr>
      <w:ind w:left="720"/>
      <w:contextualSpacing/>
    </w:pPr>
  </w:style>
  <w:style w:type="paragraph" w:customStyle="1" w:styleId="0B25C4E9D1AE495D8F8A58A78F1949FB10">
    <w:name w:val="0B25C4E9D1AE495D8F8A58A78F1949FB10"/>
    <w:rsid w:val="00D1676E"/>
    <w:pPr>
      <w:ind w:left="720"/>
      <w:contextualSpacing/>
    </w:pPr>
  </w:style>
  <w:style w:type="paragraph" w:customStyle="1" w:styleId="3443AB89173B417ABACFEB25ED253B4C10">
    <w:name w:val="3443AB89173B417ABACFEB25ED253B4C10"/>
    <w:rsid w:val="00D1676E"/>
    <w:pPr>
      <w:ind w:left="720"/>
      <w:contextualSpacing/>
    </w:pPr>
  </w:style>
  <w:style w:type="paragraph" w:customStyle="1" w:styleId="B790F03243694A0AA5B5872532DBF323">
    <w:name w:val="B790F03243694A0AA5B5872532DBF323"/>
    <w:rsid w:val="00D1676E"/>
    <w:pPr>
      <w:ind w:left="720"/>
      <w:contextualSpacing/>
    </w:pPr>
  </w:style>
  <w:style w:type="paragraph" w:customStyle="1" w:styleId="1F2E393552DE4074B016D17D48EEA37D">
    <w:name w:val="1F2E393552DE4074B016D17D48EEA37D"/>
    <w:rsid w:val="00D1676E"/>
    <w:pPr>
      <w:ind w:left="720"/>
      <w:contextualSpacing/>
    </w:pPr>
  </w:style>
  <w:style w:type="paragraph" w:customStyle="1" w:styleId="678794AB55B6478E882C497BD36036CB">
    <w:name w:val="678794AB55B6478E882C497BD36036CB"/>
    <w:rsid w:val="00D1676E"/>
    <w:pPr>
      <w:ind w:left="720"/>
      <w:contextualSpacing/>
    </w:pPr>
  </w:style>
  <w:style w:type="paragraph" w:customStyle="1" w:styleId="358C85F0E3D847D2A31E6EC03C783637">
    <w:name w:val="358C85F0E3D847D2A31E6EC03C783637"/>
    <w:rsid w:val="00D1676E"/>
    <w:pPr>
      <w:ind w:left="720"/>
      <w:contextualSpacing/>
    </w:pPr>
  </w:style>
  <w:style w:type="paragraph" w:customStyle="1" w:styleId="9043EA5384AD4774B293C9CC4DEFC272">
    <w:name w:val="9043EA5384AD4774B293C9CC4DEFC272"/>
    <w:rsid w:val="00D1676E"/>
  </w:style>
  <w:style w:type="paragraph" w:customStyle="1" w:styleId="C71D587D0D7D424A88FE4E358F52A0DE">
    <w:name w:val="C71D587D0D7D424A88FE4E358F52A0DE"/>
    <w:rsid w:val="00D1676E"/>
  </w:style>
  <w:style w:type="paragraph" w:customStyle="1" w:styleId="29DCF91469004CCFBC048ED99D497BD922">
    <w:name w:val="29DCF91469004CCFBC048ED99D497BD922"/>
    <w:rsid w:val="00D1676E"/>
  </w:style>
  <w:style w:type="paragraph" w:customStyle="1" w:styleId="FBEBE0EE110945D3A6C6D29F3D42361824">
    <w:name w:val="FBEBE0EE110945D3A6C6D29F3D42361824"/>
    <w:rsid w:val="00D1676E"/>
  </w:style>
  <w:style w:type="paragraph" w:customStyle="1" w:styleId="3B31B05E39D1415F855135A9F304E69E9">
    <w:name w:val="3B31B05E39D1415F855135A9F304E69E9"/>
    <w:rsid w:val="00D1676E"/>
    <w:pPr>
      <w:ind w:left="720"/>
      <w:contextualSpacing/>
    </w:pPr>
  </w:style>
  <w:style w:type="paragraph" w:customStyle="1" w:styleId="1C5C6CF2F63548109CDC5A687ECB3F9E9">
    <w:name w:val="1C5C6CF2F63548109CDC5A687ECB3F9E9"/>
    <w:rsid w:val="00D1676E"/>
    <w:pPr>
      <w:ind w:left="720"/>
      <w:contextualSpacing/>
    </w:pPr>
  </w:style>
  <w:style w:type="paragraph" w:customStyle="1" w:styleId="8123DFFAAF5C4C93AA883826FB71693C3">
    <w:name w:val="8123DFFAAF5C4C93AA883826FB71693C3"/>
    <w:rsid w:val="00D1676E"/>
    <w:pPr>
      <w:ind w:left="720"/>
      <w:contextualSpacing/>
    </w:pPr>
  </w:style>
  <w:style w:type="paragraph" w:customStyle="1" w:styleId="3D1E183942A94CD0B0E06E0505B80A7F7">
    <w:name w:val="3D1E183942A94CD0B0E06E0505B80A7F7"/>
    <w:rsid w:val="00D1676E"/>
    <w:pPr>
      <w:ind w:left="720"/>
      <w:contextualSpacing/>
    </w:pPr>
  </w:style>
  <w:style w:type="paragraph" w:customStyle="1" w:styleId="5FE65CF678EA41F1BBDA1BF4AF2CB7E63">
    <w:name w:val="5FE65CF678EA41F1BBDA1BF4AF2CB7E63"/>
    <w:rsid w:val="00D1676E"/>
    <w:pPr>
      <w:ind w:left="720"/>
      <w:contextualSpacing/>
    </w:pPr>
  </w:style>
  <w:style w:type="paragraph" w:customStyle="1" w:styleId="665314F6355843438386A5B4B800DE703">
    <w:name w:val="665314F6355843438386A5B4B800DE703"/>
    <w:rsid w:val="00D1676E"/>
    <w:pPr>
      <w:ind w:left="720"/>
      <w:contextualSpacing/>
    </w:pPr>
  </w:style>
  <w:style w:type="paragraph" w:customStyle="1" w:styleId="F7CD1647562E4C0D8AB862E81304DE6C9">
    <w:name w:val="F7CD1647562E4C0D8AB862E81304DE6C9"/>
    <w:rsid w:val="00D1676E"/>
    <w:pPr>
      <w:ind w:left="720"/>
      <w:contextualSpacing/>
    </w:pPr>
  </w:style>
  <w:style w:type="paragraph" w:customStyle="1" w:styleId="9043EA5384AD4774B293C9CC4DEFC2721">
    <w:name w:val="9043EA5384AD4774B293C9CC4DEFC2721"/>
    <w:rsid w:val="00D1676E"/>
    <w:pPr>
      <w:ind w:left="720"/>
      <w:contextualSpacing/>
    </w:pPr>
  </w:style>
  <w:style w:type="paragraph" w:customStyle="1" w:styleId="128AD9CEE4534DC6BA2CE49A060C5C6B7">
    <w:name w:val="128AD9CEE4534DC6BA2CE49A060C5C6B7"/>
    <w:rsid w:val="00D1676E"/>
    <w:pPr>
      <w:ind w:left="720"/>
      <w:contextualSpacing/>
    </w:pPr>
  </w:style>
  <w:style w:type="paragraph" w:customStyle="1" w:styleId="1CD5331594544D229304943E355182FA2">
    <w:name w:val="1CD5331594544D229304943E355182FA2"/>
    <w:rsid w:val="00D1676E"/>
    <w:pPr>
      <w:ind w:left="720"/>
      <w:contextualSpacing/>
    </w:pPr>
  </w:style>
  <w:style w:type="paragraph" w:customStyle="1" w:styleId="497133BE48A54D7D9024655C3AC9542012">
    <w:name w:val="497133BE48A54D7D9024655C3AC9542012"/>
    <w:rsid w:val="00D1676E"/>
    <w:pPr>
      <w:ind w:left="720"/>
      <w:contextualSpacing/>
    </w:pPr>
  </w:style>
  <w:style w:type="paragraph" w:customStyle="1" w:styleId="9BFCF2DF3F1541EAA277F31A25F2025D14">
    <w:name w:val="9BFCF2DF3F1541EAA277F31A25F2025D14"/>
    <w:rsid w:val="00D1676E"/>
    <w:pPr>
      <w:ind w:left="720"/>
      <w:contextualSpacing/>
    </w:pPr>
  </w:style>
  <w:style w:type="paragraph" w:customStyle="1" w:styleId="C71D587D0D7D424A88FE4E358F52A0DE1">
    <w:name w:val="C71D587D0D7D424A88FE4E358F52A0DE1"/>
    <w:rsid w:val="00D1676E"/>
    <w:pPr>
      <w:ind w:left="720"/>
      <w:contextualSpacing/>
    </w:pPr>
  </w:style>
  <w:style w:type="paragraph" w:customStyle="1" w:styleId="ABB0E51745AA4A448190BE7A51A04ADA2">
    <w:name w:val="ABB0E51745AA4A448190BE7A51A04ADA2"/>
    <w:rsid w:val="00D1676E"/>
    <w:pPr>
      <w:ind w:left="720"/>
      <w:contextualSpacing/>
    </w:pPr>
  </w:style>
  <w:style w:type="paragraph" w:customStyle="1" w:styleId="052027EDC23A446D83273F857F6DA4FC12">
    <w:name w:val="052027EDC23A446D83273F857F6DA4FC12"/>
    <w:rsid w:val="00D1676E"/>
    <w:pPr>
      <w:ind w:left="720"/>
      <w:contextualSpacing/>
    </w:pPr>
  </w:style>
  <w:style w:type="paragraph" w:customStyle="1" w:styleId="A134366737CF43F38719CA731424B30C12">
    <w:name w:val="A134366737CF43F38719CA731424B30C12"/>
    <w:rsid w:val="00D1676E"/>
    <w:pPr>
      <w:ind w:left="720"/>
      <w:contextualSpacing/>
    </w:pPr>
  </w:style>
  <w:style w:type="paragraph" w:customStyle="1" w:styleId="19725BD5A34F4FB69BD544DBE9D4268312">
    <w:name w:val="19725BD5A34F4FB69BD544DBE9D4268312"/>
    <w:rsid w:val="00D1676E"/>
    <w:pPr>
      <w:ind w:left="720"/>
      <w:contextualSpacing/>
    </w:pPr>
  </w:style>
  <w:style w:type="paragraph" w:customStyle="1" w:styleId="E233E93712D1433A80C9B3E7FE0FA07411">
    <w:name w:val="E233E93712D1433A80C9B3E7FE0FA07411"/>
    <w:rsid w:val="00D1676E"/>
    <w:pPr>
      <w:ind w:left="720"/>
      <w:contextualSpacing/>
    </w:pPr>
  </w:style>
  <w:style w:type="paragraph" w:customStyle="1" w:styleId="8C05D0568BD54CE2B1A9CD5FEF16832111">
    <w:name w:val="8C05D0568BD54CE2B1A9CD5FEF16832111"/>
    <w:rsid w:val="00D1676E"/>
    <w:pPr>
      <w:ind w:left="720"/>
      <w:contextualSpacing/>
    </w:pPr>
  </w:style>
  <w:style w:type="paragraph" w:customStyle="1" w:styleId="DB7690181A6645B5B06D56E0C355A50111">
    <w:name w:val="DB7690181A6645B5B06D56E0C355A50111"/>
    <w:rsid w:val="00D1676E"/>
    <w:pPr>
      <w:ind w:left="720"/>
      <w:contextualSpacing/>
    </w:pPr>
  </w:style>
  <w:style w:type="paragraph" w:customStyle="1" w:styleId="CDA7D6A9F36A44509330FE04F0D5250911">
    <w:name w:val="CDA7D6A9F36A44509330FE04F0D5250911"/>
    <w:rsid w:val="00D1676E"/>
    <w:pPr>
      <w:ind w:left="720"/>
      <w:contextualSpacing/>
    </w:pPr>
  </w:style>
  <w:style w:type="paragraph" w:customStyle="1" w:styleId="49C81D7AA84340F48A7B5C4EAEAE5EB711">
    <w:name w:val="49C81D7AA84340F48A7B5C4EAEAE5EB711"/>
    <w:rsid w:val="00D1676E"/>
    <w:pPr>
      <w:ind w:left="720"/>
      <w:contextualSpacing/>
    </w:pPr>
  </w:style>
  <w:style w:type="paragraph" w:customStyle="1" w:styleId="B3D150504D414337A871919ED08F835911">
    <w:name w:val="B3D150504D414337A871919ED08F835911"/>
    <w:rsid w:val="00D1676E"/>
    <w:pPr>
      <w:ind w:left="720"/>
      <w:contextualSpacing/>
    </w:pPr>
  </w:style>
  <w:style w:type="paragraph" w:customStyle="1" w:styleId="D343DEED18DA42538D7499AD0FC405633">
    <w:name w:val="D343DEED18DA42538D7499AD0FC405633"/>
    <w:rsid w:val="00D1676E"/>
    <w:pPr>
      <w:ind w:left="720"/>
      <w:contextualSpacing/>
    </w:pPr>
  </w:style>
  <w:style w:type="paragraph" w:customStyle="1" w:styleId="19B3D91DD5DE4AFB8A8EB1B20AE2116811">
    <w:name w:val="19B3D91DD5DE4AFB8A8EB1B20AE2116811"/>
    <w:rsid w:val="00D1676E"/>
    <w:pPr>
      <w:ind w:left="720"/>
      <w:contextualSpacing/>
    </w:pPr>
  </w:style>
  <w:style w:type="paragraph" w:customStyle="1" w:styleId="1F11E15CE732446FBD481FD7DE9BF9D311">
    <w:name w:val="1F11E15CE732446FBD481FD7DE9BF9D311"/>
    <w:rsid w:val="00D1676E"/>
    <w:pPr>
      <w:ind w:left="720"/>
      <w:contextualSpacing/>
    </w:pPr>
  </w:style>
  <w:style w:type="paragraph" w:customStyle="1" w:styleId="0B25C4E9D1AE495D8F8A58A78F1949FB11">
    <w:name w:val="0B25C4E9D1AE495D8F8A58A78F1949FB11"/>
    <w:rsid w:val="00D1676E"/>
    <w:pPr>
      <w:ind w:left="720"/>
      <w:contextualSpacing/>
    </w:pPr>
  </w:style>
  <w:style w:type="paragraph" w:customStyle="1" w:styleId="3443AB89173B417ABACFEB25ED253B4C11">
    <w:name w:val="3443AB89173B417ABACFEB25ED253B4C11"/>
    <w:rsid w:val="00D1676E"/>
    <w:pPr>
      <w:ind w:left="720"/>
      <w:contextualSpacing/>
    </w:pPr>
  </w:style>
  <w:style w:type="paragraph" w:customStyle="1" w:styleId="B790F03243694A0AA5B5872532DBF3231">
    <w:name w:val="B790F03243694A0AA5B5872532DBF3231"/>
    <w:rsid w:val="00D1676E"/>
    <w:pPr>
      <w:ind w:left="720"/>
      <w:contextualSpacing/>
    </w:pPr>
  </w:style>
  <w:style w:type="paragraph" w:customStyle="1" w:styleId="1F2E393552DE4074B016D17D48EEA37D1">
    <w:name w:val="1F2E393552DE4074B016D17D48EEA37D1"/>
    <w:rsid w:val="00D1676E"/>
    <w:pPr>
      <w:ind w:left="720"/>
      <w:contextualSpacing/>
    </w:pPr>
  </w:style>
  <w:style w:type="paragraph" w:customStyle="1" w:styleId="678794AB55B6478E882C497BD36036CB1">
    <w:name w:val="678794AB55B6478E882C497BD36036CB1"/>
    <w:rsid w:val="00D1676E"/>
    <w:pPr>
      <w:ind w:left="720"/>
      <w:contextualSpacing/>
    </w:pPr>
  </w:style>
  <w:style w:type="paragraph" w:customStyle="1" w:styleId="358C85F0E3D847D2A31E6EC03C7836371">
    <w:name w:val="358C85F0E3D847D2A31E6EC03C7836371"/>
    <w:rsid w:val="00D1676E"/>
    <w:pPr>
      <w:ind w:left="720"/>
      <w:contextualSpacing/>
    </w:pPr>
  </w:style>
  <w:style w:type="paragraph" w:customStyle="1" w:styleId="F0FBD4A5A5EB4CD7AE076ADBFBBCCD24">
    <w:name w:val="F0FBD4A5A5EB4CD7AE076ADBFBBCCD24"/>
    <w:rsid w:val="00D1676E"/>
  </w:style>
  <w:style w:type="paragraph" w:customStyle="1" w:styleId="82C0BFA580CD4596AE2EC4374325CB04">
    <w:name w:val="82C0BFA580CD4596AE2EC4374325CB04"/>
    <w:rsid w:val="00D1676E"/>
  </w:style>
  <w:style w:type="paragraph" w:customStyle="1" w:styleId="12A95F82FCC84404974B5B129BD2A17A">
    <w:name w:val="12A95F82FCC84404974B5B129BD2A17A"/>
    <w:rsid w:val="00D1676E"/>
  </w:style>
  <w:style w:type="paragraph" w:customStyle="1" w:styleId="9E44B31D2BE34A2695387BC37D12B310">
    <w:name w:val="9E44B31D2BE34A2695387BC37D12B310"/>
    <w:rsid w:val="00D1676E"/>
  </w:style>
  <w:style w:type="paragraph" w:customStyle="1" w:styleId="5FC9909EF2DB4B7EA23BCC9C3EF96E66">
    <w:name w:val="5FC9909EF2DB4B7EA23BCC9C3EF96E66"/>
    <w:rsid w:val="00D1676E"/>
  </w:style>
  <w:style w:type="paragraph" w:customStyle="1" w:styleId="1C00EDC1C3EE4253BCF1DB3838427D89">
    <w:name w:val="1C00EDC1C3EE4253BCF1DB3838427D89"/>
    <w:rsid w:val="00D1676E"/>
  </w:style>
  <w:style w:type="paragraph" w:customStyle="1" w:styleId="29DCF91469004CCFBC048ED99D497BD923">
    <w:name w:val="29DCF91469004CCFBC048ED99D497BD923"/>
    <w:rsid w:val="00772B2A"/>
  </w:style>
  <w:style w:type="paragraph" w:customStyle="1" w:styleId="FBEBE0EE110945D3A6C6D29F3D42361825">
    <w:name w:val="FBEBE0EE110945D3A6C6D29F3D42361825"/>
    <w:rsid w:val="00772B2A"/>
  </w:style>
  <w:style w:type="paragraph" w:customStyle="1" w:styleId="3B31B05E39D1415F855135A9F304E69E10">
    <w:name w:val="3B31B05E39D1415F855135A9F304E69E10"/>
    <w:rsid w:val="00772B2A"/>
    <w:pPr>
      <w:ind w:left="720"/>
      <w:contextualSpacing/>
    </w:pPr>
  </w:style>
  <w:style w:type="paragraph" w:customStyle="1" w:styleId="1C5C6CF2F63548109CDC5A687ECB3F9E10">
    <w:name w:val="1C5C6CF2F63548109CDC5A687ECB3F9E10"/>
    <w:rsid w:val="00772B2A"/>
    <w:pPr>
      <w:ind w:left="720"/>
      <w:contextualSpacing/>
    </w:pPr>
  </w:style>
  <w:style w:type="paragraph" w:customStyle="1" w:styleId="8123DFFAAF5C4C93AA883826FB71693C4">
    <w:name w:val="8123DFFAAF5C4C93AA883826FB71693C4"/>
    <w:rsid w:val="00772B2A"/>
    <w:pPr>
      <w:ind w:left="720"/>
      <w:contextualSpacing/>
    </w:pPr>
  </w:style>
  <w:style w:type="paragraph" w:customStyle="1" w:styleId="3D1E183942A94CD0B0E06E0505B80A7F8">
    <w:name w:val="3D1E183942A94CD0B0E06E0505B80A7F8"/>
    <w:rsid w:val="00772B2A"/>
    <w:pPr>
      <w:ind w:left="720"/>
      <w:contextualSpacing/>
    </w:pPr>
  </w:style>
  <w:style w:type="paragraph" w:customStyle="1" w:styleId="5FE65CF678EA41F1BBDA1BF4AF2CB7E64">
    <w:name w:val="5FE65CF678EA41F1BBDA1BF4AF2CB7E64"/>
    <w:rsid w:val="00772B2A"/>
    <w:pPr>
      <w:ind w:left="720"/>
      <w:contextualSpacing/>
    </w:pPr>
  </w:style>
  <w:style w:type="paragraph" w:customStyle="1" w:styleId="665314F6355843438386A5B4B800DE704">
    <w:name w:val="665314F6355843438386A5B4B800DE704"/>
    <w:rsid w:val="00772B2A"/>
    <w:pPr>
      <w:ind w:left="720"/>
      <w:contextualSpacing/>
    </w:pPr>
  </w:style>
  <w:style w:type="paragraph" w:customStyle="1" w:styleId="F7CD1647562E4C0D8AB862E81304DE6C10">
    <w:name w:val="F7CD1647562E4C0D8AB862E81304DE6C10"/>
    <w:rsid w:val="00772B2A"/>
    <w:pPr>
      <w:ind w:left="720"/>
      <w:contextualSpacing/>
    </w:pPr>
  </w:style>
  <w:style w:type="paragraph" w:customStyle="1" w:styleId="9043EA5384AD4774B293C9CC4DEFC2722">
    <w:name w:val="9043EA5384AD4774B293C9CC4DEFC2722"/>
    <w:rsid w:val="00772B2A"/>
    <w:pPr>
      <w:ind w:left="720"/>
      <w:contextualSpacing/>
    </w:pPr>
  </w:style>
  <w:style w:type="paragraph" w:customStyle="1" w:styleId="128AD9CEE4534DC6BA2CE49A060C5C6B8">
    <w:name w:val="128AD9CEE4534DC6BA2CE49A060C5C6B8"/>
    <w:rsid w:val="00772B2A"/>
    <w:pPr>
      <w:ind w:left="720"/>
      <w:contextualSpacing/>
    </w:pPr>
  </w:style>
  <w:style w:type="paragraph" w:customStyle="1" w:styleId="1CD5331594544D229304943E355182FA3">
    <w:name w:val="1CD5331594544D229304943E355182FA3"/>
    <w:rsid w:val="00772B2A"/>
    <w:pPr>
      <w:ind w:left="720"/>
      <w:contextualSpacing/>
    </w:pPr>
  </w:style>
  <w:style w:type="paragraph" w:customStyle="1" w:styleId="497133BE48A54D7D9024655C3AC9542013">
    <w:name w:val="497133BE48A54D7D9024655C3AC9542013"/>
    <w:rsid w:val="00772B2A"/>
    <w:pPr>
      <w:ind w:left="720"/>
      <w:contextualSpacing/>
    </w:pPr>
  </w:style>
  <w:style w:type="paragraph" w:customStyle="1" w:styleId="728487483ABE4E82A7C277B723EC7680">
    <w:name w:val="728487483ABE4E82A7C277B723EC7680"/>
    <w:rsid w:val="00772B2A"/>
    <w:pPr>
      <w:ind w:left="720"/>
      <w:contextualSpacing/>
    </w:pPr>
  </w:style>
  <w:style w:type="paragraph" w:customStyle="1" w:styleId="C66D77B9A784492A85A69DC1114EAF7F">
    <w:name w:val="C66D77B9A784492A85A69DC1114EAF7F"/>
    <w:rsid w:val="00772B2A"/>
    <w:pPr>
      <w:ind w:left="720"/>
      <w:contextualSpacing/>
    </w:pPr>
  </w:style>
  <w:style w:type="paragraph" w:customStyle="1" w:styleId="3B55C1976EE743B794FEC6DA11544E47">
    <w:name w:val="3B55C1976EE743B794FEC6DA11544E47"/>
    <w:rsid w:val="00772B2A"/>
    <w:pPr>
      <w:ind w:left="720"/>
      <w:contextualSpacing/>
    </w:pPr>
  </w:style>
  <w:style w:type="paragraph" w:customStyle="1" w:styleId="89F82B9455B840478ABA610A5D6FAC35">
    <w:name w:val="89F82B9455B840478ABA610A5D6FAC35"/>
    <w:rsid w:val="00772B2A"/>
    <w:pPr>
      <w:ind w:left="720"/>
      <w:contextualSpacing/>
    </w:pPr>
  </w:style>
  <w:style w:type="paragraph" w:customStyle="1" w:styleId="7257FEAD43614BD4A13BAB91084C0962">
    <w:name w:val="7257FEAD43614BD4A13BAB91084C0962"/>
    <w:rsid w:val="00772B2A"/>
    <w:pPr>
      <w:ind w:left="720"/>
      <w:contextualSpacing/>
    </w:pPr>
  </w:style>
  <w:style w:type="paragraph" w:customStyle="1" w:styleId="79EFC63591504223AC76F76ADED0BEB1">
    <w:name w:val="79EFC63591504223AC76F76ADED0BEB1"/>
    <w:rsid w:val="00772B2A"/>
    <w:pPr>
      <w:ind w:left="720"/>
      <w:contextualSpacing/>
    </w:pPr>
  </w:style>
  <w:style w:type="paragraph" w:customStyle="1" w:styleId="8EF9D094C54741F88DC46D069F9530F7">
    <w:name w:val="8EF9D094C54741F88DC46D069F9530F7"/>
    <w:rsid w:val="00772B2A"/>
    <w:pPr>
      <w:ind w:left="720"/>
      <w:contextualSpacing/>
    </w:pPr>
  </w:style>
  <w:style w:type="paragraph" w:customStyle="1" w:styleId="CF80758144724C7E9ECF5A42C2C1F015">
    <w:name w:val="CF80758144724C7E9ECF5A42C2C1F015"/>
    <w:rsid w:val="00772B2A"/>
    <w:pPr>
      <w:ind w:left="720"/>
      <w:contextualSpacing/>
    </w:pPr>
  </w:style>
  <w:style w:type="paragraph" w:customStyle="1" w:styleId="9AB00F2308BD44A7A7C8D5417B422241">
    <w:name w:val="9AB00F2308BD44A7A7C8D5417B422241"/>
    <w:rsid w:val="00772B2A"/>
    <w:pPr>
      <w:ind w:left="720"/>
      <w:contextualSpacing/>
    </w:pPr>
  </w:style>
  <w:style w:type="paragraph" w:customStyle="1" w:styleId="29FA6A96EA89466E83628019E5A1A12C">
    <w:name w:val="29FA6A96EA89466E83628019E5A1A12C"/>
    <w:rsid w:val="00772B2A"/>
    <w:pPr>
      <w:ind w:left="720"/>
      <w:contextualSpacing/>
    </w:pPr>
  </w:style>
  <w:style w:type="paragraph" w:customStyle="1" w:styleId="462DE9626EB0471C934297BE260F6A2A">
    <w:name w:val="462DE9626EB0471C934297BE260F6A2A"/>
    <w:rsid w:val="00772B2A"/>
    <w:pPr>
      <w:ind w:left="720"/>
      <w:contextualSpacing/>
    </w:pPr>
  </w:style>
  <w:style w:type="paragraph" w:customStyle="1" w:styleId="69CECF59E1C640CBB5D3B5CCEA18E226">
    <w:name w:val="69CECF59E1C640CBB5D3B5CCEA18E226"/>
    <w:rsid w:val="00772B2A"/>
    <w:pPr>
      <w:ind w:left="720"/>
      <w:contextualSpacing/>
    </w:pPr>
  </w:style>
  <w:style w:type="paragraph" w:customStyle="1" w:styleId="84F84FF45CF94838AE02570E8C280D75">
    <w:name w:val="84F84FF45CF94838AE02570E8C280D75"/>
    <w:rsid w:val="00772B2A"/>
    <w:pPr>
      <w:ind w:left="720"/>
      <w:contextualSpacing/>
    </w:pPr>
  </w:style>
  <w:style w:type="paragraph" w:customStyle="1" w:styleId="236363B1056F472387C82C90277667A7">
    <w:name w:val="236363B1056F472387C82C90277667A7"/>
    <w:rsid w:val="00772B2A"/>
    <w:pPr>
      <w:ind w:left="720"/>
      <w:contextualSpacing/>
    </w:pPr>
  </w:style>
  <w:style w:type="paragraph" w:customStyle="1" w:styleId="CB56BDF6ACD743B49E854ACEA698AF1A">
    <w:name w:val="CB56BDF6ACD743B49E854ACEA698AF1A"/>
    <w:rsid w:val="00772B2A"/>
    <w:pPr>
      <w:ind w:left="720"/>
      <w:contextualSpacing/>
    </w:pPr>
  </w:style>
  <w:style w:type="paragraph" w:customStyle="1" w:styleId="ED469701A2D642DDB7D1078E9828DC5A">
    <w:name w:val="ED469701A2D642DDB7D1078E9828DC5A"/>
    <w:rsid w:val="00772B2A"/>
    <w:pPr>
      <w:ind w:left="720"/>
      <w:contextualSpacing/>
    </w:pPr>
  </w:style>
  <w:style w:type="paragraph" w:customStyle="1" w:styleId="C1F581ADC4B64131B48738F19EC89373">
    <w:name w:val="C1F581ADC4B64131B48738F19EC89373"/>
    <w:rsid w:val="00772B2A"/>
    <w:pPr>
      <w:ind w:left="720"/>
      <w:contextualSpacing/>
    </w:pPr>
  </w:style>
  <w:style w:type="paragraph" w:customStyle="1" w:styleId="A8594FA2DD464AC593E8554E39558537">
    <w:name w:val="A8594FA2DD464AC593E8554E39558537"/>
    <w:rsid w:val="00772B2A"/>
    <w:pPr>
      <w:ind w:left="720"/>
      <w:contextualSpacing/>
    </w:pPr>
  </w:style>
  <w:style w:type="paragraph" w:customStyle="1" w:styleId="6D1A3F52E1AA4B7489F8B6C496C75FDB">
    <w:name w:val="6D1A3F52E1AA4B7489F8B6C496C75FDB"/>
    <w:rsid w:val="00772B2A"/>
    <w:pPr>
      <w:ind w:left="720"/>
      <w:contextualSpacing/>
    </w:pPr>
  </w:style>
  <w:style w:type="paragraph" w:customStyle="1" w:styleId="197ED9091ADE45DF90E20E144AD0F713">
    <w:name w:val="197ED9091ADE45DF90E20E144AD0F713"/>
    <w:rsid w:val="00772B2A"/>
    <w:pPr>
      <w:ind w:left="720"/>
      <w:contextualSpacing/>
    </w:pPr>
  </w:style>
  <w:style w:type="paragraph" w:customStyle="1" w:styleId="0B65273A08A64081BF78283474C71BC3">
    <w:name w:val="0B65273A08A64081BF78283474C71BC3"/>
    <w:rsid w:val="00772B2A"/>
    <w:pPr>
      <w:ind w:left="720"/>
      <w:contextualSpacing/>
    </w:pPr>
  </w:style>
  <w:style w:type="paragraph" w:customStyle="1" w:styleId="7C3367CE90E04FF7BE46368FC2908A5A">
    <w:name w:val="7C3367CE90E04FF7BE46368FC2908A5A"/>
    <w:rsid w:val="00772B2A"/>
    <w:pPr>
      <w:ind w:left="720"/>
      <w:contextualSpacing/>
    </w:pPr>
  </w:style>
  <w:style w:type="paragraph" w:customStyle="1" w:styleId="6214A753F66C4A478395D35AA11BC70A">
    <w:name w:val="6214A753F66C4A478395D35AA11BC70A"/>
    <w:rsid w:val="00772B2A"/>
    <w:pPr>
      <w:ind w:left="720"/>
      <w:contextualSpacing/>
    </w:pPr>
  </w:style>
  <w:style w:type="paragraph" w:customStyle="1" w:styleId="68D89994C9A5436E966E4808C3B216C5">
    <w:name w:val="68D89994C9A5436E966E4808C3B216C5"/>
    <w:rsid w:val="00772B2A"/>
    <w:pPr>
      <w:ind w:left="720"/>
      <w:contextualSpacing/>
    </w:pPr>
  </w:style>
  <w:style w:type="paragraph" w:customStyle="1" w:styleId="BCC0666D387F4130973D383F712ACFF2">
    <w:name w:val="BCC0666D387F4130973D383F712ACFF2"/>
    <w:rsid w:val="00772B2A"/>
    <w:pPr>
      <w:ind w:left="720"/>
      <w:contextualSpacing/>
    </w:pPr>
  </w:style>
  <w:style w:type="paragraph" w:customStyle="1" w:styleId="0A03E434199F426AB83D9F2A5030F08E">
    <w:name w:val="0A03E434199F426AB83D9F2A5030F08E"/>
    <w:rsid w:val="00772B2A"/>
    <w:pPr>
      <w:ind w:left="720"/>
      <w:contextualSpacing/>
    </w:pPr>
  </w:style>
  <w:style w:type="paragraph" w:customStyle="1" w:styleId="29DCF91469004CCFBC048ED99D497BD924">
    <w:name w:val="29DCF91469004CCFBC048ED99D497BD924"/>
    <w:rsid w:val="00772B2A"/>
  </w:style>
  <w:style w:type="paragraph" w:customStyle="1" w:styleId="FBEBE0EE110945D3A6C6D29F3D42361826">
    <w:name w:val="FBEBE0EE110945D3A6C6D29F3D42361826"/>
    <w:rsid w:val="00772B2A"/>
  </w:style>
  <w:style w:type="paragraph" w:customStyle="1" w:styleId="3B31B05E39D1415F855135A9F304E69E11">
    <w:name w:val="3B31B05E39D1415F855135A9F304E69E11"/>
    <w:rsid w:val="00772B2A"/>
    <w:pPr>
      <w:ind w:left="720"/>
      <w:contextualSpacing/>
    </w:pPr>
  </w:style>
  <w:style w:type="paragraph" w:customStyle="1" w:styleId="1C5C6CF2F63548109CDC5A687ECB3F9E11">
    <w:name w:val="1C5C6CF2F63548109CDC5A687ECB3F9E11"/>
    <w:rsid w:val="00772B2A"/>
    <w:pPr>
      <w:ind w:left="720"/>
      <w:contextualSpacing/>
    </w:pPr>
  </w:style>
  <w:style w:type="paragraph" w:customStyle="1" w:styleId="8123DFFAAF5C4C93AA883826FB71693C5">
    <w:name w:val="8123DFFAAF5C4C93AA883826FB71693C5"/>
    <w:rsid w:val="00772B2A"/>
    <w:pPr>
      <w:ind w:left="720"/>
      <w:contextualSpacing/>
    </w:pPr>
  </w:style>
  <w:style w:type="paragraph" w:customStyle="1" w:styleId="3D1E183942A94CD0B0E06E0505B80A7F9">
    <w:name w:val="3D1E183942A94CD0B0E06E0505B80A7F9"/>
    <w:rsid w:val="00772B2A"/>
    <w:pPr>
      <w:ind w:left="720"/>
      <w:contextualSpacing/>
    </w:pPr>
  </w:style>
  <w:style w:type="paragraph" w:customStyle="1" w:styleId="5FE65CF678EA41F1BBDA1BF4AF2CB7E65">
    <w:name w:val="5FE65CF678EA41F1BBDA1BF4AF2CB7E65"/>
    <w:rsid w:val="00772B2A"/>
    <w:pPr>
      <w:ind w:left="720"/>
      <w:contextualSpacing/>
    </w:pPr>
  </w:style>
  <w:style w:type="paragraph" w:customStyle="1" w:styleId="665314F6355843438386A5B4B800DE705">
    <w:name w:val="665314F6355843438386A5B4B800DE705"/>
    <w:rsid w:val="00772B2A"/>
    <w:pPr>
      <w:ind w:left="720"/>
      <w:contextualSpacing/>
    </w:pPr>
  </w:style>
  <w:style w:type="paragraph" w:customStyle="1" w:styleId="F7CD1647562E4C0D8AB862E81304DE6C11">
    <w:name w:val="F7CD1647562E4C0D8AB862E81304DE6C11"/>
    <w:rsid w:val="00772B2A"/>
    <w:pPr>
      <w:ind w:left="720"/>
      <w:contextualSpacing/>
    </w:pPr>
  </w:style>
  <w:style w:type="paragraph" w:customStyle="1" w:styleId="9043EA5384AD4774B293C9CC4DEFC2723">
    <w:name w:val="9043EA5384AD4774B293C9CC4DEFC2723"/>
    <w:rsid w:val="00772B2A"/>
    <w:pPr>
      <w:ind w:left="720"/>
      <w:contextualSpacing/>
    </w:pPr>
  </w:style>
  <w:style w:type="paragraph" w:customStyle="1" w:styleId="128AD9CEE4534DC6BA2CE49A060C5C6B9">
    <w:name w:val="128AD9CEE4534DC6BA2CE49A060C5C6B9"/>
    <w:rsid w:val="00772B2A"/>
    <w:pPr>
      <w:ind w:left="720"/>
      <w:contextualSpacing/>
    </w:pPr>
  </w:style>
  <w:style w:type="paragraph" w:customStyle="1" w:styleId="1CD5331594544D229304943E355182FA4">
    <w:name w:val="1CD5331594544D229304943E355182FA4"/>
    <w:rsid w:val="00772B2A"/>
    <w:pPr>
      <w:ind w:left="720"/>
      <w:contextualSpacing/>
    </w:pPr>
  </w:style>
  <w:style w:type="paragraph" w:customStyle="1" w:styleId="497133BE48A54D7D9024655C3AC9542014">
    <w:name w:val="497133BE48A54D7D9024655C3AC9542014"/>
    <w:rsid w:val="00772B2A"/>
    <w:pPr>
      <w:ind w:left="720"/>
      <w:contextualSpacing/>
    </w:pPr>
  </w:style>
  <w:style w:type="paragraph" w:customStyle="1" w:styleId="728487483ABE4E82A7C277B723EC76801">
    <w:name w:val="728487483ABE4E82A7C277B723EC76801"/>
    <w:rsid w:val="00772B2A"/>
    <w:pPr>
      <w:ind w:left="720"/>
      <w:contextualSpacing/>
    </w:pPr>
  </w:style>
  <w:style w:type="paragraph" w:customStyle="1" w:styleId="C66D77B9A784492A85A69DC1114EAF7F1">
    <w:name w:val="C66D77B9A784492A85A69DC1114EAF7F1"/>
    <w:rsid w:val="00772B2A"/>
    <w:pPr>
      <w:ind w:left="720"/>
      <w:contextualSpacing/>
    </w:pPr>
  </w:style>
  <w:style w:type="paragraph" w:customStyle="1" w:styleId="3B55C1976EE743B794FEC6DA11544E471">
    <w:name w:val="3B55C1976EE743B794FEC6DA11544E471"/>
    <w:rsid w:val="00772B2A"/>
    <w:pPr>
      <w:ind w:left="720"/>
      <w:contextualSpacing/>
    </w:pPr>
  </w:style>
  <w:style w:type="paragraph" w:customStyle="1" w:styleId="89F82B9455B840478ABA610A5D6FAC351">
    <w:name w:val="89F82B9455B840478ABA610A5D6FAC351"/>
    <w:rsid w:val="00772B2A"/>
    <w:pPr>
      <w:ind w:left="720"/>
      <w:contextualSpacing/>
    </w:pPr>
  </w:style>
  <w:style w:type="paragraph" w:customStyle="1" w:styleId="7257FEAD43614BD4A13BAB91084C09621">
    <w:name w:val="7257FEAD43614BD4A13BAB91084C09621"/>
    <w:rsid w:val="00772B2A"/>
    <w:pPr>
      <w:ind w:left="720"/>
      <w:contextualSpacing/>
    </w:pPr>
  </w:style>
  <w:style w:type="paragraph" w:customStyle="1" w:styleId="79EFC63591504223AC76F76ADED0BEB11">
    <w:name w:val="79EFC63591504223AC76F76ADED0BEB11"/>
    <w:rsid w:val="00772B2A"/>
    <w:pPr>
      <w:ind w:left="720"/>
      <w:contextualSpacing/>
    </w:pPr>
  </w:style>
  <w:style w:type="paragraph" w:customStyle="1" w:styleId="8EF9D094C54741F88DC46D069F9530F71">
    <w:name w:val="8EF9D094C54741F88DC46D069F9530F71"/>
    <w:rsid w:val="00772B2A"/>
    <w:pPr>
      <w:ind w:left="720"/>
      <w:contextualSpacing/>
    </w:pPr>
  </w:style>
  <w:style w:type="paragraph" w:customStyle="1" w:styleId="CF80758144724C7E9ECF5A42C2C1F0151">
    <w:name w:val="CF80758144724C7E9ECF5A42C2C1F0151"/>
    <w:rsid w:val="00772B2A"/>
    <w:pPr>
      <w:ind w:left="720"/>
      <w:contextualSpacing/>
    </w:pPr>
  </w:style>
  <w:style w:type="paragraph" w:customStyle="1" w:styleId="9AB00F2308BD44A7A7C8D5417B4222411">
    <w:name w:val="9AB00F2308BD44A7A7C8D5417B4222411"/>
    <w:rsid w:val="00772B2A"/>
    <w:pPr>
      <w:ind w:left="720"/>
      <w:contextualSpacing/>
    </w:pPr>
  </w:style>
  <w:style w:type="paragraph" w:customStyle="1" w:styleId="29FA6A96EA89466E83628019E5A1A12C1">
    <w:name w:val="29FA6A96EA89466E83628019E5A1A12C1"/>
    <w:rsid w:val="00772B2A"/>
    <w:pPr>
      <w:ind w:left="720"/>
      <w:contextualSpacing/>
    </w:pPr>
  </w:style>
  <w:style w:type="paragraph" w:customStyle="1" w:styleId="462DE9626EB0471C934297BE260F6A2A1">
    <w:name w:val="462DE9626EB0471C934297BE260F6A2A1"/>
    <w:rsid w:val="00772B2A"/>
    <w:pPr>
      <w:ind w:left="720"/>
      <w:contextualSpacing/>
    </w:pPr>
  </w:style>
  <w:style w:type="paragraph" w:customStyle="1" w:styleId="69CECF59E1C640CBB5D3B5CCEA18E2261">
    <w:name w:val="69CECF59E1C640CBB5D3B5CCEA18E2261"/>
    <w:rsid w:val="00772B2A"/>
    <w:pPr>
      <w:ind w:left="720"/>
      <w:contextualSpacing/>
    </w:pPr>
  </w:style>
  <w:style w:type="paragraph" w:customStyle="1" w:styleId="84F84FF45CF94838AE02570E8C280D751">
    <w:name w:val="84F84FF45CF94838AE02570E8C280D751"/>
    <w:rsid w:val="00772B2A"/>
    <w:pPr>
      <w:ind w:left="720"/>
      <w:contextualSpacing/>
    </w:pPr>
  </w:style>
  <w:style w:type="paragraph" w:customStyle="1" w:styleId="236363B1056F472387C82C90277667A71">
    <w:name w:val="236363B1056F472387C82C90277667A71"/>
    <w:rsid w:val="00772B2A"/>
    <w:pPr>
      <w:ind w:left="720"/>
      <w:contextualSpacing/>
    </w:pPr>
  </w:style>
  <w:style w:type="paragraph" w:customStyle="1" w:styleId="CB56BDF6ACD743B49E854ACEA698AF1A1">
    <w:name w:val="CB56BDF6ACD743B49E854ACEA698AF1A1"/>
    <w:rsid w:val="00772B2A"/>
    <w:pPr>
      <w:ind w:left="720"/>
      <w:contextualSpacing/>
    </w:pPr>
  </w:style>
  <w:style w:type="paragraph" w:customStyle="1" w:styleId="ED469701A2D642DDB7D1078E9828DC5A1">
    <w:name w:val="ED469701A2D642DDB7D1078E9828DC5A1"/>
    <w:rsid w:val="00772B2A"/>
    <w:pPr>
      <w:ind w:left="720"/>
      <w:contextualSpacing/>
    </w:pPr>
  </w:style>
  <w:style w:type="paragraph" w:customStyle="1" w:styleId="C1F581ADC4B64131B48738F19EC893731">
    <w:name w:val="C1F581ADC4B64131B48738F19EC893731"/>
    <w:rsid w:val="00772B2A"/>
    <w:pPr>
      <w:ind w:left="720"/>
      <w:contextualSpacing/>
    </w:pPr>
  </w:style>
  <w:style w:type="paragraph" w:customStyle="1" w:styleId="A8594FA2DD464AC593E8554E395585371">
    <w:name w:val="A8594FA2DD464AC593E8554E395585371"/>
    <w:rsid w:val="00772B2A"/>
    <w:pPr>
      <w:ind w:left="720"/>
      <w:contextualSpacing/>
    </w:pPr>
  </w:style>
  <w:style w:type="paragraph" w:customStyle="1" w:styleId="6D1A3F52E1AA4B7489F8B6C496C75FDB1">
    <w:name w:val="6D1A3F52E1AA4B7489F8B6C496C75FDB1"/>
    <w:rsid w:val="00772B2A"/>
    <w:pPr>
      <w:ind w:left="720"/>
      <w:contextualSpacing/>
    </w:pPr>
  </w:style>
  <w:style w:type="paragraph" w:customStyle="1" w:styleId="197ED9091ADE45DF90E20E144AD0F7131">
    <w:name w:val="197ED9091ADE45DF90E20E144AD0F7131"/>
    <w:rsid w:val="00772B2A"/>
    <w:pPr>
      <w:ind w:left="720"/>
      <w:contextualSpacing/>
    </w:pPr>
  </w:style>
  <w:style w:type="paragraph" w:customStyle="1" w:styleId="0B65273A08A64081BF78283474C71BC31">
    <w:name w:val="0B65273A08A64081BF78283474C71BC31"/>
    <w:rsid w:val="00772B2A"/>
    <w:pPr>
      <w:ind w:left="720"/>
      <w:contextualSpacing/>
    </w:pPr>
  </w:style>
  <w:style w:type="paragraph" w:customStyle="1" w:styleId="7C3367CE90E04FF7BE46368FC2908A5A1">
    <w:name w:val="7C3367CE90E04FF7BE46368FC2908A5A1"/>
    <w:rsid w:val="00772B2A"/>
    <w:pPr>
      <w:ind w:left="720"/>
      <w:contextualSpacing/>
    </w:pPr>
  </w:style>
  <w:style w:type="paragraph" w:customStyle="1" w:styleId="6214A753F66C4A478395D35AA11BC70A1">
    <w:name w:val="6214A753F66C4A478395D35AA11BC70A1"/>
    <w:rsid w:val="00772B2A"/>
    <w:pPr>
      <w:ind w:left="720"/>
      <w:contextualSpacing/>
    </w:pPr>
  </w:style>
  <w:style w:type="paragraph" w:customStyle="1" w:styleId="68D89994C9A5436E966E4808C3B216C51">
    <w:name w:val="68D89994C9A5436E966E4808C3B216C51"/>
    <w:rsid w:val="00772B2A"/>
    <w:pPr>
      <w:ind w:left="720"/>
      <w:contextualSpacing/>
    </w:pPr>
  </w:style>
  <w:style w:type="paragraph" w:customStyle="1" w:styleId="BCC0666D387F4130973D383F712ACFF21">
    <w:name w:val="BCC0666D387F4130973D383F712ACFF21"/>
    <w:rsid w:val="00772B2A"/>
    <w:pPr>
      <w:ind w:left="720"/>
      <w:contextualSpacing/>
    </w:pPr>
  </w:style>
  <w:style w:type="paragraph" w:customStyle="1" w:styleId="0A03E434199F426AB83D9F2A5030F08E1">
    <w:name w:val="0A03E434199F426AB83D9F2A5030F08E1"/>
    <w:rsid w:val="00772B2A"/>
    <w:pPr>
      <w:ind w:left="720"/>
      <w:contextualSpacing/>
    </w:pPr>
  </w:style>
  <w:style w:type="paragraph" w:customStyle="1" w:styleId="8939652ACF9B4ADC848D8936D121E02D">
    <w:name w:val="8939652ACF9B4ADC848D8936D121E02D"/>
    <w:rsid w:val="00772B2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9DCF91469004CCFBC048ED99D497BD925">
    <w:name w:val="29DCF91469004CCFBC048ED99D497BD925"/>
    <w:rsid w:val="00772B2A"/>
  </w:style>
  <w:style w:type="paragraph" w:customStyle="1" w:styleId="FBEBE0EE110945D3A6C6D29F3D42361827">
    <w:name w:val="FBEBE0EE110945D3A6C6D29F3D42361827"/>
    <w:rsid w:val="00772B2A"/>
  </w:style>
  <w:style w:type="paragraph" w:customStyle="1" w:styleId="3B31B05E39D1415F855135A9F304E69E12">
    <w:name w:val="3B31B05E39D1415F855135A9F304E69E12"/>
    <w:rsid w:val="00772B2A"/>
    <w:pPr>
      <w:ind w:left="720"/>
      <w:contextualSpacing/>
    </w:pPr>
  </w:style>
  <w:style w:type="paragraph" w:customStyle="1" w:styleId="1C5C6CF2F63548109CDC5A687ECB3F9E12">
    <w:name w:val="1C5C6CF2F63548109CDC5A687ECB3F9E12"/>
    <w:rsid w:val="00772B2A"/>
    <w:pPr>
      <w:ind w:left="720"/>
      <w:contextualSpacing/>
    </w:pPr>
  </w:style>
  <w:style w:type="paragraph" w:customStyle="1" w:styleId="8123DFFAAF5C4C93AA883826FB71693C6">
    <w:name w:val="8123DFFAAF5C4C93AA883826FB71693C6"/>
    <w:rsid w:val="00772B2A"/>
    <w:pPr>
      <w:ind w:left="720"/>
      <w:contextualSpacing/>
    </w:pPr>
  </w:style>
  <w:style w:type="paragraph" w:customStyle="1" w:styleId="3D1E183942A94CD0B0E06E0505B80A7F10">
    <w:name w:val="3D1E183942A94CD0B0E06E0505B80A7F10"/>
    <w:rsid w:val="00772B2A"/>
    <w:pPr>
      <w:ind w:left="720"/>
      <w:contextualSpacing/>
    </w:pPr>
  </w:style>
  <w:style w:type="paragraph" w:customStyle="1" w:styleId="5FE65CF678EA41F1BBDA1BF4AF2CB7E66">
    <w:name w:val="5FE65CF678EA41F1BBDA1BF4AF2CB7E66"/>
    <w:rsid w:val="00772B2A"/>
    <w:pPr>
      <w:ind w:left="720"/>
      <w:contextualSpacing/>
    </w:pPr>
  </w:style>
  <w:style w:type="paragraph" w:customStyle="1" w:styleId="665314F6355843438386A5B4B800DE706">
    <w:name w:val="665314F6355843438386A5B4B800DE706"/>
    <w:rsid w:val="00772B2A"/>
    <w:pPr>
      <w:ind w:left="720"/>
      <w:contextualSpacing/>
    </w:pPr>
  </w:style>
  <w:style w:type="paragraph" w:customStyle="1" w:styleId="F7CD1647562E4C0D8AB862E81304DE6C12">
    <w:name w:val="F7CD1647562E4C0D8AB862E81304DE6C12"/>
    <w:rsid w:val="00772B2A"/>
    <w:pPr>
      <w:ind w:left="720"/>
      <w:contextualSpacing/>
    </w:pPr>
  </w:style>
  <w:style w:type="paragraph" w:customStyle="1" w:styleId="9043EA5384AD4774B293C9CC4DEFC2724">
    <w:name w:val="9043EA5384AD4774B293C9CC4DEFC2724"/>
    <w:rsid w:val="00772B2A"/>
    <w:pPr>
      <w:ind w:left="720"/>
      <w:contextualSpacing/>
    </w:pPr>
  </w:style>
  <w:style w:type="paragraph" w:customStyle="1" w:styleId="128AD9CEE4534DC6BA2CE49A060C5C6B10">
    <w:name w:val="128AD9CEE4534DC6BA2CE49A060C5C6B10"/>
    <w:rsid w:val="00772B2A"/>
    <w:pPr>
      <w:ind w:left="720"/>
      <w:contextualSpacing/>
    </w:pPr>
  </w:style>
  <w:style w:type="paragraph" w:customStyle="1" w:styleId="1CD5331594544D229304943E355182FA5">
    <w:name w:val="1CD5331594544D229304943E355182FA5"/>
    <w:rsid w:val="00772B2A"/>
    <w:pPr>
      <w:ind w:left="720"/>
      <w:contextualSpacing/>
    </w:pPr>
  </w:style>
  <w:style w:type="paragraph" w:customStyle="1" w:styleId="497133BE48A54D7D9024655C3AC9542015">
    <w:name w:val="497133BE48A54D7D9024655C3AC9542015"/>
    <w:rsid w:val="00772B2A"/>
    <w:pPr>
      <w:ind w:left="720"/>
      <w:contextualSpacing/>
    </w:pPr>
  </w:style>
  <w:style w:type="paragraph" w:customStyle="1" w:styleId="728487483ABE4E82A7C277B723EC76802">
    <w:name w:val="728487483ABE4E82A7C277B723EC76802"/>
    <w:rsid w:val="00772B2A"/>
    <w:pPr>
      <w:ind w:left="720"/>
      <w:contextualSpacing/>
    </w:pPr>
  </w:style>
  <w:style w:type="paragraph" w:customStyle="1" w:styleId="C66D77B9A784492A85A69DC1114EAF7F2">
    <w:name w:val="C66D77B9A784492A85A69DC1114EAF7F2"/>
    <w:rsid w:val="00772B2A"/>
    <w:pPr>
      <w:ind w:left="720"/>
      <w:contextualSpacing/>
    </w:pPr>
  </w:style>
  <w:style w:type="paragraph" w:customStyle="1" w:styleId="3B55C1976EE743B794FEC6DA11544E472">
    <w:name w:val="3B55C1976EE743B794FEC6DA11544E472"/>
    <w:rsid w:val="00772B2A"/>
    <w:pPr>
      <w:ind w:left="720"/>
      <w:contextualSpacing/>
    </w:pPr>
  </w:style>
  <w:style w:type="paragraph" w:customStyle="1" w:styleId="89F82B9455B840478ABA610A5D6FAC352">
    <w:name w:val="89F82B9455B840478ABA610A5D6FAC352"/>
    <w:rsid w:val="00772B2A"/>
    <w:pPr>
      <w:ind w:left="720"/>
      <w:contextualSpacing/>
    </w:pPr>
  </w:style>
  <w:style w:type="paragraph" w:customStyle="1" w:styleId="7257FEAD43614BD4A13BAB91084C09622">
    <w:name w:val="7257FEAD43614BD4A13BAB91084C09622"/>
    <w:rsid w:val="00772B2A"/>
    <w:pPr>
      <w:ind w:left="720"/>
      <w:contextualSpacing/>
    </w:pPr>
  </w:style>
  <w:style w:type="paragraph" w:customStyle="1" w:styleId="79EFC63591504223AC76F76ADED0BEB12">
    <w:name w:val="79EFC63591504223AC76F76ADED0BEB12"/>
    <w:rsid w:val="00772B2A"/>
    <w:pPr>
      <w:ind w:left="720"/>
      <w:contextualSpacing/>
    </w:pPr>
  </w:style>
  <w:style w:type="paragraph" w:customStyle="1" w:styleId="8EF9D094C54741F88DC46D069F9530F72">
    <w:name w:val="8EF9D094C54741F88DC46D069F9530F72"/>
    <w:rsid w:val="00772B2A"/>
    <w:pPr>
      <w:ind w:left="720"/>
      <w:contextualSpacing/>
    </w:pPr>
  </w:style>
  <w:style w:type="paragraph" w:customStyle="1" w:styleId="CF80758144724C7E9ECF5A42C2C1F0152">
    <w:name w:val="CF80758144724C7E9ECF5A42C2C1F0152"/>
    <w:rsid w:val="00772B2A"/>
    <w:pPr>
      <w:ind w:left="720"/>
      <w:contextualSpacing/>
    </w:pPr>
  </w:style>
  <w:style w:type="paragraph" w:customStyle="1" w:styleId="9AB00F2308BD44A7A7C8D5417B4222412">
    <w:name w:val="9AB00F2308BD44A7A7C8D5417B4222412"/>
    <w:rsid w:val="00772B2A"/>
    <w:pPr>
      <w:ind w:left="720"/>
      <w:contextualSpacing/>
    </w:pPr>
  </w:style>
  <w:style w:type="paragraph" w:customStyle="1" w:styleId="29FA6A96EA89466E83628019E5A1A12C2">
    <w:name w:val="29FA6A96EA89466E83628019E5A1A12C2"/>
    <w:rsid w:val="00772B2A"/>
    <w:pPr>
      <w:ind w:left="720"/>
      <w:contextualSpacing/>
    </w:pPr>
  </w:style>
  <w:style w:type="paragraph" w:customStyle="1" w:styleId="462DE9626EB0471C934297BE260F6A2A2">
    <w:name w:val="462DE9626EB0471C934297BE260F6A2A2"/>
    <w:rsid w:val="00772B2A"/>
    <w:pPr>
      <w:ind w:left="720"/>
      <w:contextualSpacing/>
    </w:pPr>
  </w:style>
  <w:style w:type="paragraph" w:customStyle="1" w:styleId="69CECF59E1C640CBB5D3B5CCEA18E2262">
    <w:name w:val="69CECF59E1C640CBB5D3B5CCEA18E2262"/>
    <w:rsid w:val="00772B2A"/>
    <w:pPr>
      <w:ind w:left="720"/>
      <w:contextualSpacing/>
    </w:pPr>
  </w:style>
  <w:style w:type="paragraph" w:customStyle="1" w:styleId="84F84FF45CF94838AE02570E8C280D752">
    <w:name w:val="84F84FF45CF94838AE02570E8C280D752"/>
    <w:rsid w:val="00772B2A"/>
    <w:pPr>
      <w:ind w:left="720"/>
      <w:contextualSpacing/>
    </w:pPr>
  </w:style>
  <w:style w:type="paragraph" w:customStyle="1" w:styleId="236363B1056F472387C82C90277667A72">
    <w:name w:val="236363B1056F472387C82C90277667A72"/>
    <w:rsid w:val="00772B2A"/>
    <w:pPr>
      <w:ind w:left="720"/>
      <w:contextualSpacing/>
    </w:pPr>
  </w:style>
  <w:style w:type="paragraph" w:customStyle="1" w:styleId="CB56BDF6ACD743B49E854ACEA698AF1A2">
    <w:name w:val="CB56BDF6ACD743B49E854ACEA698AF1A2"/>
    <w:rsid w:val="00772B2A"/>
    <w:pPr>
      <w:ind w:left="720"/>
      <w:contextualSpacing/>
    </w:pPr>
  </w:style>
  <w:style w:type="paragraph" w:customStyle="1" w:styleId="ED469701A2D642DDB7D1078E9828DC5A2">
    <w:name w:val="ED469701A2D642DDB7D1078E9828DC5A2"/>
    <w:rsid w:val="00772B2A"/>
    <w:pPr>
      <w:ind w:left="720"/>
      <w:contextualSpacing/>
    </w:pPr>
  </w:style>
  <w:style w:type="paragraph" w:customStyle="1" w:styleId="C1F581ADC4B64131B48738F19EC893732">
    <w:name w:val="C1F581ADC4B64131B48738F19EC893732"/>
    <w:rsid w:val="00772B2A"/>
    <w:pPr>
      <w:ind w:left="720"/>
      <w:contextualSpacing/>
    </w:pPr>
  </w:style>
  <w:style w:type="paragraph" w:customStyle="1" w:styleId="A8594FA2DD464AC593E8554E395585372">
    <w:name w:val="A8594FA2DD464AC593E8554E395585372"/>
    <w:rsid w:val="00772B2A"/>
    <w:pPr>
      <w:ind w:left="720"/>
      <w:contextualSpacing/>
    </w:pPr>
  </w:style>
  <w:style w:type="paragraph" w:customStyle="1" w:styleId="6D1A3F52E1AA4B7489F8B6C496C75FDB2">
    <w:name w:val="6D1A3F52E1AA4B7489F8B6C496C75FDB2"/>
    <w:rsid w:val="00772B2A"/>
    <w:pPr>
      <w:ind w:left="720"/>
      <w:contextualSpacing/>
    </w:pPr>
  </w:style>
  <w:style w:type="paragraph" w:customStyle="1" w:styleId="197ED9091ADE45DF90E20E144AD0F7132">
    <w:name w:val="197ED9091ADE45DF90E20E144AD0F7132"/>
    <w:rsid w:val="00772B2A"/>
    <w:pPr>
      <w:ind w:left="720"/>
      <w:contextualSpacing/>
    </w:pPr>
  </w:style>
  <w:style w:type="paragraph" w:customStyle="1" w:styleId="0B65273A08A64081BF78283474C71BC32">
    <w:name w:val="0B65273A08A64081BF78283474C71BC32"/>
    <w:rsid w:val="00772B2A"/>
    <w:pPr>
      <w:ind w:left="720"/>
      <w:contextualSpacing/>
    </w:pPr>
  </w:style>
  <w:style w:type="paragraph" w:customStyle="1" w:styleId="7C3367CE90E04FF7BE46368FC2908A5A2">
    <w:name w:val="7C3367CE90E04FF7BE46368FC2908A5A2"/>
    <w:rsid w:val="00772B2A"/>
    <w:pPr>
      <w:ind w:left="720"/>
      <w:contextualSpacing/>
    </w:pPr>
  </w:style>
  <w:style w:type="paragraph" w:customStyle="1" w:styleId="6214A753F66C4A478395D35AA11BC70A2">
    <w:name w:val="6214A753F66C4A478395D35AA11BC70A2"/>
    <w:rsid w:val="00772B2A"/>
    <w:pPr>
      <w:ind w:left="720"/>
      <w:contextualSpacing/>
    </w:pPr>
  </w:style>
  <w:style w:type="paragraph" w:customStyle="1" w:styleId="68D89994C9A5436E966E4808C3B216C52">
    <w:name w:val="68D89994C9A5436E966E4808C3B216C52"/>
    <w:rsid w:val="00772B2A"/>
    <w:pPr>
      <w:ind w:left="720"/>
      <w:contextualSpacing/>
    </w:pPr>
  </w:style>
  <w:style w:type="paragraph" w:customStyle="1" w:styleId="BCC0666D387F4130973D383F712ACFF22">
    <w:name w:val="BCC0666D387F4130973D383F712ACFF22"/>
    <w:rsid w:val="00772B2A"/>
    <w:pPr>
      <w:ind w:left="720"/>
      <w:contextualSpacing/>
    </w:pPr>
  </w:style>
  <w:style w:type="paragraph" w:customStyle="1" w:styleId="0A03E434199F426AB83D9F2A5030F08E2">
    <w:name w:val="0A03E434199F426AB83D9F2A5030F08E2"/>
    <w:rsid w:val="00772B2A"/>
    <w:pPr>
      <w:ind w:left="720"/>
      <w:contextualSpacing/>
    </w:pPr>
  </w:style>
  <w:style w:type="paragraph" w:customStyle="1" w:styleId="8939652ACF9B4ADC848D8936D121E02D1">
    <w:name w:val="8939652ACF9B4ADC848D8936D121E02D1"/>
    <w:rsid w:val="00772B2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9DCF91469004CCFBC048ED99D497BD926">
    <w:name w:val="29DCF91469004CCFBC048ED99D497BD926"/>
    <w:rsid w:val="00B445F5"/>
  </w:style>
  <w:style w:type="paragraph" w:customStyle="1" w:styleId="FBEBE0EE110945D3A6C6D29F3D42361828">
    <w:name w:val="FBEBE0EE110945D3A6C6D29F3D42361828"/>
    <w:rsid w:val="00B445F5"/>
  </w:style>
  <w:style w:type="paragraph" w:customStyle="1" w:styleId="3B31B05E39D1415F855135A9F304E69E13">
    <w:name w:val="3B31B05E39D1415F855135A9F304E69E13"/>
    <w:rsid w:val="00B445F5"/>
    <w:pPr>
      <w:ind w:left="720"/>
      <w:contextualSpacing/>
    </w:pPr>
  </w:style>
  <w:style w:type="paragraph" w:customStyle="1" w:styleId="1C5C6CF2F63548109CDC5A687ECB3F9E13">
    <w:name w:val="1C5C6CF2F63548109CDC5A687ECB3F9E13"/>
    <w:rsid w:val="00B445F5"/>
    <w:pPr>
      <w:ind w:left="720"/>
      <w:contextualSpacing/>
    </w:pPr>
  </w:style>
  <w:style w:type="paragraph" w:customStyle="1" w:styleId="8123DFFAAF5C4C93AA883826FB71693C7">
    <w:name w:val="8123DFFAAF5C4C93AA883826FB71693C7"/>
    <w:rsid w:val="00B445F5"/>
    <w:pPr>
      <w:ind w:left="720"/>
      <w:contextualSpacing/>
    </w:pPr>
  </w:style>
  <w:style w:type="paragraph" w:customStyle="1" w:styleId="3D1E183942A94CD0B0E06E0505B80A7F11">
    <w:name w:val="3D1E183942A94CD0B0E06E0505B80A7F11"/>
    <w:rsid w:val="00B445F5"/>
    <w:pPr>
      <w:ind w:left="720"/>
      <w:contextualSpacing/>
    </w:pPr>
  </w:style>
  <w:style w:type="paragraph" w:customStyle="1" w:styleId="5FE65CF678EA41F1BBDA1BF4AF2CB7E67">
    <w:name w:val="5FE65CF678EA41F1BBDA1BF4AF2CB7E67"/>
    <w:rsid w:val="00B445F5"/>
    <w:pPr>
      <w:ind w:left="720"/>
      <w:contextualSpacing/>
    </w:pPr>
  </w:style>
  <w:style w:type="paragraph" w:customStyle="1" w:styleId="665314F6355843438386A5B4B800DE707">
    <w:name w:val="665314F6355843438386A5B4B800DE707"/>
    <w:rsid w:val="00B445F5"/>
    <w:pPr>
      <w:ind w:left="720"/>
      <w:contextualSpacing/>
    </w:pPr>
  </w:style>
  <w:style w:type="paragraph" w:customStyle="1" w:styleId="F7CD1647562E4C0D8AB862E81304DE6C13">
    <w:name w:val="F7CD1647562E4C0D8AB862E81304DE6C13"/>
    <w:rsid w:val="00B445F5"/>
    <w:pPr>
      <w:ind w:left="720"/>
      <w:contextualSpacing/>
    </w:pPr>
  </w:style>
  <w:style w:type="paragraph" w:customStyle="1" w:styleId="9043EA5384AD4774B293C9CC4DEFC2725">
    <w:name w:val="9043EA5384AD4774B293C9CC4DEFC2725"/>
    <w:rsid w:val="00B445F5"/>
    <w:pPr>
      <w:ind w:left="720"/>
      <w:contextualSpacing/>
    </w:pPr>
  </w:style>
  <w:style w:type="paragraph" w:customStyle="1" w:styleId="128AD9CEE4534DC6BA2CE49A060C5C6B11">
    <w:name w:val="128AD9CEE4534DC6BA2CE49A060C5C6B11"/>
    <w:rsid w:val="00B445F5"/>
    <w:pPr>
      <w:ind w:left="720"/>
      <w:contextualSpacing/>
    </w:pPr>
  </w:style>
  <w:style w:type="paragraph" w:customStyle="1" w:styleId="1CD5331594544D229304943E355182FA6">
    <w:name w:val="1CD5331594544D229304943E355182FA6"/>
    <w:rsid w:val="00B445F5"/>
    <w:pPr>
      <w:ind w:left="720"/>
      <w:contextualSpacing/>
    </w:pPr>
  </w:style>
  <w:style w:type="paragraph" w:customStyle="1" w:styleId="497133BE48A54D7D9024655C3AC9542016">
    <w:name w:val="497133BE48A54D7D9024655C3AC9542016"/>
    <w:rsid w:val="00B445F5"/>
    <w:pPr>
      <w:ind w:left="720"/>
      <w:contextualSpacing/>
    </w:pPr>
  </w:style>
  <w:style w:type="paragraph" w:customStyle="1" w:styleId="728487483ABE4E82A7C277B723EC76803">
    <w:name w:val="728487483ABE4E82A7C277B723EC76803"/>
    <w:rsid w:val="00B445F5"/>
    <w:pPr>
      <w:ind w:left="720"/>
      <w:contextualSpacing/>
    </w:pPr>
  </w:style>
  <w:style w:type="paragraph" w:customStyle="1" w:styleId="C66D77B9A784492A85A69DC1114EAF7F3">
    <w:name w:val="C66D77B9A784492A85A69DC1114EAF7F3"/>
    <w:rsid w:val="00B445F5"/>
    <w:pPr>
      <w:ind w:left="720"/>
      <w:contextualSpacing/>
    </w:pPr>
  </w:style>
  <w:style w:type="paragraph" w:customStyle="1" w:styleId="3B55C1976EE743B794FEC6DA11544E473">
    <w:name w:val="3B55C1976EE743B794FEC6DA11544E473"/>
    <w:rsid w:val="00B445F5"/>
    <w:pPr>
      <w:ind w:left="720"/>
      <w:contextualSpacing/>
    </w:pPr>
  </w:style>
  <w:style w:type="paragraph" w:customStyle="1" w:styleId="89F82B9455B840478ABA610A5D6FAC353">
    <w:name w:val="89F82B9455B840478ABA610A5D6FAC353"/>
    <w:rsid w:val="00B445F5"/>
    <w:pPr>
      <w:ind w:left="720"/>
      <w:contextualSpacing/>
    </w:pPr>
  </w:style>
  <w:style w:type="paragraph" w:customStyle="1" w:styleId="7257FEAD43614BD4A13BAB91084C09623">
    <w:name w:val="7257FEAD43614BD4A13BAB91084C09623"/>
    <w:rsid w:val="00B445F5"/>
    <w:pPr>
      <w:ind w:left="720"/>
      <w:contextualSpacing/>
    </w:pPr>
  </w:style>
  <w:style w:type="paragraph" w:customStyle="1" w:styleId="79EFC63591504223AC76F76ADED0BEB13">
    <w:name w:val="79EFC63591504223AC76F76ADED0BEB13"/>
    <w:rsid w:val="00B445F5"/>
    <w:pPr>
      <w:ind w:left="720"/>
      <w:contextualSpacing/>
    </w:pPr>
  </w:style>
  <w:style w:type="paragraph" w:customStyle="1" w:styleId="8EF9D094C54741F88DC46D069F9530F73">
    <w:name w:val="8EF9D094C54741F88DC46D069F9530F73"/>
    <w:rsid w:val="00B445F5"/>
    <w:pPr>
      <w:ind w:left="720"/>
      <w:contextualSpacing/>
    </w:pPr>
  </w:style>
  <w:style w:type="paragraph" w:customStyle="1" w:styleId="CF80758144724C7E9ECF5A42C2C1F0153">
    <w:name w:val="CF80758144724C7E9ECF5A42C2C1F0153"/>
    <w:rsid w:val="00B445F5"/>
    <w:pPr>
      <w:ind w:left="720"/>
      <w:contextualSpacing/>
    </w:pPr>
  </w:style>
  <w:style w:type="paragraph" w:customStyle="1" w:styleId="9AB00F2308BD44A7A7C8D5417B4222413">
    <w:name w:val="9AB00F2308BD44A7A7C8D5417B4222413"/>
    <w:rsid w:val="00B445F5"/>
    <w:pPr>
      <w:ind w:left="720"/>
      <w:contextualSpacing/>
    </w:pPr>
  </w:style>
  <w:style w:type="paragraph" w:customStyle="1" w:styleId="29FA6A96EA89466E83628019E5A1A12C3">
    <w:name w:val="29FA6A96EA89466E83628019E5A1A12C3"/>
    <w:rsid w:val="00B445F5"/>
    <w:pPr>
      <w:ind w:left="720"/>
      <w:contextualSpacing/>
    </w:pPr>
  </w:style>
  <w:style w:type="paragraph" w:customStyle="1" w:styleId="462DE9626EB0471C934297BE260F6A2A3">
    <w:name w:val="462DE9626EB0471C934297BE260F6A2A3"/>
    <w:rsid w:val="00B445F5"/>
    <w:pPr>
      <w:ind w:left="720"/>
      <w:contextualSpacing/>
    </w:pPr>
  </w:style>
  <w:style w:type="paragraph" w:customStyle="1" w:styleId="69CECF59E1C640CBB5D3B5CCEA18E2263">
    <w:name w:val="69CECF59E1C640CBB5D3B5CCEA18E2263"/>
    <w:rsid w:val="00B445F5"/>
    <w:pPr>
      <w:ind w:left="720"/>
      <w:contextualSpacing/>
    </w:pPr>
  </w:style>
  <w:style w:type="paragraph" w:customStyle="1" w:styleId="84F84FF45CF94838AE02570E8C280D753">
    <w:name w:val="84F84FF45CF94838AE02570E8C280D753"/>
    <w:rsid w:val="00B445F5"/>
    <w:pPr>
      <w:ind w:left="720"/>
      <w:contextualSpacing/>
    </w:pPr>
  </w:style>
  <w:style w:type="paragraph" w:customStyle="1" w:styleId="317063870C7943409DBB960160987A27">
    <w:name w:val="317063870C7943409DBB960160987A27"/>
    <w:rsid w:val="00B445F5"/>
    <w:pPr>
      <w:ind w:left="720"/>
      <w:contextualSpacing/>
    </w:pPr>
  </w:style>
  <w:style w:type="paragraph" w:customStyle="1" w:styleId="175476912D034D0B8B212CF108EFB867">
    <w:name w:val="175476912D034D0B8B212CF108EFB867"/>
    <w:rsid w:val="00B445F5"/>
    <w:pPr>
      <w:ind w:left="720"/>
      <w:contextualSpacing/>
    </w:pPr>
  </w:style>
  <w:style w:type="paragraph" w:customStyle="1" w:styleId="539C5F6A7623459A8CCB691BC7E717DC">
    <w:name w:val="539C5F6A7623459A8CCB691BC7E717DC"/>
    <w:rsid w:val="00B445F5"/>
    <w:pPr>
      <w:ind w:left="720"/>
      <w:contextualSpacing/>
    </w:pPr>
  </w:style>
  <w:style w:type="paragraph" w:customStyle="1" w:styleId="0B9DFAB7207E4813A733251DA93E0383">
    <w:name w:val="0B9DFAB7207E4813A733251DA93E0383"/>
    <w:rsid w:val="00B445F5"/>
    <w:pPr>
      <w:ind w:left="720"/>
      <w:contextualSpacing/>
    </w:pPr>
  </w:style>
  <w:style w:type="paragraph" w:customStyle="1" w:styleId="50ED49E57C3D4786890DF63503338192">
    <w:name w:val="50ED49E57C3D4786890DF63503338192"/>
    <w:rsid w:val="00B445F5"/>
    <w:pPr>
      <w:ind w:left="720"/>
      <w:contextualSpacing/>
    </w:pPr>
  </w:style>
  <w:style w:type="paragraph" w:customStyle="1" w:styleId="65F56148FA52463EA1ABD7DABB9EE895">
    <w:name w:val="65F56148FA52463EA1ABD7DABB9EE895"/>
    <w:rsid w:val="00B445F5"/>
    <w:pPr>
      <w:ind w:left="720"/>
      <w:contextualSpacing/>
    </w:pPr>
  </w:style>
  <w:style w:type="paragraph" w:customStyle="1" w:styleId="46E74445CEF04EF9B368C61058279DB4">
    <w:name w:val="46E74445CEF04EF9B368C61058279DB4"/>
    <w:rsid w:val="00B445F5"/>
    <w:pPr>
      <w:ind w:left="720"/>
      <w:contextualSpacing/>
    </w:pPr>
  </w:style>
  <w:style w:type="paragraph" w:customStyle="1" w:styleId="63080A829D7149D69CEBFE459AF9974E">
    <w:name w:val="63080A829D7149D69CEBFE459AF9974E"/>
    <w:rsid w:val="00B445F5"/>
    <w:pPr>
      <w:ind w:left="720"/>
      <w:contextualSpacing/>
    </w:pPr>
  </w:style>
  <w:style w:type="paragraph" w:customStyle="1" w:styleId="16A7129DD5FD472E92F9FD76778E5B7C">
    <w:name w:val="16A7129DD5FD472E92F9FD76778E5B7C"/>
    <w:rsid w:val="00B445F5"/>
    <w:pPr>
      <w:ind w:left="720"/>
      <w:contextualSpacing/>
    </w:pPr>
  </w:style>
  <w:style w:type="paragraph" w:customStyle="1" w:styleId="44B8C42B51F4499A8BFED77ABD4B9662">
    <w:name w:val="44B8C42B51F4499A8BFED77ABD4B9662"/>
    <w:rsid w:val="00B445F5"/>
    <w:pPr>
      <w:ind w:left="720"/>
      <w:contextualSpacing/>
    </w:pPr>
  </w:style>
  <w:style w:type="paragraph" w:customStyle="1" w:styleId="1A94ADE11156482BB86C485BA32CC6AE">
    <w:name w:val="1A94ADE11156482BB86C485BA32CC6AE"/>
    <w:rsid w:val="00B445F5"/>
    <w:pPr>
      <w:ind w:left="720"/>
      <w:contextualSpacing/>
    </w:pPr>
  </w:style>
  <w:style w:type="paragraph" w:customStyle="1" w:styleId="2963512E82BC4C4BA3C25A27D38492FF">
    <w:name w:val="2963512E82BC4C4BA3C25A27D38492FF"/>
    <w:rsid w:val="00B445F5"/>
    <w:pPr>
      <w:ind w:left="720"/>
      <w:contextualSpacing/>
    </w:pPr>
  </w:style>
  <w:style w:type="paragraph" w:customStyle="1" w:styleId="5D136AC837EB4A598A6B25353E1CDCE6">
    <w:name w:val="5D136AC837EB4A598A6B25353E1CDCE6"/>
    <w:rsid w:val="00B445F5"/>
    <w:pPr>
      <w:ind w:left="720"/>
      <w:contextualSpacing/>
    </w:pPr>
  </w:style>
  <w:style w:type="paragraph" w:customStyle="1" w:styleId="13121DAE1C46437081E08462FA0270AB">
    <w:name w:val="13121DAE1C46437081E08462FA0270AB"/>
    <w:rsid w:val="00B445F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3121DAE1C46437081E08462FA0270AB1">
    <w:name w:val="13121DAE1C46437081E08462FA0270AB1"/>
    <w:rsid w:val="00B445F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3121DAE1C46437081E08462FA0270AB2">
    <w:name w:val="13121DAE1C46437081E08462FA0270AB2"/>
    <w:rsid w:val="00B445F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9DCF91469004CCFBC048ED99D497BD927">
    <w:name w:val="29DCF91469004CCFBC048ED99D497BD927"/>
    <w:rsid w:val="00127222"/>
  </w:style>
  <w:style w:type="paragraph" w:customStyle="1" w:styleId="FBEBE0EE110945D3A6C6D29F3D42361829">
    <w:name w:val="FBEBE0EE110945D3A6C6D29F3D42361829"/>
    <w:rsid w:val="00127222"/>
  </w:style>
  <w:style w:type="paragraph" w:customStyle="1" w:styleId="3B31B05E39D1415F855135A9F304E69E14">
    <w:name w:val="3B31B05E39D1415F855135A9F304E69E14"/>
    <w:rsid w:val="00127222"/>
    <w:pPr>
      <w:ind w:left="720"/>
      <w:contextualSpacing/>
    </w:pPr>
  </w:style>
  <w:style w:type="paragraph" w:customStyle="1" w:styleId="1C5C6CF2F63548109CDC5A687ECB3F9E14">
    <w:name w:val="1C5C6CF2F63548109CDC5A687ECB3F9E14"/>
    <w:rsid w:val="00127222"/>
    <w:pPr>
      <w:ind w:left="720"/>
      <w:contextualSpacing/>
    </w:pPr>
  </w:style>
  <w:style w:type="paragraph" w:customStyle="1" w:styleId="8123DFFAAF5C4C93AA883826FB71693C8">
    <w:name w:val="8123DFFAAF5C4C93AA883826FB71693C8"/>
    <w:rsid w:val="00127222"/>
    <w:pPr>
      <w:ind w:left="720"/>
      <w:contextualSpacing/>
    </w:pPr>
  </w:style>
  <w:style w:type="paragraph" w:customStyle="1" w:styleId="3D1E183942A94CD0B0E06E0505B80A7F12">
    <w:name w:val="3D1E183942A94CD0B0E06E0505B80A7F12"/>
    <w:rsid w:val="00127222"/>
    <w:pPr>
      <w:ind w:left="720"/>
      <w:contextualSpacing/>
    </w:pPr>
  </w:style>
  <w:style w:type="paragraph" w:customStyle="1" w:styleId="5FE65CF678EA41F1BBDA1BF4AF2CB7E68">
    <w:name w:val="5FE65CF678EA41F1BBDA1BF4AF2CB7E68"/>
    <w:rsid w:val="00127222"/>
    <w:pPr>
      <w:ind w:left="720"/>
      <w:contextualSpacing/>
    </w:pPr>
  </w:style>
  <w:style w:type="paragraph" w:customStyle="1" w:styleId="665314F6355843438386A5B4B800DE708">
    <w:name w:val="665314F6355843438386A5B4B800DE708"/>
    <w:rsid w:val="00127222"/>
    <w:pPr>
      <w:ind w:left="720"/>
      <w:contextualSpacing/>
    </w:pPr>
  </w:style>
  <w:style w:type="paragraph" w:customStyle="1" w:styleId="F7CD1647562E4C0D8AB862E81304DE6C14">
    <w:name w:val="F7CD1647562E4C0D8AB862E81304DE6C14"/>
    <w:rsid w:val="00127222"/>
    <w:pPr>
      <w:ind w:left="720"/>
      <w:contextualSpacing/>
    </w:pPr>
  </w:style>
  <w:style w:type="paragraph" w:customStyle="1" w:styleId="9043EA5384AD4774B293C9CC4DEFC2726">
    <w:name w:val="9043EA5384AD4774B293C9CC4DEFC2726"/>
    <w:rsid w:val="00127222"/>
    <w:pPr>
      <w:ind w:left="720"/>
      <w:contextualSpacing/>
    </w:pPr>
  </w:style>
  <w:style w:type="paragraph" w:customStyle="1" w:styleId="128AD9CEE4534DC6BA2CE49A060C5C6B12">
    <w:name w:val="128AD9CEE4534DC6BA2CE49A060C5C6B12"/>
    <w:rsid w:val="00127222"/>
    <w:pPr>
      <w:ind w:left="720"/>
      <w:contextualSpacing/>
    </w:pPr>
  </w:style>
  <w:style w:type="paragraph" w:customStyle="1" w:styleId="1CD5331594544D229304943E355182FA7">
    <w:name w:val="1CD5331594544D229304943E355182FA7"/>
    <w:rsid w:val="00127222"/>
    <w:pPr>
      <w:ind w:left="720"/>
      <w:contextualSpacing/>
    </w:pPr>
  </w:style>
  <w:style w:type="paragraph" w:customStyle="1" w:styleId="497133BE48A54D7D9024655C3AC9542017">
    <w:name w:val="497133BE48A54D7D9024655C3AC9542017"/>
    <w:rsid w:val="00127222"/>
    <w:pPr>
      <w:ind w:left="720"/>
      <w:contextualSpacing/>
    </w:pPr>
  </w:style>
  <w:style w:type="paragraph" w:customStyle="1" w:styleId="728487483ABE4E82A7C277B723EC76804">
    <w:name w:val="728487483ABE4E82A7C277B723EC76804"/>
    <w:rsid w:val="00127222"/>
    <w:pPr>
      <w:ind w:left="720"/>
      <w:contextualSpacing/>
    </w:pPr>
  </w:style>
  <w:style w:type="paragraph" w:customStyle="1" w:styleId="C66D77B9A784492A85A69DC1114EAF7F4">
    <w:name w:val="C66D77B9A784492A85A69DC1114EAF7F4"/>
    <w:rsid w:val="00127222"/>
    <w:pPr>
      <w:ind w:left="720"/>
      <w:contextualSpacing/>
    </w:pPr>
  </w:style>
  <w:style w:type="paragraph" w:customStyle="1" w:styleId="3B55C1976EE743B794FEC6DA11544E474">
    <w:name w:val="3B55C1976EE743B794FEC6DA11544E474"/>
    <w:rsid w:val="00127222"/>
    <w:pPr>
      <w:ind w:left="720"/>
      <w:contextualSpacing/>
    </w:pPr>
  </w:style>
  <w:style w:type="paragraph" w:customStyle="1" w:styleId="89F82B9455B840478ABA610A5D6FAC354">
    <w:name w:val="89F82B9455B840478ABA610A5D6FAC354"/>
    <w:rsid w:val="00127222"/>
    <w:pPr>
      <w:ind w:left="720"/>
      <w:contextualSpacing/>
    </w:pPr>
  </w:style>
  <w:style w:type="paragraph" w:customStyle="1" w:styleId="7257FEAD43614BD4A13BAB91084C09624">
    <w:name w:val="7257FEAD43614BD4A13BAB91084C09624"/>
    <w:rsid w:val="00127222"/>
    <w:pPr>
      <w:ind w:left="720"/>
      <w:contextualSpacing/>
    </w:pPr>
  </w:style>
  <w:style w:type="paragraph" w:customStyle="1" w:styleId="79EFC63591504223AC76F76ADED0BEB14">
    <w:name w:val="79EFC63591504223AC76F76ADED0BEB14"/>
    <w:rsid w:val="00127222"/>
    <w:pPr>
      <w:ind w:left="720"/>
      <w:contextualSpacing/>
    </w:pPr>
  </w:style>
  <w:style w:type="paragraph" w:customStyle="1" w:styleId="8EF9D094C54741F88DC46D069F9530F74">
    <w:name w:val="8EF9D094C54741F88DC46D069F9530F74"/>
    <w:rsid w:val="00127222"/>
    <w:pPr>
      <w:ind w:left="720"/>
      <w:contextualSpacing/>
    </w:pPr>
  </w:style>
  <w:style w:type="paragraph" w:customStyle="1" w:styleId="CF80758144724C7E9ECF5A42C2C1F0154">
    <w:name w:val="CF80758144724C7E9ECF5A42C2C1F0154"/>
    <w:rsid w:val="00127222"/>
    <w:pPr>
      <w:ind w:left="720"/>
      <w:contextualSpacing/>
    </w:pPr>
  </w:style>
  <w:style w:type="paragraph" w:customStyle="1" w:styleId="9AB00F2308BD44A7A7C8D5417B4222414">
    <w:name w:val="9AB00F2308BD44A7A7C8D5417B4222414"/>
    <w:rsid w:val="00127222"/>
    <w:pPr>
      <w:ind w:left="720"/>
      <w:contextualSpacing/>
    </w:pPr>
  </w:style>
  <w:style w:type="paragraph" w:customStyle="1" w:styleId="29FA6A96EA89466E83628019E5A1A12C4">
    <w:name w:val="29FA6A96EA89466E83628019E5A1A12C4"/>
    <w:rsid w:val="00127222"/>
    <w:pPr>
      <w:ind w:left="720"/>
      <w:contextualSpacing/>
    </w:pPr>
  </w:style>
  <w:style w:type="paragraph" w:customStyle="1" w:styleId="462DE9626EB0471C934297BE260F6A2A4">
    <w:name w:val="462DE9626EB0471C934297BE260F6A2A4"/>
    <w:rsid w:val="00127222"/>
    <w:pPr>
      <w:ind w:left="720"/>
      <w:contextualSpacing/>
    </w:pPr>
  </w:style>
  <w:style w:type="paragraph" w:customStyle="1" w:styleId="69CECF59E1C640CBB5D3B5CCEA18E2264">
    <w:name w:val="69CECF59E1C640CBB5D3B5CCEA18E2264"/>
    <w:rsid w:val="00127222"/>
    <w:pPr>
      <w:ind w:left="720"/>
      <w:contextualSpacing/>
    </w:pPr>
  </w:style>
  <w:style w:type="paragraph" w:customStyle="1" w:styleId="84F84FF45CF94838AE02570E8C280D754">
    <w:name w:val="84F84FF45CF94838AE02570E8C280D754"/>
    <w:rsid w:val="00127222"/>
    <w:pPr>
      <w:ind w:left="720"/>
      <w:contextualSpacing/>
    </w:pPr>
  </w:style>
  <w:style w:type="paragraph" w:customStyle="1" w:styleId="9CBD53806D664B0F973B29A0D3ABB7A8">
    <w:name w:val="9CBD53806D664B0F973B29A0D3ABB7A8"/>
    <w:rsid w:val="00127222"/>
    <w:pPr>
      <w:ind w:left="720"/>
      <w:contextualSpacing/>
    </w:pPr>
  </w:style>
  <w:style w:type="paragraph" w:customStyle="1" w:styleId="DE053F57352B4F58ABF4638C63383EFE">
    <w:name w:val="DE053F57352B4F58ABF4638C63383EFE"/>
    <w:rsid w:val="00127222"/>
    <w:pPr>
      <w:ind w:left="720"/>
      <w:contextualSpacing/>
    </w:pPr>
  </w:style>
  <w:style w:type="paragraph" w:customStyle="1" w:styleId="1511468CFD4E425C909E667F4E6F0725">
    <w:name w:val="1511468CFD4E425C909E667F4E6F0725"/>
    <w:rsid w:val="00127222"/>
    <w:pPr>
      <w:ind w:left="720"/>
      <w:contextualSpacing/>
    </w:pPr>
  </w:style>
  <w:style w:type="paragraph" w:customStyle="1" w:styleId="3BE632770C444762B31E60E179A576B1">
    <w:name w:val="3BE632770C444762B31E60E179A576B1"/>
    <w:rsid w:val="00127222"/>
    <w:pPr>
      <w:ind w:left="720"/>
      <w:contextualSpacing/>
    </w:pPr>
  </w:style>
  <w:style w:type="paragraph" w:customStyle="1" w:styleId="E798CB2F051A4CAD88AF045C9773D4D9">
    <w:name w:val="E798CB2F051A4CAD88AF045C9773D4D9"/>
    <w:rsid w:val="00127222"/>
    <w:pPr>
      <w:ind w:left="720"/>
      <w:contextualSpacing/>
    </w:pPr>
  </w:style>
  <w:style w:type="paragraph" w:customStyle="1" w:styleId="D48393E7227A41358074E280F5350AC5">
    <w:name w:val="D48393E7227A41358074E280F5350AC5"/>
    <w:rsid w:val="00127222"/>
    <w:pPr>
      <w:ind w:left="720"/>
      <w:contextualSpacing/>
    </w:pPr>
  </w:style>
  <w:style w:type="paragraph" w:customStyle="1" w:styleId="583754649D724FCA9C8659E836000F15">
    <w:name w:val="583754649D724FCA9C8659E836000F15"/>
    <w:rsid w:val="00127222"/>
    <w:pPr>
      <w:ind w:left="720"/>
      <w:contextualSpacing/>
    </w:pPr>
  </w:style>
  <w:style w:type="paragraph" w:customStyle="1" w:styleId="BCB80D319E4346C482EE96095A2D7110">
    <w:name w:val="BCB80D319E4346C482EE96095A2D7110"/>
    <w:rsid w:val="00127222"/>
    <w:pPr>
      <w:ind w:left="720"/>
      <w:contextualSpacing/>
    </w:pPr>
  </w:style>
  <w:style w:type="paragraph" w:customStyle="1" w:styleId="E89308463A084C83AC2D0A0EEF9A1CA6">
    <w:name w:val="E89308463A084C83AC2D0A0EEF9A1CA6"/>
    <w:rsid w:val="00127222"/>
    <w:pPr>
      <w:ind w:left="720"/>
      <w:contextualSpacing/>
    </w:pPr>
  </w:style>
  <w:style w:type="paragraph" w:customStyle="1" w:styleId="1512FE3D5AA04C47B40D5271A0537286">
    <w:name w:val="1512FE3D5AA04C47B40D5271A0537286"/>
    <w:rsid w:val="00127222"/>
    <w:pPr>
      <w:ind w:left="720"/>
      <w:contextualSpacing/>
    </w:pPr>
  </w:style>
  <w:style w:type="paragraph" w:customStyle="1" w:styleId="D785E452E8E54235A4940D124AA4B880">
    <w:name w:val="D785E452E8E54235A4940D124AA4B880"/>
    <w:rsid w:val="00127222"/>
    <w:pPr>
      <w:ind w:left="720"/>
      <w:contextualSpacing/>
    </w:pPr>
  </w:style>
  <w:style w:type="paragraph" w:customStyle="1" w:styleId="A8D28B08838441E19F90C78D589FF3AA">
    <w:name w:val="A8D28B08838441E19F90C78D589FF3AA"/>
    <w:rsid w:val="00127222"/>
    <w:pPr>
      <w:ind w:left="720"/>
      <w:contextualSpacing/>
    </w:pPr>
  </w:style>
  <w:style w:type="paragraph" w:customStyle="1" w:styleId="F3F07B86652D48AD8CB538BF2CA5B0E3">
    <w:name w:val="F3F07B86652D48AD8CB538BF2CA5B0E3"/>
    <w:rsid w:val="00127222"/>
    <w:pPr>
      <w:ind w:left="720"/>
      <w:contextualSpacing/>
    </w:pPr>
  </w:style>
  <w:style w:type="paragraph" w:customStyle="1" w:styleId="84FC220668B64BDA9D2217B509DADEA9">
    <w:name w:val="84FC220668B64BDA9D2217B509DADEA9"/>
    <w:rsid w:val="0012722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4FC220668B64BDA9D2217B509DADEA91">
    <w:name w:val="84FC220668B64BDA9D2217B509DADEA91"/>
    <w:rsid w:val="0012722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4FC220668B64BDA9D2217B509DADEA92">
    <w:name w:val="84FC220668B64BDA9D2217B509DADEA92"/>
    <w:rsid w:val="0012722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9DCF91469004CCFBC048ED99D497BD928">
    <w:name w:val="29DCF91469004CCFBC048ED99D497BD928"/>
    <w:rsid w:val="00223FA3"/>
  </w:style>
  <w:style w:type="paragraph" w:customStyle="1" w:styleId="FBEBE0EE110945D3A6C6D29F3D42361830">
    <w:name w:val="FBEBE0EE110945D3A6C6D29F3D42361830"/>
    <w:rsid w:val="00223FA3"/>
  </w:style>
  <w:style w:type="paragraph" w:customStyle="1" w:styleId="3B31B05E39D1415F855135A9F304E69E15">
    <w:name w:val="3B31B05E39D1415F855135A9F304E69E15"/>
    <w:rsid w:val="00223FA3"/>
    <w:pPr>
      <w:ind w:left="720"/>
      <w:contextualSpacing/>
    </w:pPr>
  </w:style>
  <w:style w:type="paragraph" w:customStyle="1" w:styleId="1C5C6CF2F63548109CDC5A687ECB3F9E15">
    <w:name w:val="1C5C6CF2F63548109CDC5A687ECB3F9E15"/>
    <w:rsid w:val="00223FA3"/>
    <w:pPr>
      <w:ind w:left="720"/>
      <w:contextualSpacing/>
    </w:pPr>
  </w:style>
  <w:style w:type="paragraph" w:customStyle="1" w:styleId="8123DFFAAF5C4C93AA883826FB71693C9">
    <w:name w:val="8123DFFAAF5C4C93AA883826FB71693C9"/>
    <w:rsid w:val="00223FA3"/>
    <w:pPr>
      <w:ind w:left="720"/>
      <w:contextualSpacing/>
    </w:pPr>
  </w:style>
  <w:style w:type="paragraph" w:customStyle="1" w:styleId="3D1E183942A94CD0B0E06E0505B80A7F13">
    <w:name w:val="3D1E183942A94CD0B0E06E0505B80A7F13"/>
    <w:rsid w:val="00223FA3"/>
    <w:pPr>
      <w:ind w:left="720"/>
      <w:contextualSpacing/>
    </w:pPr>
  </w:style>
  <w:style w:type="paragraph" w:customStyle="1" w:styleId="5FE65CF678EA41F1BBDA1BF4AF2CB7E69">
    <w:name w:val="5FE65CF678EA41F1BBDA1BF4AF2CB7E69"/>
    <w:rsid w:val="00223FA3"/>
    <w:pPr>
      <w:ind w:left="720"/>
      <w:contextualSpacing/>
    </w:pPr>
  </w:style>
  <w:style w:type="paragraph" w:customStyle="1" w:styleId="665314F6355843438386A5B4B800DE709">
    <w:name w:val="665314F6355843438386A5B4B800DE709"/>
    <w:rsid w:val="00223FA3"/>
    <w:pPr>
      <w:ind w:left="720"/>
      <w:contextualSpacing/>
    </w:pPr>
  </w:style>
  <w:style w:type="paragraph" w:customStyle="1" w:styleId="F7CD1647562E4C0D8AB862E81304DE6C15">
    <w:name w:val="F7CD1647562E4C0D8AB862E81304DE6C15"/>
    <w:rsid w:val="00223FA3"/>
    <w:pPr>
      <w:ind w:left="720"/>
      <w:contextualSpacing/>
    </w:pPr>
  </w:style>
  <w:style w:type="paragraph" w:customStyle="1" w:styleId="9043EA5384AD4774B293C9CC4DEFC2727">
    <w:name w:val="9043EA5384AD4774B293C9CC4DEFC2727"/>
    <w:rsid w:val="00223FA3"/>
    <w:pPr>
      <w:ind w:left="720"/>
      <w:contextualSpacing/>
    </w:pPr>
  </w:style>
  <w:style w:type="paragraph" w:customStyle="1" w:styleId="128AD9CEE4534DC6BA2CE49A060C5C6B13">
    <w:name w:val="128AD9CEE4534DC6BA2CE49A060C5C6B13"/>
    <w:rsid w:val="00223FA3"/>
    <w:pPr>
      <w:ind w:left="720"/>
      <w:contextualSpacing/>
    </w:pPr>
  </w:style>
  <w:style w:type="paragraph" w:customStyle="1" w:styleId="1CD5331594544D229304943E355182FA8">
    <w:name w:val="1CD5331594544D229304943E355182FA8"/>
    <w:rsid w:val="00223FA3"/>
    <w:pPr>
      <w:ind w:left="720"/>
      <w:contextualSpacing/>
    </w:pPr>
  </w:style>
  <w:style w:type="paragraph" w:customStyle="1" w:styleId="497133BE48A54D7D9024655C3AC9542018">
    <w:name w:val="497133BE48A54D7D9024655C3AC9542018"/>
    <w:rsid w:val="00223FA3"/>
    <w:pPr>
      <w:ind w:left="720"/>
      <w:contextualSpacing/>
    </w:pPr>
  </w:style>
  <w:style w:type="paragraph" w:customStyle="1" w:styleId="728487483ABE4E82A7C277B723EC76805">
    <w:name w:val="728487483ABE4E82A7C277B723EC76805"/>
    <w:rsid w:val="00223FA3"/>
    <w:pPr>
      <w:ind w:left="720"/>
      <w:contextualSpacing/>
    </w:pPr>
  </w:style>
  <w:style w:type="paragraph" w:customStyle="1" w:styleId="C66D77B9A784492A85A69DC1114EAF7F5">
    <w:name w:val="C66D77B9A784492A85A69DC1114EAF7F5"/>
    <w:rsid w:val="00223FA3"/>
    <w:pPr>
      <w:ind w:left="720"/>
      <w:contextualSpacing/>
    </w:pPr>
  </w:style>
  <w:style w:type="paragraph" w:customStyle="1" w:styleId="3B55C1976EE743B794FEC6DA11544E475">
    <w:name w:val="3B55C1976EE743B794FEC6DA11544E475"/>
    <w:rsid w:val="00223FA3"/>
    <w:pPr>
      <w:ind w:left="720"/>
      <w:contextualSpacing/>
    </w:pPr>
  </w:style>
  <w:style w:type="paragraph" w:customStyle="1" w:styleId="89F82B9455B840478ABA610A5D6FAC355">
    <w:name w:val="89F82B9455B840478ABA610A5D6FAC355"/>
    <w:rsid w:val="00223FA3"/>
    <w:pPr>
      <w:ind w:left="720"/>
      <w:contextualSpacing/>
    </w:pPr>
  </w:style>
  <w:style w:type="paragraph" w:customStyle="1" w:styleId="7257FEAD43614BD4A13BAB91084C09625">
    <w:name w:val="7257FEAD43614BD4A13BAB91084C09625"/>
    <w:rsid w:val="00223FA3"/>
    <w:pPr>
      <w:ind w:left="720"/>
      <w:contextualSpacing/>
    </w:pPr>
  </w:style>
  <w:style w:type="paragraph" w:customStyle="1" w:styleId="79EFC63591504223AC76F76ADED0BEB15">
    <w:name w:val="79EFC63591504223AC76F76ADED0BEB15"/>
    <w:rsid w:val="00223FA3"/>
    <w:pPr>
      <w:ind w:left="720"/>
      <w:contextualSpacing/>
    </w:pPr>
  </w:style>
  <w:style w:type="paragraph" w:customStyle="1" w:styleId="8EF9D094C54741F88DC46D069F9530F75">
    <w:name w:val="8EF9D094C54741F88DC46D069F9530F75"/>
    <w:rsid w:val="00223FA3"/>
    <w:pPr>
      <w:ind w:left="720"/>
      <w:contextualSpacing/>
    </w:pPr>
  </w:style>
  <w:style w:type="paragraph" w:customStyle="1" w:styleId="CF80758144724C7E9ECF5A42C2C1F0155">
    <w:name w:val="CF80758144724C7E9ECF5A42C2C1F0155"/>
    <w:rsid w:val="00223FA3"/>
    <w:pPr>
      <w:ind w:left="720"/>
      <w:contextualSpacing/>
    </w:pPr>
  </w:style>
  <w:style w:type="paragraph" w:customStyle="1" w:styleId="9AB00F2308BD44A7A7C8D5417B4222415">
    <w:name w:val="9AB00F2308BD44A7A7C8D5417B4222415"/>
    <w:rsid w:val="00223FA3"/>
    <w:pPr>
      <w:ind w:left="720"/>
      <w:contextualSpacing/>
    </w:pPr>
  </w:style>
  <w:style w:type="paragraph" w:customStyle="1" w:styleId="29FA6A96EA89466E83628019E5A1A12C5">
    <w:name w:val="29FA6A96EA89466E83628019E5A1A12C5"/>
    <w:rsid w:val="00223FA3"/>
    <w:pPr>
      <w:ind w:left="720"/>
      <w:contextualSpacing/>
    </w:pPr>
  </w:style>
  <w:style w:type="paragraph" w:customStyle="1" w:styleId="462DE9626EB0471C934297BE260F6A2A5">
    <w:name w:val="462DE9626EB0471C934297BE260F6A2A5"/>
    <w:rsid w:val="00223FA3"/>
    <w:pPr>
      <w:ind w:left="720"/>
      <w:contextualSpacing/>
    </w:pPr>
  </w:style>
  <w:style w:type="paragraph" w:customStyle="1" w:styleId="69CECF59E1C640CBB5D3B5CCEA18E2265">
    <w:name w:val="69CECF59E1C640CBB5D3B5CCEA18E2265"/>
    <w:rsid w:val="00223FA3"/>
    <w:pPr>
      <w:ind w:left="720"/>
      <w:contextualSpacing/>
    </w:pPr>
  </w:style>
  <w:style w:type="paragraph" w:customStyle="1" w:styleId="84F84FF45CF94838AE02570E8C280D755">
    <w:name w:val="84F84FF45CF94838AE02570E8C280D755"/>
    <w:rsid w:val="00223FA3"/>
    <w:pPr>
      <w:ind w:left="720"/>
      <w:contextualSpacing/>
    </w:pPr>
  </w:style>
  <w:style w:type="paragraph" w:customStyle="1" w:styleId="1FA365A23B4345C8B9C632E8239AEC63">
    <w:name w:val="1FA365A23B4345C8B9C632E8239AEC63"/>
    <w:rsid w:val="00223FA3"/>
    <w:pPr>
      <w:ind w:left="720"/>
      <w:contextualSpacing/>
    </w:pPr>
  </w:style>
  <w:style w:type="paragraph" w:customStyle="1" w:styleId="23743E9A2F3E4A86A0E20498666D16B5">
    <w:name w:val="23743E9A2F3E4A86A0E20498666D16B5"/>
    <w:rsid w:val="00223FA3"/>
    <w:pPr>
      <w:ind w:left="720"/>
      <w:contextualSpacing/>
    </w:pPr>
  </w:style>
  <w:style w:type="paragraph" w:customStyle="1" w:styleId="0D68A6E63E0944DD8537CC63A38E6792">
    <w:name w:val="0D68A6E63E0944DD8537CC63A38E6792"/>
    <w:rsid w:val="00223FA3"/>
    <w:pPr>
      <w:ind w:left="720"/>
      <w:contextualSpacing/>
    </w:pPr>
  </w:style>
  <w:style w:type="paragraph" w:customStyle="1" w:styleId="4FF4B4C89C244A1CA345CDC669C8C48B">
    <w:name w:val="4FF4B4C89C244A1CA345CDC669C8C48B"/>
    <w:rsid w:val="00223FA3"/>
    <w:pPr>
      <w:ind w:left="720"/>
      <w:contextualSpacing/>
    </w:pPr>
  </w:style>
  <w:style w:type="paragraph" w:customStyle="1" w:styleId="DC22EC37EA104F2C8133CEC317C75885">
    <w:name w:val="DC22EC37EA104F2C8133CEC317C75885"/>
    <w:rsid w:val="00223FA3"/>
    <w:pPr>
      <w:ind w:left="720"/>
      <w:contextualSpacing/>
    </w:pPr>
  </w:style>
  <w:style w:type="paragraph" w:customStyle="1" w:styleId="7A472C0FAED0430EA679E1C2351E6FEA">
    <w:name w:val="7A472C0FAED0430EA679E1C2351E6FEA"/>
    <w:rsid w:val="00223FA3"/>
    <w:pPr>
      <w:ind w:left="720"/>
      <w:contextualSpacing/>
    </w:pPr>
  </w:style>
  <w:style w:type="paragraph" w:customStyle="1" w:styleId="D764B3761BD541529CDDF0C99D471DA6">
    <w:name w:val="D764B3761BD541529CDDF0C99D471DA6"/>
    <w:rsid w:val="00223FA3"/>
    <w:pPr>
      <w:ind w:left="720"/>
      <w:contextualSpacing/>
    </w:pPr>
  </w:style>
  <w:style w:type="paragraph" w:customStyle="1" w:styleId="F4C32FC59D094B6B9D3CB00527B255BC">
    <w:name w:val="F4C32FC59D094B6B9D3CB00527B255BC"/>
    <w:rsid w:val="00223FA3"/>
    <w:pPr>
      <w:ind w:left="720"/>
      <w:contextualSpacing/>
    </w:pPr>
  </w:style>
  <w:style w:type="paragraph" w:customStyle="1" w:styleId="208E0666D3CB4051AF0BF4AEDE5F84E2">
    <w:name w:val="208E0666D3CB4051AF0BF4AEDE5F84E2"/>
    <w:rsid w:val="00223FA3"/>
    <w:pPr>
      <w:ind w:left="720"/>
      <w:contextualSpacing/>
    </w:pPr>
  </w:style>
  <w:style w:type="paragraph" w:customStyle="1" w:styleId="F17C3143C22749ECBCA186239D9BE8EA">
    <w:name w:val="F17C3143C22749ECBCA186239D9BE8EA"/>
    <w:rsid w:val="00223FA3"/>
    <w:pPr>
      <w:ind w:left="720"/>
      <w:contextualSpacing/>
    </w:pPr>
  </w:style>
  <w:style w:type="paragraph" w:customStyle="1" w:styleId="388BC582E2864419B976F840CFFF8F85">
    <w:name w:val="388BC582E2864419B976F840CFFF8F85"/>
    <w:rsid w:val="00223FA3"/>
    <w:pPr>
      <w:ind w:left="720"/>
      <w:contextualSpacing/>
    </w:pPr>
  </w:style>
  <w:style w:type="paragraph" w:customStyle="1" w:styleId="58396DC884894A8DBE8478E9031C3474">
    <w:name w:val="58396DC884894A8DBE8478E9031C3474"/>
    <w:rsid w:val="00223FA3"/>
    <w:pPr>
      <w:ind w:left="720"/>
      <w:contextualSpacing/>
    </w:pPr>
  </w:style>
  <w:style w:type="paragraph" w:customStyle="1" w:styleId="C7FB2AF257EC4DBF913C061606DCC2C2">
    <w:name w:val="C7FB2AF257EC4DBF913C061606DCC2C2"/>
    <w:rsid w:val="00223FA3"/>
    <w:pPr>
      <w:ind w:left="720"/>
      <w:contextualSpacing/>
    </w:pPr>
  </w:style>
  <w:style w:type="paragraph" w:customStyle="1" w:styleId="F65172DA40C34377823547D3D797A8BA">
    <w:name w:val="F65172DA40C34377823547D3D797A8BA"/>
    <w:rsid w:val="00223FA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65172DA40C34377823547D3D797A8BA1">
    <w:name w:val="F65172DA40C34377823547D3D797A8BA1"/>
    <w:rsid w:val="00223FA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65172DA40C34377823547D3D797A8BA2">
    <w:name w:val="F65172DA40C34377823547D3D797A8BA2"/>
    <w:rsid w:val="00223FA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">
    <w:name w:val="00949831315D4E1BAFC508BD77E32A40"/>
    <w:rsid w:val="00632A7E"/>
  </w:style>
  <w:style w:type="paragraph" w:customStyle="1" w:styleId="D0A5AE3409394D21BA5FA5F27780E302">
    <w:name w:val="D0A5AE3409394D21BA5FA5F27780E302"/>
    <w:rsid w:val="00632A7E"/>
  </w:style>
  <w:style w:type="paragraph" w:customStyle="1" w:styleId="00949831315D4E1BAFC508BD77E32A401">
    <w:name w:val="00949831315D4E1BAFC508BD77E32A401"/>
    <w:rsid w:val="00A95183"/>
  </w:style>
  <w:style w:type="paragraph" w:customStyle="1" w:styleId="D0A5AE3409394D21BA5FA5F27780E3021">
    <w:name w:val="D0A5AE3409394D21BA5FA5F27780E3021"/>
    <w:rsid w:val="00A95183"/>
  </w:style>
  <w:style w:type="paragraph" w:customStyle="1" w:styleId="D0A48B07D4CA4AFAAD942E0ABA44970B">
    <w:name w:val="D0A48B07D4CA4AFAAD942E0ABA44970B"/>
    <w:rsid w:val="00A95183"/>
  </w:style>
  <w:style w:type="paragraph" w:customStyle="1" w:styleId="A158354F72EF4CFC97DF0D1F23D6004C">
    <w:name w:val="A158354F72EF4CFC97DF0D1F23D6004C"/>
    <w:rsid w:val="00A95183"/>
  </w:style>
  <w:style w:type="paragraph" w:customStyle="1" w:styleId="05D451BB110E4A808D83458301D40750">
    <w:name w:val="05D451BB110E4A808D83458301D40750"/>
    <w:rsid w:val="00A95183"/>
  </w:style>
  <w:style w:type="paragraph" w:customStyle="1" w:styleId="D7EF00C2A3744375865C349B85B90232">
    <w:name w:val="D7EF00C2A3744375865C349B85B90232"/>
    <w:rsid w:val="00A95183"/>
  </w:style>
  <w:style w:type="paragraph" w:customStyle="1" w:styleId="705A9D3C2C7D4147945E32F467B4D82A">
    <w:name w:val="705A9D3C2C7D4147945E32F467B4D82A"/>
    <w:rsid w:val="00A95183"/>
  </w:style>
  <w:style w:type="paragraph" w:customStyle="1" w:styleId="C284EB8E418241E99E35582CCFF942AB">
    <w:name w:val="C284EB8E418241E99E35582CCFF942AB"/>
    <w:rsid w:val="00A95183"/>
  </w:style>
  <w:style w:type="paragraph" w:customStyle="1" w:styleId="74EAC4CC62AE474BB58803C5C589CB20">
    <w:name w:val="74EAC4CC62AE474BB58803C5C589CB20"/>
    <w:rsid w:val="00A9518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4EAC4CC62AE474BB58803C5C589CB201">
    <w:name w:val="74EAC4CC62AE474BB58803C5C589CB201"/>
    <w:rsid w:val="00A9518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4EAC4CC62AE474BB58803C5C589CB202">
    <w:name w:val="74EAC4CC62AE474BB58803C5C589CB202"/>
    <w:rsid w:val="00A9518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2">
    <w:name w:val="00949831315D4E1BAFC508BD77E32A402"/>
    <w:rsid w:val="00A95183"/>
  </w:style>
  <w:style w:type="paragraph" w:customStyle="1" w:styleId="D0A5AE3409394D21BA5FA5F27780E3022">
    <w:name w:val="D0A5AE3409394D21BA5FA5F27780E3022"/>
    <w:rsid w:val="00A95183"/>
  </w:style>
  <w:style w:type="paragraph" w:customStyle="1" w:styleId="D0A48B07D4CA4AFAAD942E0ABA44970B1">
    <w:name w:val="D0A48B07D4CA4AFAAD942E0ABA44970B1"/>
    <w:rsid w:val="00A95183"/>
  </w:style>
  <w:style w:type="paragraph" w:customStyle="1" w:styleId="A158354F72EF4CFC97DF0D1F23D6004C1">
    <w:name w:val="A158354F72EF4CFC97DF0D1F23D6004C1"/>
    <w:rsid w:val="00A95183"/>
  </w:style>
  <w:style w:type="paragraph" w:customStyle="1" w:styleId="05D451BB110E4A808D83458301D407501">
    <w:name w:val="05D451BB110E4A808D83458301D407501"/>
    <w:rsid w:val="00A95183"/>
  </w:style>
  <w:style w:type="paragraph" w:customStyle="1" w:styleId="D7EF00C2A3744375865C349B85B902321">
    <w:name w:val="D7EF00C2A3744375865C349B85B902321"/>
    <w:rsid w:val="00A95183"/>
  </w:style>
  <w:style w:type="paragraph" w:customStyle="1" w:styleId="705A9D3C2C7D4147945E32F467B4D82A1">
    <w:name w:val="705A9D3C2C7D4147945E32F467B4D82A1"/>
    <w:rsid w:val="00A95183"/>
  </w:style>
  <w:style w:type="paragraph" w:customStyle="1" w:styleId="C284EB8E418241E99E35582CCFF942AB1">
    <w:name w:val="C284EB8E418241E99E35582CCFF942AB1"/>
    <w:rsid w:val="00A95183"/>
  </w:style>
  <w:style w:type="paragraph" w:customStyle="1" w:styleId="74EAC4CC62AE474BB58803C5C589CB203">
    <w:name w:val="74EAC4CC62AE474BB58803C5C589CB203"/>
    <w:rsid w:val="00A9518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3">
    <w:name w:val="00949831315D4E1BAFC508BD77E32A403"/>
    <w:rsid w:val="00FF1A58"/>
  </w:style>
  <w:style w:type="paragraph" w:customStyle="1" w:styleId="D0A5AE3409394D21BA5FA5F27780E3023">
    <w:name w:val="D0A5AE3409394D21BA5FA5F27780E3023"/>
    <w:rsid w:val="00FF1A58"/>
  </w:style>
  <w:style w:type="paragraph" w:customStyle="1" w:styleId="D0A48B07D4CA4AFAAD942E0ABA44970B2">
    <w:name w:val="D0A48B07D4CA4AFAAD942E0ABA44970B2"/>
    <w:rsid w:val="00FF1A58"/>
  </w:style>
  <w:style w:type="paragraph" w:customStyle="1" w:styleId="A158354F72EF4CFC97DF0D1F23D6004C2">
    <w:name w:val="A158354F72EF4CFC97DF0D1F23D6004C2"/>
    <w:rsid w:val="00FF1A58"/>
  </w:style>
  <w:style w:type="paragraph" w:customStyle="1" w:styleId="71F342A4CF6348D08117F60DB9E60C31">
    <w:name w:val="71F342A4CF6348D08117F60DB9E60C31"/>
    <w:rsid w:val="00FF1A58"/>
  </w:style>
  <w:style w:type="paragraph" w:customStyle="1" w:styleId="515EBACF9DEB4472AC8F9493A0211980">
    <w:name w:val="515EBACF9DEB4472AC8F9493A0211980"/>
    <w:rsid w:val="00FF1A58"/>
  </w:style>
  <w:style w:type="paragraph" w:customStyle="1" w:styleId="CABF8847964243FCA1F18EF7854AAC89">
    <w:name w:val="CABF8847964243FCA1F18EF7854AAC89"/>
    <w:rsid w:val="00FF1A58"/>
  </w:style>
  <w:style w:type="paragraph" w:customStyle="1" w:styleId="2AABF2036B1743D78BDB678CFB77A479">
    <w:name w:val="2AABF2036B1743D78BDB678CFB77A479"/>
    <w:rsid w:val="00FF1A58"/>
  </w:style>
  <w:style w:type="paragraph" w:customStyle="1" w:styleId="20E435EFB09B42E884B73E8F1B9FCC56">
    <w:name w:val="20E435EFB09B42E884B73E8F1B9FCC56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0E435EFB09B42E884B73E8F1B9FCC561">
    <w:name w:val="20E435EFB09B42E884B73E8F1B9FCC561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0E435EFB09B42E884B73E8F1B9FCC562">
    <w:name w:val="20E435EFB09B42E884B73E8F1B9FCC562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4">
    <w:name w:val="00949831315D4E1BAFC508BD77E32A404"/>
    <w:rsid w:val="00FF1A58"/>
  </w:style>
  <w:style w:type="paragraph" w:customStyle="1" w:styleId="D0A5AE3409394D21BA5FA5F27780E3024">
    <w:name w:val="D0A5AE3409394D21BA5FA5F27780E3024"/>
    <w:rsid w:val="00FF1A58"/>
  </w:style>
  <w:style w:type="paragraph" w:customStyle="1" w:styleId="D0A48B07D4CA4AFAAD942E0ABA44970B3">
    <w:name w:val="D0A48B07D4CA4AFAAD942E0ABA44970B3"/>
    <w:rsid w:val="00FF1A58"/>
  </w:style>
  <w:style w:type="paragraph" w:customStyle="1" w:styleId="A158354F72EF4CFC97DF0D1F23D6004C3">
    <w:name w:val="A158354F72EF4CFC97DF0D1F23D6004C3"/>
    <w:rsid w:val="00FF1A58"/>
  </w:style>
  <w:style w:type="paragraph" w:customStyle="1" w:styleId="71F342A4CF6348D08117F60DB9E60C311">
    <w:name w:val="71F342A4CF6348D08117F60DB9E60C311"/>
    <w:rsid w:val="00FF1A58"/>
  </w:style>
  <w:style w:type="paragraph" w:customStyle="1" w:styleId="515EBACF9DEB4472AC8F9493A02119801">
    <w:name w:val="515EBACF9DEB4472AC8F9493A02119801"/>
    <w:rsid w:val="00FF1A58"/>
  </w:style>
  <w:style w:type="paragraph" w:customStyle="1" w:styleId="CABF8847964243FCA1F18EF7854AAC891">
    <w:name w:val="CABF8847964243FCA1F18EF7854AAC891"/>
    <w:rsid w:val="00FF1A58"/>
  </w:style>
  <w:style w:type="paragraph" w:customStyle="1" w:styleId="2AABF2036B1743D78BDB678CFB77A4791">
    <w:name w:val="2AABF2036B1743D78BDB678CFB77A4791"/>
    <w:rsid w:val="00FF1A58"/>
  </w:style>
  <w:style w:type="paragraph" w:customStyle="1" w:styleId="20E435EFB09B42E884B73E8F1B9FCC563">
    <w:name w:val="20E435EFB09B42E884B73E8F1B9FCC563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5">
    <w:name w:val="00949831315D4E1BAFC508BD77E32A405"/>
    <w:rsid w:val="00FF1A58"/>
  </w:style>
  <w:style w:type="paragraph" w:customStyle="1" w:styleId="D0A5AE3409394D21BA5FA5F27780E3025">
    <w:name w:val="D0A5AE3409394D21BA5FA5F27780E3025"/>
    <w:rsid w:val="00FF1A58"/>
  </w:style>
  <w:style w:type="paragraph" w:customStyle="1" w:styleId="D0A48B07D4CA4AFAAD942E0ABA44970B4">
    <w:name w:val="D0A48B07D4CA4AFAAD942E0ABA44970B4"/>
    <w:rsid w:val="00FF1A58"/>
  </w:style>
  <w:style w:type="paragraph" w:customStyle="1" w:styleId="A158354F72EF4CFC97DF0D1F23D6004C4">
    <w:name w:val="A158354F72EF4CFC97DF0D1F23D6004C4"/>
    <w:rsid w:val="00FF1A58"/>
  </w:style>
  <w:style w:type="paragraph" w:customStyle="1" w:styleId="71F342A4CF6348D08117F60DB9E60C312">
    <w:name w:val="71F342A4CF6348D08117F60DB9E60C312"/>
    <w:rsid w:val="00FF1A58"/>
  </w:style>
  <w:style w:type="paragraph" w:customStyle="1" w:styleId="515EBACF9DEB4472AC8F9493A02119802">
    <w:name w:val="515EBACF9DEB4472AC8F9493A02119802"/>
    <w:rsid w:val="00FF1A58"/>
  </w:style>
  <w:style w:type="paragraph" w:customStyle="1" w:styleId="CABF8847964243FCA1F18EF7854AAC892">
    <w:name w:val="CABF8847964243FCA1F18EF7854AAC892"/>
    <w:rsid w:val="00FF1A58"/>
  </w:style>
  <w:style w:type="paragraph" w:customStyle="1" w:styleId="2AABF2036B1743D78BDB678CFB77A4792">
    <w:name w:val="2AABF2036B1743D78BDB678CFB77A4792"/>
    <w:rsid w:val="00FF1A58"/>
  </w:style>
  <w:style w:type="paragraph" w:customStyle="1" w:styleId="20E435EFB09B42E884B73E8F1B9FCC564">
    <w:name w:val="20E435EFB09B42E884B73E8F1B9FCC564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6">
    <w:name w:val="00949831315D4E1BAFC508BD77E32A406"/>
    <w:rsid w:val="00FF1A58"/>
  </w:style>
  <w:style w:type="paragraph" w:customStyle="1" w:styleId="D0A5AE3409394D21BA5FA5F27780E3026">
    <w:name w:val="D0A5AE3409394D21BA5FA5F27780E3026"/>
    <w:rsid w:val="00FF1A58"/>
  </w:style>
  <w:style w:type="paragraph" w:customStyle="1" w:styleId="D0A48B07D4CA4AFAAD942E0ABA44970B5">
    <w:name w:val="D0A48B07D4CA4AFAAD942E0ABA44970B5"/>
    <w:rsid w:val="00FF1A58"/>
  </w:style>
  <w:style w:type="paragraph" w:customStyle="1" w:styleId="DCE1C06A8AC3448A948B1493C641B983">
    <w:name w:val="DCE1C06A8AC3448A948B1493C641B983"/>
    <w:rsid w:val="00FF1A58"/>
  </w:style>
  <w:style w:type="paragraph" w:customStyle="1" w:styleId="71F342A4CF6348D08117F60DB9E60C313">
    <w:name w:val="71F342A4CF6348D08117F60DB9E60C313"/>
    <w:rsid w:val="00FF1A58"/>
  </w:style>
  <w:style w:type="paragraph" w:customStyle="1" w:styleId="515EBACF9DEB4472AC8F9493A02119803">
    <w:name w:val="515EBACF9DEB4472AC8F9493A02119803"/>
    <w:rsid w:val="00FF1A58"/>
  </w:style>
  <w:style w:type="paragraph" w:customStyle="1" w:styleId="CABF8847964243FCA1F18EF7854AAC893">
    <w:name w:val="CABF8847964243FCA1F18EF7854AAC893"/>
    <w:rsid w:val="00FF1A58"/>
  </w:style>
  <w:style w:type="paragraph" w:customStyle="1" w:styleId="2AABF2036B1743D78BDB678CFB77A4793">
    <w:name w:val="2AABF2036B1743D78BDB678CFB77A4793"/>
    <w:rsid w:val="00FF1A58"/>
  </w:style>
  <w:style w:type="paragraph" w:customStyle="1" w:styleId="20E435EFB09B42E884B73E8F1B9FCC565">
    <w:name w:val="20E435EFB09B42E884B73E8F1B9FCC565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7">
    <w:name w:val="00949831315D4E1BAFC508BD77E32A407"/>
    <w:rsid w:val="00FF1A58"/>
  </w:style>
  <w:style w:type="paragraph" w:customStyle="1" w:styleId="D0A5AE3409394D21BA5FA5F27780E3027">
    <w:name w:val="D0A5AE3409394D21BA5FA5F27780E3027"/>
    <w:rsid w:val="00FF1A58"/>
  </w:style>
  <w:style w:type="paragraph" w:customStyle="1" w:styleId="D0A48B07D4CA4AFAAD942E0ABA44970B6">
    <w:name w:val="D0A48B07D4CA4AFAAD942E0ABA44970B6"/>
    <w:rsid w:val="00FF1A58"/>
  </w:style>
  <w:style w:type="paragraph" w:customStyle="1" w:styleId="DCE1C06A8AC3448A948B1493C641B9831">
    <w:name w:val="DCE1C06A8AC3448A948B1493C641B9831"/>
    <w:rsid w:val="00FF1A58"/>
  </w:style>
  <w:style w:type="paragraph" w:customStyle="1" w:styleId="9A7A74CF8B13488E8817D37EAE2C69AF">
    <w:name w:val="9A7A74CF8B13488E8817D37EAE2C69AF"/>
    <w:rsid w:val="00FF1A58"/>
  </w:style>
  <w:style w:type="paragraph" w:customStyle="1" w:styleId="515EBACF9DEB4472AC8F9493A02119804">
    <w:name w:val="515EBACF9DEB4472AC8F9493A02119804"/>
    <w:rsid w:val="00FF1A58"/>
  </w:style>
  <w:style w:type="paragraph" w:customStyle="1" w:styleId="CABF8847964243FCA1F18EF7854AAC894">
    <w:name w:val="CABF8847964243FCA1F18EF7854AAC894"/>
    <w:rsid w:val="00FF1A58"/>
  </w:style>
  <w:style w:type="paragraph" w:customStyle="1" w:styleId="2AABF2036B1743D78BDB678CFB77A4794">
    <w:name w:val="2AABF2036B1743D78BDB678CFB77A4794"/>
    <w:rsid w:val="00FF1A58"/>
  </w:style>
  <w:style w:type="paragraph" w:customStyle="1" w:styleId="20E435EFB09B42E884B73E8F1B9FCC566">
    <w:name w:val="20E435EFB09B42E884B73E8F1B9FCC566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8">
    <w:name w:val="00949831315D4E1BAFC508BD77E32A408"/>
    <w:rsid w:val="00FF1A58"/>
  </w:style>
  <w:style w:type="paragraph" w:customStyle="1" w:styleId="D0A5AE3409394D21BA5FA5F27780E3028">
    <w:name w:val="D0A5AE3409394D21BA5FA5F27780E3028"/>
    <w:rsid w:val="00FF1A58"/>
  </w:style>
  <w:style w:type="paragraph" w:customStyle="1" w:styleId="5DF3A4DBB4F846AFAA89D5CC056486DF">
    <w:name w:val="5DF3A4DBB4F846AFAA89D5CC056486DF"/>
    <w:rsid w:val="00FF1A58"/>
  </w:style>
  <w:style w:type="paragraph" w:customStyle="1" w:styleId="DCE1C06A8AC3448A948B1493C641B9832">
    <w:name w:val="DCE1C06A8AC3448A948B1493C641B9832"/>
    <w:rsid w:val="00FF1A58"/>
  </w:style>
  <w:style w:type="paragraph" w:customStyle="1" w:styleId="9A7A74CF8B13488E8817D37EAE2C69AF1">
    <w:name w:val="9A7A74CF8B13488E8817D37EAE2C69AF1"/>
    <w:rsid w:val="00FF1A58"/>
  </w:style>
  <w:style w:type="paragraph" w:customStyle="1" w:styleId="515EBACF9DEB4472AC8F9493A02119805">
    <w:name w:val="515EBACF9DEB4472AC8F9493A02119805"/>
    <w:rsid w:val="00FF1A58"/>
  </w:style>
  <w:style w:type="paragraph" w:customStyle="1" w:styleId="CABF8847964243FCA1F18EF7854AAC895">
    <w:name w:val="CABF8847964243FCA1F18EF7854AAC895"/>
    <w:rsid w:val="00FF1A58"/>
  </w:style>
  <w:style w:type="paragraph" w:customStyle="1" w:styleId="2AABF2036B1743D78BDB678CFB77A4795">
    <w:name w:val="2AABF2036B1743D78BDB678CFB77A4795"/>
    <w:rsid w:val="00FF1A58"/>
  </w:style>
  <w:style w:type="paragraph" w:customStyle="1" w:styleId="20E435EFB09B42E884B73E8F1B9FCC567">
    <w:name w:val="20E435EFB09B42E884B73E8F1B9FCC567"/>
    <w:rsid w:val="00FF1A5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0949831315D4E1BAFC508BD77E32A409">
    <w:name w:val="00949831315D4E1BAFC508BD77E32A409"/>
    <w:rsid w:val="00190AF4"/>
  </w:style>
  <w:style w:type="paragraph" w:customStyle="1" w:styleId="D0A5AE3409394D21BA5FA5F27780E3029">
    <w:name w:val="D0A5AE3409394D21BA5FA5F27780E3029"/>
    <w:rsid w:val="00190AF4"/>
  </w:style>
  <w:style w:type="paragraph" w:customStyle="1" w:styleId="F77CEBAD4B63427B97AFF42184CD805E">
    <w:name w:val="F77CEBAD4B63427B97AFF42184CD805E"/>
    <w:rsid w:val="00190AF4"/>
  </w:style>
  <w:style w:type="paragraph" w:customStyle="1" w:styleId="09314F8760744E0FAC76DEB7FE0C3E0E">
    <w:name w:val="09314F8760744E0FAC76DEB7FE0C3E0E"/>
    <w:rsid w:val="00190AF4"/>
  </w:style>
  <w:style w:type="paragraph" w:customStyle="1" w:styleId="273056DA90EF4CA38BB734BC83DED5C1">
    <w:name w:val="273056DA90EF4CA38BB734BC83DED5C1"/>
    <w:rsid w:val="00190AF4"/>
  </w:style>
  <w:style w:type="paragraph" w:customStyle="1" w:styleId="2EAF5132DBDE48CEB11D12C8C97AC869">
    <w:name w:val="2EAF5132DBDE48CEB11D12C8C97AC869"/>
    <w:rsid w:val="00190AF4"/>
  </w:style>
  <w:style w:type="paragraph" w:customStyle="1" w:styleId="4D3866912C014D37A60345A5D77E0873">
    <w:name w:val="4D3866912C014D37A60345A5D77E0873"/>
    <w:rsid w:val="00190AF4"/>
  </w:style>
  <w:style w:type="paragraph" w:customStyle="1" w:styleId="255DD7A980B742EA90618BAEEF739B42">
    <w:name w:val="255DD7A980B742EA90618BAEEF739B42"/>
    <w:rsid w:val="00190AF4"/>
  </w:style>
  <w:style w:type="paragraph" w:customStyle="1" w:styleId="58DEBF708FB242D8AA46EC7E7972F56E">
    <w:name w:val="58DEBF708FB242D8AA46EC7E7972F56E"/>
    <w:rsid w:val="00190AF4"/>
  </w:style>
  <w:style w:type="paragraph" w:customStyle="1" w:styleId="8C5BC63892994332A20519460A22C103">
    <w:name w:val="8C5BC63892994332A20519460A22C103"/>
    <w:rsid w:val="00190AF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C5BC63892994332A20519460A22C1031">
    <w:name w:val="8C5BC63892994332A20519460A22C1031"/>
    <w:rsid w:val="00190AF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C5BC63892994332A20519460A22C1032">
    <w:name w:val="8C5BC63892994332A20519460A22C1032"/>
    <w:rsid w:val="00190AF4"/>
    <w:pPr>
      <w:tabs>
        <w:tab w:val="center" w:pos="4680"/>
        <w:tab w:val="right" w:pos="9360"/>
      </w:tabs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8653F28F</Template>
  <TotalTime>4</TotalTime>
  <Pages>5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Forum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 Winkler</dc:creator>
  <cp:lastModifiedBy>Karen Pace</cp:lastModifiedBy>
  <cp:revision>5</cp:revision>
  <dcterms:created xsi:type="dcterms:W3CDTF">2012-11-14T15:38:00Z</dcterms:created>
  <dcterms:modified xsi:type="dcterms:W3CDTF">2012-11-14T15:44:00Z</dcterms:modified>
</cp:coreProperties>
</file>